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C1FEE" w:rsidRPr="00397FBA" w:rsidRDefault="009C1FEE" w:rsidP="006D7030">
      <w:pPr>
        <w:jc w:val="center"/>
        <w:rPr>
          <w:sz w:val="28"/>
          <w:szCs w:val="28"/>
        </w:rPr>
      </w:pPr>
      <w:r w:rsidRPr="00397FBA">
        <w:rPr>
          <w:sz w:val="28"/>
          <w:szCs w:val="28"/>
        </w:rPr>
        <w:t>вопросов в рамках проведения публичных консультаций по проекту</w:t>
      </w:r>
    </w:p>
    <w:p w:rsidR="009C1FEE" w:rsidRDefault="009C1FEE" w:rsidP="006D7030">
      <w:pPr>
        <w:ind w:firstLine="540"/>
        <w:jc w:val="both"/>
        <w:rPr>
          <w:sz w:val="28"/>
          <w:szCs w:val="28"/>
        </w:rPr>
      </w:pPr>
      <w:r w:rsidRPr="002677D0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Валдайского</w:t>
      </w:r>
      <w:r w:rsidRPr="002677D0">
        <w:rPr>
          <w:sz w:val="28"/>
          <w:szCs w:val="28"/>
        </w:rPr>
        <w:t xml:space="preserve"> муниципального района </w:t>
      </w:r>
    </w:p>
    <w:p w:rsidR="009C1FEE" w:rsidRPr="003C1E43" w:rsidRDefault="009C1FEE" w:rsidP="003C1E43">
      <w:pPr>
        <w:pStyle w:val="ConsPlusNormal"/>
        <w:jc w:val="center"/>
        <w:rPr>
          <w:b w:val="0"/>
        </w:rPr>
      </w:pPr>
      <w:r w:rsidRPr="003C1E43">
        <w:rPr>
          <w:b w:val="0"/>
        </w:rPr>
        <w:t>«Об утверждении схемы размещения рекламных конструкций Валдайского муниципального района Новгородской области»</w:t>
      </w:r>
    </w:p>
    <w:p w:rsidR="009C1FEE" w:rsidRDefault="009C1FEE" w:rsidP="00302B69">
      <w:pPr>
        <w:ind w:firstLine="540"/>
        <w:jc w:val="center"/>
        <w:rPr>
          <w:sz w:val="28"/>
          <w:szCs w:val="28"/>
        </w:rPr>
      </w:pPr>
    </w:p>
    <w:p w:rsidR="009C1FEE" w:rsidRPr="00397FBA" w:rsidRDefault="009C1FEE" w:rsidP="00397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 xml:space="preserve">Пожалуйста, заполните и направьте данную форму по электронной почте на </w:t>
      </w:r>
      <w:r w:rsidRPr="00397FBA">
        <w:rPr>
          <w:spacing w:val="-3"/>
          <w:sz w:val="28"/>
          <w:szCs w:val="28"/>
        </w:rPr>
        <w:t>адрес электронной почты</w:t>
      </w:r>
      <w:r w:rsidRPr="003C1E43">
        <w:rPr>
          <w:sz w:val="24"/>
          <w:szCs w:val="24"/>
        </w:rPr>
        <w:t xml:space="preserve"> </w:t>
      </w:r>
      <w:r w:rsidRPr="003C1E43">
        <w:rPr>
          <w:sz w:val="28"/>
          <w:szCs w:val="28"/>
          <w:lang w:val="en-US"/>
        </w:rPr>
        <w:t>r</w:t>
      </w:r>
      <w:r w:rsidRPr="003C1E43">
        <w:rPr>
          <w:sz w:val="28"/>
          <w:szCs w:val="28"/>
        </w:rPr>
        <w:t>.</w:t>
      </w:r>
      <w:r w:rsidRPr="003C1E43">
        <w:rPr>
          <w:sz w:val="28"/>
          <w:szCs w:val="28"/>
          <w:lang w:val="en-US"/>
        </w:rPr>
        <w:t>a</w:t>
      </w:r>
      <w:r w:rsidRPr="003C1E43">
        <w:rPr>
          <w:sz w:val="28"/>
          <w:szCs w:val="28"/>
        </w:rPr>
        <w:t>.</w:t>
      </w:r>
      <w:r w:rsidRPr="003C1E43">
        <w:rPr>
          <w:sz w:val="28"/>
          <w:szCs w:val="28"/>
          <w:lang w:val="en-US"/>
        </w:rPr>
        <w:t>v</w:t>
      </w:r>
      <w:r w:rsidRPr="003C1E43">
        <w:rPr>
          <w:sz w:val="28"/>
          <w:szCs w:val="28"/>
        </w:rPr>
        <w:t>2012@</w:t>
      </w:r>
      <w:r w:rsidRPr="003C1E43">
        <w:rPr>
          <w:sz w:val="28"/>
          <w:szCs w:val="28"/>
          <w:lang w:val="en-US"/>
        </w:rPr>
        <w:t>mail</w:t>
      </w:r>
      <w:r w:rsidRPr="003C1E43">
        <w:rPr>
          <w:sz w:val="28"/>
          <w:szCs w:val="28"/>
        </w:rPr>
        <w:t>.</w:t>
      </w:r>
      <w:r w:rsidRPr="003C1E43">
        <w:rPr>
          <w:sz w:val="28"/>
          <w:szCs w:val="28"/>
          <w:lang w:val="en-US"/>
        </w:rPr>
        <w:t>ru</w:t>
      </w:r>
      <w:r w:rsidRPr="00397FBA">
        <w:rPr>
          <w:spacing w:val="-3"/>
          <w:sz w:val="28"/>
          <w:szCs w:val="28"/>
        </w:rPr>
        <w:t xml:space="preserve"> </w:t>
      </w:r>
      <w:r w:rsidRPr="00397FBA">
        <w:rPr>
          <w:sz w:val="28"/>
          <w:szCs w:val="28"/>
        </w:rPr>
        <w:t xml:space="preserve"> не позднее </w:t>
      </w:r>
      <w:r w:rsidRPr="0035773B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</w:t>
      </w:r>
      <w:r w:rsidRPr="00397FB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97FBA">
        <w:rPr>
          <w:sz w:val="28"/>
          <w:szCs w:val="28"/>
        </w:rPr>
        <w:t xml:space="preserve"> года.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397FBA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</w:rPr>
      </w:pPr>
      <w:r w:rsidRPr="00397FBA">
        <w:rPr>
          <w:sz w:val="28"/>
          <w:szCs w:val="28"/>
        </w:rPr>
        <w:t>Название организации (фамилию, имя, отчество, если участник физичес</w:t>
      </w:r>
      <w:r w:rsidRPr="00397FBA">
        <w:rPr>
          <w:spacing w:val="-2"/>
          <w:sz w:val="28"/>
          <w:szCs w:val="28"/>
        </w:rPr>
        <w:t>кое лицо: ______________________________________________________</w:t>
      </w:r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>Сферу деятельности организации: ____________________________________</w:t>
      </w:r>
      <w:r w:rsidRPr="00397FBA">
        <w:rPr>
          <w:b/>
          <w:bCs/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Фамилию, имя, отчество контактного лица: _____________________________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на:_________________________________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_________________________________</w:t>
      </w:r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397FBA" w:rsidRDefault="009C1FEE" w:rsidP="00397FBA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397FBA">
        <w:rPr>
          <w:sz w:val="28"/>
          <w:szCs w:val="28"/>
        </w:rPr>
        <w:t>На решение какой проблемы, на Ваш взгляд, направлено предлагаемое регулирование проекта акта? Актуальна ли данная проблема сегодня?</w:t>
      </w:r>
    </w:p>
    <w:p w:rsidR="009C1FEE" w:rsidRPr="00397FBA" w:rsidRDefault="009C1FEE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__________________________________________________________________</w:t>
      </w:r>
    </w:p>
    <w:p w:rsidR="009C1FEE" w:rsidRPr="00397FBA" w:rsidRDefault="009C1FEE" w:rsidP="00397FBA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397FBA">
        <w:rPr>
          <w:sz w:val="28"/>
          <w:szCs w:val="28"/>
        </w:rPr>
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Достигнет ли, на Ваш взгляд, предлагаемое правовое регулирование, предусмот</w:t>
      </w:r>
      <w:r w:rsidRPr="00397FBA">
        <w:rPr>
          <w:sz w:val="28"/>
          <w:szCs w:val="28"/>
        </w:rPr>
        <w:softHyphen/>
        <w:t>ренное проектом акта, тех целей, на которые оно направлено?</w:t>
      </w:r>
    </w:p>
    <w:p w:rsidR="009C1FEE" w:rsidRPr="00397FBA" w:rsidRDefault="009C1FEE" w:rsidP="00397FBA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3. Является ли выбранный вариант решения проблемы оптимальным (в </w:t>
      </w:r>
      <w:r w:rsidRPr="00397FBA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Pr="00397FBA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 городе, районе)?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5. Повлияет ли введение предлагаемого правового регулирования, пре</w:t>
      </w:r>
      <w:r w:rsidRPr="00397FBA">
        <w:rPr>
          <w:sz w:val="28"/>
          <w:szCs w:val="28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397FBA">
        <w:rPr>
          <w:sz w:val="28"/>
          <w:szCs w:val="28"/>
        </w:rPr>
        <w:softHyphen/>
        <w:t>вовым актам? Если да, укажите такие нормы и нормативные правовые акты.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7. Существуют ли в прилагаемом правовом регулировании, преду</w:t>
      </w:r>
      <w:r w:rsidRPr="00397FBA">
        <w:rPr>
          <w:sz w:val="28"/>
          <w:szCs w:val="28"/>
        </w:rPr>
        <w:softHyphen/>
        <w:t>смотренном в проекте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имеется ли смысловое противоречие с целями правового регулирова</w:t>
      </w:r>
      <w:r w:rsidRPr="00397FBA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имеются ли технические ошибки;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397FBA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требуемого новым правовым регулированием, предусмотренной проектом акта, инфра</w:t>
      </w:r>
      <w:r w:rsidRPr="00397FBA">
        <w:rPr>
          <w:sz w:val="28"/>
          <w:szCs w:val="28"/>
        </w:rPr>
        <w:softHyphen/>
        <w:t>структуры, организационных или технических условий, технологий);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8. К каким последствиям может привести новое правовое регулирование, предусмотренное проектом акта,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</w:t>
      </w:r>
      <w:r w:rsidRPr="00397FBA">
        <w:rPr>
          <w:sz w:val="28"/>
          <w:szCs w:val="28"/>
        </w:rPr>
        <w:softHyphen/>
        <w:t>вестиционной деятельности? Приведите конкретные примеры.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предусмотренного проектом акта. Отдельно укажите временные издержки, которые понесут субъекты предпринимательской </w:t>
      </w:r>
      <w:r>
        <w:rPr>
          <w:sz w:val="28"/>
          <w:szCs w:val="28"/>
        </w:rPr>
        <w:t>и инвестиционной деятельности в следствии</w:t>
      </w:r>
      <w:r w:rsidRPr="00397FBA">
        <w:rPr>
          <w:sz w:val="28"/>
          <w:szCs w:val="28"/>
        </w:rPr>
        <w:t xml:space="preserve">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</w:t>
      </w:r>
      <w:r w:rsidRPr="00397FBA">
        <w:rPr>
          <w:sz w:val="28"/>
          <w:szCs w:val="28"/>
        </w:rPr>
        <w:softHyphen/>
        <w:t>полнению вновь вводимых требований количественно (в часах рабочего вре</w:t>
      </w:r>
      <w:r w:rsidRPr="00397FBA">
        <w:rPr>
          <w:sz w:val="28"/>
          <w:szCs w:val="28"/>
        </w:rPr>
        <w:softHyphen/>
        <w:t>мени, в денежном эквиваленте и проч.).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10. Требуется ли переходный период для вступления в силу предлагаемого правового регулирования, предусмотренного проектом акта (если да, какова его продолжительность), какие ограничения по срокам введения нового правового регулирования, предусмотренного проектом акта, необходимо учесть?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11.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  <w:lang w:val="en-US"/>
        </w:rPr>
        <w:t>N</w:t>
      </w:r>
      <w:r w:rsidRPr="00397FBA">
        <w:rPr>
          <w:sz w:val="28"/>
          <w:szCs w:val="28"/>
        </w:rPr>
        <w:t xml:space="preserve">. Указываются специальные вопросы, касающиеся конкретных положений и норм рассматриваемого проекта </w:t>
      </w:r>
      <w:r>
        <w:rPr>
          <w:sz w:val="28"/>
          <w:szCs w:val="28"/>
        </w:rPr>
        <w:t>нормативного правового акта, от</w:t>
      </w:r>
      <w:r w:rsidRPr="00397FBA">
        <w:rPr>
          <w:sz w:val="28"/>
          <w:szCs w:val="28"/>
        </w:rPr>
        <w:t>ношение к которым разработчику необходимо прояснить.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397FBA">
      <w:pPr>
        <w:ind w:firstLine="709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  <w:lang w:val="en-US"/>
        </w:rPr>
        <w:t>N</w:t>
      </w:r>
      <w:r w:rsidRPr="00397FBA">
        <w:rPr>
          <w:sz w:val="28"/>
          <w:szCs w:val="28"/>
        </w:rPr>
        <w:t>+1. Иные предложения и замечания, которые, по Вашему мнению, целесообразно учесть в рамках оценки регулирующего воздействия.</w:t>
      </w:r>
    </w:p>
    <w:p w:rsidR="009C1FEE" w:rsidRPr="00397FBA" w:rsidRDefault="009C1FEE" w:rsidP="00397FBA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A09BC"/>
    <w:rsid w:val="000B3BFC"/>
    <w:rsid w:val="0015338E"/>
    <w:rsid w:val="00184443"/>
    <w:rsid w:val="002677D0"/>
    <w:rsid w:val="00302B69"/>
    <w:rsid w:val="0035773B"/>
    <w:rsid w:val="00397FBA"/>
    <w:rsid w:val="003C1E43"/>
    <w:rsid w:val="003F01A2"/>
    <w:rsid w:val="004A2279"/>
    <w:rsid w:val="004D2939"/>
    <w:rsid w:val="004F2A13"/>
    <w:rsid w:val="00500188"/>
    <w:rsid w:val="00571D7E"/>
    <w:rsid w:val="00577A6D"/>
    <w:rsid w:val="00581006"/>
    <w:rsid w:val="006D7030"/>
    <w:rsid w:val="007B54C0"/>
    <w:rsid w:val="009C1FEE"/>
    <w:rsid w:val="00A45399"/>
    <w:rsid w:val="00AF324E"/>
    <w:rsid w:val="00BA61BC"/>
    <w:rsid w:val="00D61714"/>
    <w:rsid w:val="00DE4043"/>
    <w:rsid w:val="00E17647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9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397FBA"/>
    <w:pPr>
      <w:ind w:left="720"/>
    </w:pPr>
  </w:style>
  <w:style w:type="character" w:styleId="Hyperlink">
    <w:name w:val="Hyperlink"/>
    <w:basedOn w:val="DefaultParagraphFont"/>
    <w:uiPriority w:val="99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1049</Words>
  <Characters>5985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rav</cp:lastModifiedBy>
  <cp:revision>2</cp:revision>
  <dcterms:created xsi:type="dcterms:W3CDTF">2020-02-12T06:22:00Z</dcterms:created>
  <dcterms:modified xsi:type="dcterms:W3CDTF">2020-02-12T06:22:00Z</dcterms:modified>
</cp:coreProperties>
</file>