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DF" w:rsidRPr="00E51A83" w:rsidRDefault="003225DF" w:rsidP="00E524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83">
        <w:rPr>
          <w:rFonts w:ascii="Times New Roman" w:hAnsi="Times New Roman" w:cs="Times New Roman"/>
          <w:b/>
          <w:sz w:val="24"/>
          <w:szCs w:val="24"/>
        </w:rPr>
        <w:t>СВОДН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E51A83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3225DF" w:rsidRDefault="003225DF" w:rsidP="00E524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оценки регулирующего воздействия</w:t>
      </w:r>
    </w:p>
    <w:p w:rsidR="003225DF" w:rsidRDefault="003225DF" w:rsidP="00E524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акта</w:t>
      </w:r>
      <w:bookmarkStart w:id="0" w:name="_GoBack"/>
      <w:bookmarkEnd w:id="0"/>
    </w:p>
    <w:p w:rsidR="003225DF" w:rsidRDefault="003225DF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5DF" w:rsidRDefault="003225DF" w:rsidP="003D13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Проект Постановления «О внесении изменений в Постановление Администрации Валдайского муниципального района от 27.05.2016 №835</w:t>
      </w:r>
      <w:r w:rsidRPr="009B4F18">
        <w:rPr>
          <w:rFonts w:ascii="Times New Roman" w:hAnsi="Times New Roman" w:cs="Times New Roman"/>
          <w:sz w:val="24"/>
          <w:szCs w:val="24"/>
        </w:rPr>
        <w:t>» разработан главным сп</w:t>
      </w:r>
      <w:r>
        <w:rPr>
          <w:rFonts w:ascii="Times New Roman" w:hAnsi="Times New Roman" w:cs="Times New Roman"/>
          <w:sz w:val="24"/>
          <w:szCs w:val="24"/>
        </w:rPr>
        <w:t>ециалистом Комитета экономического развития Администрации Валдайского муниципального района Гусевой Эльвирой Юрьевной</w:t>
      </w:r>
    </w:p>
    <w:p w:rsidR="003225DF" w:rsidRDefault="003225DF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настоящее время в сфере предпринимательской и инвестиционной деятельности имеется проблема размещения нестационарных торговых объектов на территории Валдайского района, в связи  с недостаточностью мест торговли сельскохозяйственной продукции местного производства.</w:t>
      </w:r>
    </w:p>
    <w:p w:rsidR="003225DF" w:rsidRDefault="003225DF" w:rsidP="005310B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 Постановления «О внесении изменений в Постановление Администрации Валдайского муниципального района от 27.05.2016 №835» разработан в целях популяризации экологически чистых продуктов питания.</w:t>
      </w:r>
    </w:p>
    <w:p w:rsidR="003225DF" w:rsidRDefault="003225DF" w:rsidP="00B72A9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Принятие проекта акта затронет индивидуальных предпринимателей, юридические лица, желающие осуществить уличную торговлю.</w:t>
      </w:r>
    </w:p>
    <w:p w:rsidR="003225DF" w:rsidRDefault="003225DF" w:rsidP="00B72A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результате принятия проекта акта не произойдет изменение функций (полномочий, прав, обязанностей) органов местного самоуправления, а также порядка их реализации.</w:t>
      </w:r>
    </w:p>
    <w:p w:rsidR="003225DF" w:rsidRDefault="003225DF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Принятие проекта акта не повлечет увеличение затрат бюджета Валдайского городского поселения.</w:t>
      </w:r>
    </w:p>
    <w:p w:rsidR="003225DF" w:rsidRDefault="003225DF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результате принятия проекта акта будут введены новые преимущества для субъектов предпринимательской и инвестиционной деятельности.</w:t>
      </w:r>
    </w:p>
    <w:p w:rsidR="003225DF" w:rsidRDefault="003225DF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целях осуществления оценки регулирующего воздействия разработчиком размещено уведомление о подготовке проекта акта на официальном сайте Администрации муниципального района 24 октября 2016 года. </w:t>
      </w:r>
    </w:p>
    <w:p w:rsidR="003225DF" w:rsidRDefault="003225DF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предложения:</w:t>
      </w:r>
    </w:p>
    <w:tbl>
      <w:tblPr>
        <w:tblW w:w="96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268"/>
        <w:gridCol w:w="3640"/>
        <w:gridCol w:w="3072"/>
      </w:tblGrid>
      <w:tr w:rsidR="003225DF" w:rsidTr="00B72A92">
        <w:tc>
          <w:tcPr>
            <w:tcW w:w="675" w:type="dxa"/>
            <w:vAlign w:val="center"/>
          </w:tcPr>
          <w:p w:rsidR="003225DF" w:rsidRDefault="003225DF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Align w:val="center"/>
          </w:tcPr>
          <w:p w:rsidR="003225DF" w:rsidRDefault="003225DF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(ФИО) участника</w:t>
            </w:r>
          </w:p>
        </w:tc>
        <w:tc>
          <w:tcPr>
            <w:tcW w:w="3640" w:type="dxa"/>
            <w:vAlign w:val="center"/>
          </w:tcPr>
          <w:p w:rsidR="003225DF" w:rsidRDefault="003225DF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Поступившее предложение</w:t>
            </w:r>
          </w:p>
        </w:tc>
        <w:tc>
          <w:tcPr>
            <w:tcW w:w="3072" w:type="dxa"/>
            <w:vAlign w:val="center"/>
          </w:tcPr>
          <w:p w:rsidR="003225DF" w:rsidRDefault="003225DF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разработчика по предложению (учтено/не учтено)</w:t>
            </w:r>
          </w:p>
        </w:tc>
      </w:tr>
      <w:tr w:rsidR="003225DF" w:rsidTr="00B72A92">
        <w:tc>
          <w:tcPr>
            <w:tcW w:w="675" w:type="dxa"/>
          </w:tcPr>
          <w:p w:rsidR="003225DF" w:rsidRDefault="003225DF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25DF" w:rsidRDefault="003225DF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225DF" w:rsidRDefault="003225DF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поступили </w:t>
            </w:r>
          </w:p>
        </w:tc>
        <w:tc>
          <w:tcPr>
            <w:tcW w:w="3072" w:type="dxa"/>
          </w:tcPr>
          <w:p w:rsidR="003225DF" w:rsidRDefault="003225DF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5DF" w:rsidRDefault="003225DF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целях осуществления оценки регулирующего воздействия разработчиком проведены публичные консультации по проекту акта на официальном сайте Администрации муниципального района. Общий срок проведения публичных консультаций,  течение которого принимались предложения, с 11 ноября 2016 года по  21 ноября 2016 года.</w:t>
      </w:r>
    </w:p>
    <w:p w:rsidR="003225DF" w:rsidRDefault="003225DF" w:rsidP="00E524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предложения:</w:t>
      </w:r>
    </w:p>
    <w:tbl>
      <w:tblPr>
        <w:tblW w:w="96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268"/>
        <w:gridCol w:w="3640"/>
        <w:gridCol w:w="3072"/>
      </w:tblGrid>
      <w:tr w:rsidR="003225DF" w:rsidTr="00B72A92">
        <w:tc>
          <w:tcPr>
            <w:tcW w:w="675" w:type="dxa"/>
            <w:vAlign w:val="center"/>
          </w:tcPr>
          <w:p w:rsidR="003225DF" w:rsidRDefault="003225DF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Align w:val="center"/>
          </w:tcPr>
          <w:p w:rsidR="003225DF" w:rsidRDefault="003225DF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(ФИО) участника публичных консультаций</w:t>
            </w:r>
          </w:p>
        </w:tc>
        <w:tc>
          <w:tcPr>
            <w:tcW w:w="3640" w:type="dxa"/>
            <w:vAlign w:val="center"/>
          </w:tcPr>
          <w:p w:rsidR="003225DF" w:rsidRDefault="003225DF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Поступившее предложение</w:t>
            </w:r>
          </w:p>
        </w:tc>
        <w:tc>
          <w:tcPr>
            <w:tcW w:w="3072" w:type="dxa"/>
            <w:vAlign w:val="center"/>
          </w:tcPr>
          <w:p w:rsidR="003225DF" w:rsidRDefault="003225DF" w:rsidP="00B72A9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Позиция разработчика по предложению (учтено/не учтено)</w:t>
            </w:r>
          </w:p>
        </w:tc>
      </w:tr>
      <w:tr w:rsidR="003225DF" w:rsidTr="00B72A92">
        <w:tc>
          <w:tcPr>
            <w:tcW w:w="675" w:type="dxa"/>
          </w:tcPr>
          <w:p w:rsidR="003225DF" w:rsidRDefault="003225DF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25DF" w:rsidRDefault="003225DF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225DF" w:rsidRDefault="003225DF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поступили</w:t>
            </w:r>
          </w:p>
        </w:tc>
        <w:tc>
          <w:tcPr>
            <w:tcW w:w="3072" w:type="dxa"/>
          </w:tcPr>
          <w:p w:rsidR="003225DF" w:rsidRDefault="003225DF" w:rsidP="00B72A9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5DF" w:rsidRDefault="003225DF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5DF" w:rsidRDefault="003225DF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3225DF" w:rsidRDefault="003225DF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экономического развития: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Э.Ю.Гусева</w:t>
      </w:r>
    </w:p>
    <w:p w:rsidR="003225DF" w:rsidRDefault="003225DF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5DF" w:rsidRDefault="003225DF" w:rsidP="00E5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ноября 2016 года</w:t>
      </w:r>
    </w:p>
    <w:p w:rsidR="003225DF" w:rsidRDefault="003225DF"/>
    <w:sectPr w:rsidR="003225DF" w:rsidSect="00B72A9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42F"/>
    <w:rsid w:val="00037087"/>
    <w:rsid w:val="003225DF"/>
    <w:rsid w:val="003D13D4"/>
    <w:rsid w:val="004E6478"/>
    <w:rsid w:val="005310B0"/>
    <w:rsid w:val="007349E2"/>
    <w:rsid w:val="008535C5"/>
    <w:rsid w:val="008B041D"/>
    <w:rsid w:val="009B4F18"/>
    <w:rsid w:val="00B72A92"/>
    <w:rsid w:val="00B775F3"/>
    <w:rsid w:val="00B97895"/>
    <w:rsid w:val="00BC006C"/>
    <w:rsid w:val="00E51A83"/>
    <w:rsid w:val="00E5242F"/>
    <w:rsid w:val="00EB7550"/>
    <w:rsid w:val="00F1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2F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5242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E524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5242F"/>
    <w:rPr>
      <w:rFonts w:ascii="Arial" w:hAnsi="Arial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2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342</Words>
  <Characters>1954</Characters>
  <Application>Microsoft Office Outlook</Application>
  <DocSecurity>0</DocSecurity>
  <Lines>0</Lines>
  <Paragraphs>0</Paragraphs>
  <ScaleCrop>false</ScaleCrop>
  <Company>Администрация Валдайского муниципального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subject/>
  <dc:creator>admin</dc:creator>
  <cp:keywords/>
  <dc:description/>
  <cp:lastModifiedBy>admin</cp:lastModifiedBy>
  <cp:revision>3</cp:revision>
  <cp:lastPrinted>2016-11-14T10:52:00Z</cp:lastPrinted>
  <dcterms:created xsi:type="dcterms:W3CDTF">2016-11-14T10:45:00Z</dcterms:created>
  <dcterms:modified xsi:type="dcterms:W3CDTF">2016-11-14T10:52:00Z</dcterms:modified>
</cp:coreProperties>
</file>