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F15" w:rsidRPr="0039258D" w:rsidRDefault="00B23F15" w:rsidP="00D93C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kern w:val="36"/>
          <w:sz w:val="28"/>
          <w:szCs w:val="28"/>
          <w:lang w:eastAsia="ru-RU"/>
        </w:rPr>
      </w:pPr>
      <w:bookmarkStart w:id="0" w:name="_GoBack"/>
      <w:r w:rsidRPr="0039258D">
        <w:rPr>
          <w:rFonts w:ascii="Times New Roman" w:hAnsi="Times New Roman"/>
          <w:kern w:val="36"/>
          <w:sz w:val="28"/>
          <w:szCs w:val="28"/>
          <w:lang w:eastAsia="ru-RU"/>
        </w:rPr>
        <w:t>УВЕДОМЛЕНИЕ</w:t>
      </w:r>
    </w:p>
    <w:p w:rsidR="00B23F15" w:rsidRPr="0039258D" w:rsidRDefault="00B23F15" w:rsidP="0039258D">
      <w:pPr>
        <w:pStyle w:val="BodyText"/>
        <w:jc w:val="center"/>
        <w:rPr>
          <w:bCs/>
          <w:szCs w:val="28"/>
        </w:rPr>
      </w:pPr>
      <w:r w:rsidRPr="0039258D">
        <w:rPr>
          <w:kern w:val="36"/>
          <w:szCs w:val="28"/>
        </w:rPr>
        <w:t xml:space="preserve">о подготовке проекта </w:t>
      </w:r>
      <w:r>
        <w:rPr>
          <w:kern w:val="36"/>
          <w:szCs w:val="28"/>
        </w:rPr>
        <w:t xml:space="preserve">об отмене </w:t>
      </w:r>
      <w:r w:rsidRPr="0039258D">
        <w:rPr>
          <w:kern w:val="36"/>
          <w:szCs w:val="28"/>
        </w:rPr>
        <w:t xml:space="preserve">постановления Администрации Валдайского муниципального района </w:t>
      </w:r>
      <w:r>
        <w:rPr>
          <w:kern w:val="36"/>
          <w:szCs w:val="28"/>
        </w:rPr>
        <w:t xml:space="preserve">от 15.04.2015 №617 </w:t>
      </w:r>
      <w:r w:rsidRPr="0039258D">
        <w:rPr>
          <w:kern w:val="36"/>
          <w:szCs w:val="28"/>
        </w:rPr>
        <w:t>«</w:t>
      </w:r>
      <w:r w:rsidRPr="0039258D">
        <w:rPr>
          <w:szCs w:val="28"/>
        </w:rPr>
        <w:t>Об утверждении</w:t>
      </w:r>
      <w:r>
        <w:rPr>
          <w:szCs w:val="28"/>
        </w:rPr>
        <w:t xml:space="preserve"> административного регламента исполнения муниципальной функции по осуществлению муниципального контроля за деятельностью розничных рынков на территории Валдайского муниципального района</w:t>
      </w:r>
      <w:r w:rsidRPr="0039258D">
        <w:rPr>
          <w:bCs/>
          <w:szCs w:val="28"/>
        </w:rPr>
        <w:t>»</w:t>
      </w:r>
      <w:r>
        <w:rPr>
          <w:bCs/>
          <w:szCs w:val="28"/>
        </w:rPr>
        <w:t>.</w:t>
      </w:r>
    </w:p>
    <w:bookmarkEnd w:id="0"/>
    <w:p w:rsidR="00B23F15" w:rsidRDefault="00B23F15" w:rsidP="002A59F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9258D">
        <w:rPr>
          <w:rFonts w:ascii="Times New Roman" w:hAnsi="Times New Roman"/>
          <w:color w:val="333333"/>
          <w:sz w:val="28"/>
          <w:szCs w:val="28"/>
          <w:lang w:eastAsia="ru-RU"/>
        </w:rPr>
        <w:t>        </w:t>
      </w:r>
    </w:p>
    <w:p w:rsidR="00B23F15" w:rsidRPr="0012041E" w:rsidRDefault="00B23F15" w:rsidP="002A59F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</w:t>
      </w:r>
      <w:r w:rsidRPr="0039258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Настоящим Администрация Валдайского муниципального района </w:t>
      </w:r>
      <w:r w:rsidRPr="0012041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уведомляет о подготовке  проекта </w:t>
      </w:r>
      <w:r w:rsidRPr="0012041E">
        <w:rPr>
          <w:rFonts w:ascii="Times New Roman" w:hAnsi="Times New Roman"/>
          <w:kern w:val="36"/>
          <w:sz w:val="28"/>
          <w:szCs w:val="28"/>
        </w:rPr>
        <w:t>об отмене постановления Администрации Валдайского муниципального района</w:t>
      </w:r>
      <w:r>
        <w:rPr>
          <w:rFonts w:ascii="Times New Roman" w:hAnsi="Times New Roman"/>
          <w:kern w:val="36"/>
          <w:sz w:val="28"/>
          <w:szCs w:val="28"/>
        </w:rPr>
        <w:t xml:space="preserve"> </w:t>
      </w:r>
      <w:r w:rsidRPr="001A48B5">
        <w:rPr>
          <w:rFonts w:ascii="Times New Roman" w:hAnsi="Times New Roman"/>
          <w:kern w:val="36"/>
          <w:sz w:val="28"/>
          <w:szCs w:val="28"/>
        </w:rPr>
        <w:t>от 15.04.2015 №617 «</w:t>
      </w:r>
      <w:r w:rsidRPr="001A48B5">
        <w:rPr>
          <w:rFonts w:ascii="Times New Roman" w:hAnsi="Times New Roman"/>
          <w:sz w:val="28"/>
          <w:szCs w:val="28"/>
        </w:rPr>
        <w:t>Об утверждении административного регламента исполнения муниципальной функции по осуществлению муниципального контроля за деятельностью розничных рынков на территории Валдайского муниципального района</w:t>
      </w:r>
      <w:r w:rsidRPr="001A48B5">
        <w:rPr>
          <w:rFonts w:ascii="Times New Roman" w:hAnsi="Times New Roman"/>
          <w:bCs/>
          <w:sz w:val="28"/>
          <w:szCs w:val="28"/>
        </w:rPr>
        <w:t>»</w:t>
      </w:r>
      <w:r w:rsidRPr="0012041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(далее – проект акта).</w:t>
      </w:r>
    </w:p>
    <w:p w:rsidR="00B23F15" w:rsidRPr="0039258D" w:rsidRDefault="00B23F15" w:rsidP="005F2BD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258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       Проект акта вступает в силу после </w:t>
      </w:r>
      <w:r w:rsidRPr="0039258D">
        <w:rPr>
          <w:rFonts w:ascii="Times New Roman" w:hAnsi="Times New Roman"/>
          <w:sz w:val="28"/>
          <w:szCs w:val="28"/>
          <w:lang w:eastAsia="ru-RU"/>
        </w:rPr>
        <w:t xml:space="preserve">утверждения его Администрацией Валдайского муниципального района с момента опубликования </w:t>
      </w:r>
      <w:r w:rsidRPr="0039258D">
        <w:rPr>
          <w:rFonts w:ascii="Times New Roman" w:hAnsi="Times New Roman"/>
          <w:sz w:val="28"/>
          <w:szCs w:val="28"/>
          <w:shd w:val="clear" w:color="auto" w:fill="FFFFFF"/>
        </w:rPr>
        <w:t>на официальном сайте Валдайского муниципального района</w:t>
      </w:r>
      <w:r w:rsidRPr="0039258D">
        <w:rPr>
          <w:rFonts w:ascii="Times New Roman" w:hAnsi="Times New Roman"/>
          <w:sz w:val="28"/>
          <w:szCs w:val="28"/>
          <w:lang w:eastAsia="ru-RU"/>
        </w:rPr>
        <w:t>. Действие данного акта будет распространяться на индивидуальных предпринимателей и юридических лиц, осуществляющих или планирующих осуществлять деятельность на территории Валдайского муниципального района.</w:t>
      </w:r>
    </w:p>
    <w:p w:rsidR="00B23F15" w:rsidRPr="001A48B5" w:rsidRDefault="00B23F15" w:rsidP="00D93CDA">
      <w:pPr>
        <w:pStyle w:val="ListParagraph"/>
        <w:spacing w:after="0"/>
        <w:ind w:left="0" w:firstLine="92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258D">
        <w:rPr>
          <w:rFonts w:ascii="Times New Roman" w:hAnsi="Times New Roman"/>
          <w:sz w:val="28"/>
          <w:szCs w:val="28"/>
          <w:lang w:eastAsia="ru-RU"/>
        </w:rPr>
        <w:t> В данном проекте предлагается</w:t>
      </w:r>
      <w:r w:rsidRPr="0039258D">
        <w:rPr>
          <w:rFonts w:ascii="Times New Roman" w:hAnsi="Times New Roman"/>
          <w:sz w:val="28"/>
          <w:szCs w:val="28"/>
        </w:rPr>
        <w:t xml:space="preserve"> признать утратившим силу постановление Администрации Валдайского муниципального района</w:t>
      </w:r>
      <w:r w:rsidRPr="001A48B5">
        <w:rPr>
          <w:kern w:val="36"/>
          <w:szCs w:val="28"/>
        </w:rPr>
        <w:t xml:space="preserve"> </w:t>
      </w:r>
      <w:r w:rsidRPr="001A48B5">
        <w:rPr>
          <w:rFonts w:ascii="Times New Roman" w:hAnsi="Times New Roman"/>
          <w:kern w:val="36"/>
          <w:sz w:val="28"/>
          <w:szCs w:val="28"/>
        </w:rPr>
        <w:t>от 15.04.2015 №617 «</w:t>
      </w:r>
      <w:r w:rsidRPr="001A48B5">
        <w:rPr>
          <w:rFonts w:ascii="Times New Roman" w:hAnsi="Times New Roman"/>
          <w:sz w:val="28"/>
          <w:szCs w:val="28"/>
        </w:rPr>
        <w:t>Об утверждении административного регламента исполнения муниципальной функции по осуществлению муниципального контроля за деятельностью розничных рынков на территории Валдайского муниципального района</w:t>
      </w:r>
      <w:r w:rsidRPr="001A48B5">
        <w:rPr>
          <w:rFonts w:ascii="Times New Roman" w:hAnsi="Times New Roman"/>
          <w:bCs/>
          <w:sz w:val="28"/>
          <w:szCs w:val="28"/>
        </w:rPr>
        <w:t>»</w:t>
      </w:r>
      <w:r w:rsidRPr="001A48B5">
        <w:rPr>
          <w:rFonts w:ascii="Times New Roman" w:hAnsi="Times New Roman"/>
          <w:sz w:val="28"/>
          <w:szCs w:val="28"/>
          <w:lang w:eastAsia="ru-RU"/>
        </w:rPr>
        <w:t>:</w:t>
      </w:r>
    </w:p>
    <w:p w:rsidR="00B23F15" w:rsidRPr="005F2BDB" w:rsidRDefault="00B23F15" w:rsidP="000771E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Р</w:t>
      </w:r>
      <w:r w:rsidRPr="005F2BDB">
        <w:rPr>
          <w:rFonts w:ascii="Times New Roman" w:hAnsi="Times New Roman"/>
          <w:sz w:val="28"/>
          <w:szCs w:val="28"/>
          <w:lang w:eastAsia="ru-RU"/>
        </w:rPr>
        <w:t xml:space="preserve">азработчик проекта: </w:t>
      </w:r>
      <w:r>
        <w:rPr>
          <w:rFonts w:ascii="Times New Roman" w:hAnsi="Times New Roman"/>
          <w:sz w:val="28"/>
          <w:szCs w:val="28"/>
          <w:lang w:eastAsia="ru-RU"/>
        </w:rPr>
        <w:t>комитет экономического развития</w:t>
      </w:r>
      <w:r w:rsidRPr="005F2B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71E7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ru-RU"/>
        </w:rPr>
        <w:t>Валдайского</w:t>
      </w:r>
      <w:r w:rsidRPr="000771E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B23F15" w:rsidRPr="005F2BDB" w:rsidRDefault="00B23F15" w:rsidP="000771E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2BDB">
        <w:rPr>
          <w:rFonts w:ascii="Times New Roman" w:hAnsi="Times New Roman"/>
          <w:sz w:val="28"/>
          <w:szCs w:val="28"/>
          <w:lang w:eastAsia="ru-RU"/>
        </w:rPr>
        <w:t>Сроки подачи предложений в связи с размещением уведомления о подготовке проекта акта:</w:t>
      </w:r>
      <w:r w:rsidRPr="000771E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03</w:t>
      </w:r>
      <w:r w:rsidRPr="000771E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февраля</w:t>
      </w:r>
      <w:r w:rsidRPr="000771E7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0771E7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>
        <w:rPr>
          <w:rFonts w:ascii="Times New Roman" w:hAnsi="Times New Roman"/>
          <w:sz w:val="28"/>
          <w:szCs w:val="28"/>
          <w:lang w:eastAsia="ru-RU"/>
        </w:rPr>
        <w:t>13</w:t>
      </w:r>
      <w:r w:rsidRPr="000771E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февраля</w:t>
      </w:r>
      <w:r w:rsidRPr="005F2BDB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5F2BDB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B23F15" w:rsidRPr="000771E7" w:rsidRDefault="00B23F15" w:rsidP="000771E7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5F2BDB">
        <w:rPr>
          <w:rFonts w:ascii="Times New Roman" w:hAnsi="Times New Roman"/>
          <w:sz w:val="28"/>
          <w:szCs w:val="28"/>
          <w:lang w:eastAsia="ru-RU"/>
        </w:rPr>
        <w:t xml:space="preserve">Место размещения проекта акта: официальный сайт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Валдайского</w:t>
      </w:r>
      <w:r w:rsidRPr="000771E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0771E7">
        <w:rPr>
          <w:rFonts w:ascii="Times New Roman" w:hAnsi="Times New Roman"/>
          <w:sz w:val="28"/>
          <w:szCs w:val="28"/>
        </w:rPr>
        <w:t xml:space="preserve"> </w:t>
      </w:r>
      <w:r w:rsidRPr="000771E7">
        <w:rPr>
          <w:rFonts w:ascii="Times New Roman" w:hAnsi="Times New Roman"/>
          <w:sz w:val="28"/>
          <w:szCs w:val="28"/>
          <w:lang w:eastAsia="ru-RU"/>
        </w:rPr>
        <w:t xml:space="preserve"> (раздел </w:t>
      </w:r>
      <w:r w:rsidRPr="005F2BDB">
        <w:rPr>
          <w:rFonts w:ascii="Times New Roman" w:hAnsi="Times New Roman"/>
          <w:sz w:val="28"/>
          <w:szCs w:val="28"/>
          <w:lang w:eastAsia="ru-RU"/>
        </w:rPr>
        <w:t>«Оценка регулирующего воздействия»</w:t>
      </w:r>
      <w:r w:rsidRPr="000771E7">
        <w:rPr>
          <w:rFonts w:ascii="Times New Roman" w:hAnsi="Times New Roman"/>
          <w:sz w:val="28"/>
          <w:szCs w:val="28"/>
          <w:lang w:eastAsia="ru-RU"/>
        </w:rPr>
        <w:t xml:space="preserve">) </w:t>
      </w:r>
    </w:p>
    <w:p w:rsidR="00B23F15" w:rsidRPr="000771E7" w:rsidRDefault="00B23F15" w:rsidP="0021266E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5F2BDB">
        <w:rPr>
          <w:rFonts w:ascii="Times New Roman" w:hAnsi="Times New Roman"/>
          <w:sz w:val="28"/>
          <w:szCs w:val="28"/>
          <w:lang w:eastAsia="ru-RU"/>
        </w:rPr>
        <w:t xml:space="preserve">Способ </w:t>
      </w:r>
      <w:r w:rsidRPr="00336FCA">
        <w:rPr>
          <w:rFonts w:ascii="Times New Roman" w:hAnsi="Times New Roman"/>
          <w:sz w:val="28"/>
          <w:szCs w:val="28"/>
          <w:lang w:eastAsia="ru-RU"/>
        </w:rPr>
        <w:t xml:space="preserve">направления предложений: направление по электронной почте на адрес:  </w:t>
      </w:r>
      <w:r w:rsidRPr="00336FCA">
        <w:rPr>
          <w:rFonts w:ascii="Times New Roman" w:hAnsi="Times New Roman"/>
          <w:sz w:val="28"/>
          <w:szCs w:val="28"/>
          <w:lang w:val="en-US" w:eastAsia="ru-RU"/>
        </w:rPr>
        <w:t>zakazvalday</w:t>
      </w:r>
      <w:r w:rsidRPr="00336FCA">
        <w:rPr>
          <w:rFonts w:ascii="Times New Roman" w:hAnsi="Times New Roman"/>
          <w:sz w:val="28"/>
          <w:szCs w:val="28"/>
          <w:lang w:eastAsia="ru-RU"/>
        </w:rPr>
        <w:t>@</w:t>
      </w:r>
      <w:r w:rsidRPr="00336FCA">
        <w:rPr>
          <w:rFonts w:ascii="Times New Roman" w:hAnsi="Times New Roman"/>
          <w:sz w:val="28"/>
          <w:szCs w:val="28"/>
          <w:lang w:val="en-US" w:eastAsia="ru-RU"/>
        </w:rPr>
        <w:t>mail</w:t>
      </w:r>
      <w:r w:rsidRPr="00336FCA">
        <w:rPr>
          <w:rFonts w:ascii="Times New Roman" w:hAnsi="Times New Roman"/>
          <w:sz w:val="28"/>
          <w:szCs w:val="28"/>
          <w:lang w:eastAsia="ru-RU"/>
        </w:rPr>
        <w:t>.</w:t>
      </w:r>
      <w:r w:rsidRPr="00336FCA">
        <w:rPr>
          <w:rFonts w:ascii="Times New Roman" w:hAnsi="Times New Roman"/>
          <w:sz w:val="28"/>
          <w:szCs w:val="28"/>
          <w:lang w:val="en-US" w:eastAsia="ru-RU"/>
        </w:rPr>
        <w:t>ru</w:t>
      </w:r>
    </w:p>
    <w:sectPr w:rsidR="00B23F15" w:rsidRPr="000771E7" w:rsidSect="00D93CDA">
      <w:pgSz w:w="11906" w:h="16838"/>
      <w:pgMar w:top="567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16361"/>
    <w:multiLevelType w:val="hybridMultilevel"/>
    <w:tmpl w:val="BD3422F8"/>
    <w:lvl w:ilvl="0" w:tplc="10E8F4E6">
      <w:start w:val="1"/>
      <w:numFmt w:val="decimal"/>
      <w:lvlText w:val="%1."/>
      <w:lvlJc w:val="left"/>
      <w:pPr>
        <w:ind w:left="1070" w:hanging="360"/>
      </w:pPr>
      <w:rPr>
        <w:rFonts w:ascii="Arial" w:hAnsi="Arial" w:cs="Arial" w:hint="default"/>
        <w:color w:val="00000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AA3"/>
    <w:rsid w:val="00057A3E"/>
    <w:rsid w:val="000771E7"/>
    <w:rsid w:val="0012041E"/>
    <w:rsid w:val="001715D1"/>
    <w:rsid w:val="001778F0"/>
    <w:rsid w:val="001A48B5"/>
    <w:rsid w:val="001B7C77"/>
    <w:rsid w:val="001D0979"/>
    <w:rsid w:val="001D5415"/>
    <w:rsid w:val="0021266E"/>
    <w:rsid w:val="00265788"/>
    <w:rsid w:val="00295BA9"/>
    <w:rsid w:val="002A59F0"/>
    <w:rsid w:val="002D02CB"/>
    <w:rsid w:val="00336FCA"/>
    <w:rsid w:val="0035482E"/>
    <w:rsid w:val="0039258D"/>
    <w:rsid w:val="003E1571"/>
    <w:rsid w:val="003F1523"/>
    <w:rsid w:val="00513AA3"/>
    <w:rsid w:val="00532DF9"/>
    <w:rsid w:val="0055740D"/>
    <w:rsid w:val="00594327"/>
    <w:rsid w:val="005F2BDB"/>
    <w:rsid w:val="00716E38"/>
    <w:rsid w:val="007C5D74"/>
    <w:rsid w:val="007D35AA"/>
    <w:rsid w:val="007F7FD3"/>
    <w:rsid w:val="008205CC"/>
    <w:rsid w:val="00865BB5"/>
    <w:rsid w:val="008E19A2"/>
    <w:rsid w:val="008E6480"/>
    <w:rsid w:val="00A0044D"/>
    <w:rsid w:val="00A41EDF"/>
    <w:rsid w:val="00AD3EC7"/>
    <w:rsid w:val="00B20AD8"/>
    <w:rsid w:val="00B23F15"/>
    <w:rsid w:val="00C57719"/>
    <w:rsid w:val="00C869C1"/>
    <w:rsid w:val="00CC2230"/>
    <w:rsid w:val="00D1133A"/>
    <w:rsid w:val="00D351AF"/>
    <w:rsid w:val="00D73A8A"/>
    <w:rsid w:val="00D93CDA"/>
    <w:rsid w:val="00DB2D06"/>
    <w:rsid w:val="00DB7B2B"/>
    <w:rsid w:val="00E648C2"/>
    <w:rsid w:val="00E76106"/>
    <w:rsid w:val="00E97DAF"/>
    <w:rsid w:val="00FF6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5A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5F2BDB"/>
    <w:rPr>
      <w:rFonts w:cs="Times New Roman"/>
    </w:rPr>
  </w:style>
  <w:style w:type="character" w:styleId="Hyperlink">
    <w:name w:val="Hyperlink"/>
    <w:basedOn w:val="DefaultParagraphFont"/>
    <w:uiPriority w:val="99"/>
    <w:rsid w:val="005F2BD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F2BDB"/>
    <w:pPr>
      <w:ind w:left="720"/>
      <w:contextualSpacing/>
    </w:pPr>
    <w:rPr>
      <w:rFonts w:eastAsia="Times New Roman"/>
    </w:rPr>
  </w:style>
  <w:style w:type="paragraph" w:styleId="BodyText">
    <w:name w:val="Body Text"/>
    <w:aliases w:val="бпОсновной текст,Body Text Char,body text,Основной текст1,Основной текст Знак"/>
    <w:basedOn w:val="Normal"/>
    <w:link w:val="BodyTextChar1"/>
    <w:uiPriority w:val="99"/>
    <w:rsid w:val="0039258D"/>
    <w:pPr>
      <w:spacing w:after="0" w:line="240" w:lineRule="auto"/>
      <w:jc w:val="both"/>
    </w:pPr>
    <w:rPr>
      <w:rFonts w:ascii="Times New Roman" w:hAnsi="Times New Roman"/>
      <w:color w:val="000000"/>
      <w:sz w:val="28"/>
      <w:szCs w:val="20"/>
      <w:lang w:eastAsia="ru-RU"/>
    </w:rPr>
  </w:style>
  <w:style w:type="character" w:customStyle="1" w:styleId="BodyTextChar1">
    <w:name w:val="Body Text Char1"/>
    <w:aliases w:val="бпОсновной текст Char,Body Text Char Char,body text Char,Основной текст1 Char,Основной текст Знак Char"/>
    <w:basedOn w:val="DefaultParagraphFont"/>
    <w:link w:val="BodyText"/>
    <w:uiPriority w:val="99"/>
    <w:semiHidden/>
    <w:locked/>
    <w:rsid w:val="00716E38"/>
    <w:rPr>
      <w:rFonts w:cs="Times New Roman"/>
      <w:lang w:eastAsia="en-US"/>
    </w:rPr>
  </w:style>
  <w:style w:type="paragraph" w:customStyle="1" w:styleId="a">
    <w:name w:val="Знак"/>
    <w:basedOn w:val="Normal"/>
    <w:uiPriority w:val="99"/>
    <w:rsid w:val="0039258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78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8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293</Words>
  <Characters>1671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подготовке проекта постановления Администрации Валдайского муниципального района «О предоставлении субсидий на оказание финансовой поддержки начинающим субъектам малого предпринимательства»</dc:title>
  <dc:subject/>
  <dc:creator>Лебедева Наталья Юрьевна</dc:creator>
  <cp:keywords/>
  <dc:description/>
  <cp:lastModifiedBy>user</cp:lastModifiedBy>
  <cp:revision>2</cp:revision>
  <dcterms:created xsi:type="dcterms:W3CDTF">2017-02-03T12:18:00Z</dcterms:created>
  <dcterms:modified xsi:type="dcterms:W3CDTF">2017-02-03T12:18:00Z</dcterms:modified>
</cp:coreProperties>
</file>