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28" w:lineRule="exact" w:before="52"/>
        <w:ind w:left="3640" w:right="4839"/>
        <w:jc w:val="center"/>
      </w:pPr>
      <w:r>
        <w:rPr/>
      </w:r>
      <w:r>
        <w:rPr>
          <w:u w:val="single" w:color="000000"/>
        </w:rPr>
        <w:t>Филиал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публично</w:t>
      </w:r>
      <w:r>
        <w:rPr>
          <w:rFonts w:ascii="Times New Roman" w:hAnsi="Times New Roman"/>
          <w:spacing w:val="-2"/>
          <w:u w:val="single" w:color="000000"/>
        </w:rPr>
        <w:t>-</w:t>
      </w:r>
      <w:r>
        <w:rPr>
          <w:spacing w:val="-2"/>
          <w:u w:val="single" w:color="000000"/>
        </w:rPr>
        <w:t>правовой</w:t>
      </w:r>
      <w:r>
        <w:rPr>
          <w:spacing w:val="-3"/>
          <w:u w:val="single" w:color="000000"/>
        </w:rPr>
        <w:t> компании </w:t>
      </w:r>
      <w:r>
        <w:rPr>
          <w:rFonts w:ascii="Times New Roman" w:hAnsi="Times New Roman"/>
          <w:spacing w:val="-1"/>
          <w:u w:val="single" w:color="000000"/>
        </w:rPr>
        <w:t>"</w:t>
      </w:r>
      <w:r>
        <w:rPr>
          <w:spacing w:val="-1"/>
          <w:u w:val="single" w:color="000000"/>
        </w:rPr>
        <w:t>Роскадастр</w:t>
      </w:r>
      <w:r>
        <w:rPr>
          <w:rFonts w:ascii="Times New Roman" w:hAnsi="Times New Roman"/>
          <w:spacing w:val="-1"/>
          <w:u w:val="single" w:color="000000"/>
        </w:rPr>
        <w:t>"</w:t>
      </w:r>
      <w:r>
        <w:rPr>
          <w:rFonts w:ascii="Times New Roman" w:hAnsi="Times New Roman"/>
          <w:spacing w:val="-4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3"/>
          <w:u w:val="single" w:color="000000"/>
        </w:rPr>
        <w:t> Новгородской </w:t>
      </w:r>
      <w:r>
        <w:rPr>
          <w:spacing w:val="-1"/>
          <w:u w:val="single" w:color="000000"/>
        </w:rPr>
        <w:t>области</w:t>
      </w:r>
      <w:r>
        <w:rPr>
          <w:w w:val="99"/>
        </w:rPr>
      </w:r>
      <w:r>
        <w:rPr/>
      </w:r>
    </w:p>
    <w:p>
      <w:pPr>
        <w:spacing w:line="159" w:lineRule="exact" w:before="0"/>
        <w:ind w:left="3640" w:right="4839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полное</w:t>
      </w:r>
      <w:r>
        <w:rPr>
          <w:rFonts w:ascii="Times New Roman" w:hAnsi="Times New Roman"/>
          <w:spacing w:val="-2"/>
          <w:sz w:val="14"/>
        </w:rPr>
        <w:t> наименование</w:t>
      </w:r>
      <w:r>
        <w:rPr>
          <w:rFonts w:ascii="Times New Roman" w:hAnsi="Times New Roman"/>
          <w:sz w:val="14"/>
        </w:rPr>
        <w:t> органа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Times New Roman" w:hAnsi="Times New Roman"/>
          <w:sz w:val="14"/>
        </w:rPr>
        <w:t>регистрации</w:t>
      </w:r>
      <w:r>
        <w:rPr>
          <w:rFonts w:ascii="Times New Roman" w:hAnsi="Times New Roman"/>
          <w:spacing w:val="-1"/>
          <w:sz w:val="14"/>
        </w:rPr>
        <w:t> прав</w:t>
      </w:r>
      <w:r>
        <w:rPr>
          <w:rFonts w:ascii="Times New Roman" w:hAnsi="Times New Roman"/>
          <w:sz w:val="14"/>
        </w:rPr>
      </w:r>
    </w:p>
    <w:p>
      <w:pPr>
        <w:pStyle w:val="BodyText"/>
        <w:spacing w:line="240" w:lineRule="auto" w:before="12"/>
        <w:ind w:left="5318" w:right="0" w:hanging="2163"/>
        <w:jc w:val="left"/>
      </w:pPr>
      <w:r>
        <w:rPr>
          <w:spacing w:val="-2"/>
        </w:rPr>
        <w:t>Выписка</w:t>
      </w:r>
      <w:r>
        <w:rPr>
          <w:spacing w:val="-5"/>
        </w:rPr>
        <w:t> </w:t>
      </w:r>
      <w:r>
        <w:rPr>
          <w:spacing w:val="-1"/>
        </w:rPr>
        <w:t>из</w:t>
      </w:r>
      <w:r>
        <w:rPr>
          <w:spacing w:val="-4"/>
        </w:rPr>
        <w:t> </w:t>
      </w:r>
      <w:r>
        <w:rPr>
          <w:spacing w:val="-2"/>
        </w:rPr>
        <w:t>Единого</w:t>
      </w:r>
      <w:r>
        <w:rPr>
          <w:spacing w:val="-3"/>
        </w:rPr>
        <w:t> </w:t>
      </w:r>
      <w:r>
        <w:rPr>
          <w:spacing w:val="-2"/>
        </w:rPr>
        <w:t>государственного</w:t>
      </w:r>
      <w:r>
        <w:rPr>
          <w:spacing w:val="-4"/>
        </w:rPr>
        <w:t> </w:t>
      </w:r>
      <w:r>
        <w:rPr/>
        <w:t>реестра</w:t>
      </w:r>
      <w:r>
        <w:rPr>
          <w:spacing w:val="-5"/>
        </w:rPr>
        <w:t> </w:t>
      </w:r>
      <w:r>
        <w:rPr>
          <w:spacing w:val="-1"/>
        </w:rPr>
        <w:t>недвижимости</w:t>
      </w:r>
      <w:r>
        <w:rPr>
          <w:spacing w:val="-3"/>
        </w:rPr>
        <w:t> </w:t>
      </w:r>
      <w:r>
        <w:rPr/>
        <w:t>об</w:t>
      </w:r>
      <w:r>
        <w:rPr>
          <w:spacing w:val="-5"/>
        </w:rPr>
        <w:t> </w:t>
      </w:r>
      <w:r>
        <w:rPr>
          <w:spacing w:val="-2"/>
        </w:rPr>
        <w:t>объекте</w:t>
      </w:r>
      <w:r>
        <w:rPr>
          <w:spacing w:val="-5"/>
        </w:rPr>
        <w:t> </w:t>
      </w:r>
      <w:r>
        <w:rPr>
          <w:spacing w:val="-1"/>
        </w:rPr>
        <w:t>недвижимости</w:t>
      </w:r>
      <w:r>
        <w:rPr/>
      </w: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3640" w:right="3640"/>
        <w:jc w:val="center"/>
      </w:pPr>
      <w:r>
        <w:rPr>
          <w:spacing w:val="-2"/>
        </w:rPr>
        <w:t>Сведения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>
          <w:spacing w:val="-1"/>
        </w:rPr>
        <w:t>характеристиках</w:t>
      </w:r>
      <w:r>
        <w:rPr>
          <w:spacing w:val="-6"/>
        </w:rPr>
        <w:t> </w:t>
      </w:r>
      <w:r>
        <w:rPr>
          <w:spacing w:val="-1"/>
        </w:rPr>
        <w:t>объекта</w:t>
      </w:r>
      <w:r>
        <w:rPr>
          <w:spacing w:val="-7"/>
        </w:rPr>
        <w:t> </w:t>
      </w:r>
      <w:r>
        <w:rPr>
          <w:spacing w:val="-1"/>
        </w:rPr>
        <w:t>недвижимости</w:t>
      </w:r>
      <w:r>
        <w:rPr/>
      </w:r>
    </w:p>
    <w:p>
      <w:pPr>
        <w:pStyle w:val="BodyText"/>
        <w:spacing w:line="240" w:lineRule="auto" w:before="81"/>
        <w:ind w:left="120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На</w:t>
      </w:r>
      <w:r>
        <w:rPr>
          <w:spacing w:val="43"/>
        </w:rPr>
        <w:t> </w:t>
      </w:r>
      <w:r>
        <w:rPr>
          <w:spacing w:val="-1"/>
        </w:rPr>
        <w:t>основании</w:t>
      </w:r>
      <w:r>
        <w:rPr>
          <w:spacing w:val="-3"/>
        </w:rPr>
        <w:t> </w:t>
      </w:r>
      <w:r>
        <w:rPr/>
        <w:t>запроса</w:t>
      </w:r>
      <w:r>
        <w:rPr>
          <w:spacing w:val="-3"/>
        </w:rPr>
        <w:t> </w:t>
      </w:r>
      <w:r>
        <w:rPr>
          <w:spacing w:val="-2"/>
        </w:rPr>
        <w:t>от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14.11.2024,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поступившего</w:t>
      </w:r>
      <w:r>
        <w:rPr>
          <w:spacing w:val="-3"/>
        </w:rPr>
        <w:t> </w:t>
      </w:r>
      <w:r>
        <w:rPr>
          <w:spacing w:val="-1"/>
        </w:rPr>
        <w:t>на</w:t>
      </w:r>
      <w:r>
        <w:rPr>
          <w:spacing w:val="-3"/>
        </w:rPr>
        <w:t> </w:t>
      </w:r>
      <w:r>
        <w:rPr>
          <w:spacing w:val="-1"/>
        </w:rPr>
        <w:t>рассмотрение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14.11.2024,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сообщаем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что</w:t>
      </w:r>
      <w:r>
        <w:rPr>
          <w:spacing w:val="-3"/>
        </w:rPr>
        <w:t> </w:t>
      </w:r>
      <w:r>
        <w:rPr>
          <w:spacing w:val="-2"/>
        </w:rPr>
        <w:t>согласно</w:t>
      </w:r>
      <w:r>
        <w:rPr>
          <w:spacing w:val="-3"/>
        </w:rPr>
        <w:t> </w:t>
      </w:r>
      <w:r>
        <w:rPr>
          <w:spacing w:val="-1"/>
        </w:rPr>
        <w:t>записям</w:t>
      </w:r>
      <w:r>
        <w:rPr>
          <w:spacing w:val="-4"/>
        </w:rPr>
        <w:t> </w:t>
      </w:r>
      <w:r>
        <w:rPr>
          <w:spacing w:val="-2"/>
        </w:rPr>
        <w:t>Единого</w:t>
      </w:r>
      <w:r>
        <w:rPr>
          <w:spacing w:val="-3"/>
        </w:rPr>
        <w:t> </w:t>
      </w:r>
      <w:r>
        <w:rPr>
          <w:spacing w:val="-2"/>
        </w:rPr>
        <w:t>государственного </w:t>
      </w:r>
      <w:r>
        <w:rPr/>
        <w:t>реестра</w:t>
      </w:r>
      <w:r>
        <w:rPr>
          <w:spacing w:val="-4"/>
        </w:rPr>
        <w:t> </w:t>
      </w:r>
      <w:r>
        <w:rPr>
          <w:spacing w:val="-1"/>
        </w:rPr>
        <w:t>недвижимости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81"/>
        <w:ind w:left="0" w:right="119"/>
        <w:jc w:val="right"/>
        <w:rPr>
          <w:rFonts w:ascii="Times New Roman" w:hAnsi="Times New Roman" w:cs="Times New Roman" w:eastAsia="Times New Roman"/>
        </w:rPr>
      </w:pPr>
      <w:r>
        <w:rPr>
          <w:spacing w:val="-2"/>
        </w:rPr>
        <w:t>Раздел</w:t>
      </w:r>
      <w:r>
        <w:rPr>
          <w:spacing w:val="-1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Лист </w:t>
      </w:r>
      <w:r>
        <w:rPr>
          <w:rFonts w:ascii="Times New Roman" w:hAnsi="Times New Roman"/>
        </w:rPr>
        <w:t>1</w:t>
      </w:r>
    </w:p>
    <w:p>
      <w:pPr>
        <w:pStyle w:val="BodyText"/>
        <w:spacing w:line="262" w:lineRule="auto" w:before="38"/>
        <w:ind w:left="6400" w:right="6360" w:firstLine="333"/>
        <w:jc w:val="left"/>
      </w:pPr>
      <w:r>
        <w:rPr/>
        <w:pict>
          <v:group style="position:absolute;margin-left:24.5pt;margin-top:.485946pt;width:743pt;height:27.15pt;mso-position-horizontal-relative:page;mso-position-vertical-relative:paragraph;z-index:-963" coordorigin="490,10" coordsize="14860,543">
            <v:group style="position:absolute;left:500;top:30;width:14840;height:2" coordorigin="500,30" coordsize="14840,2">
              <v:shape style="position:absolute;left:500;top:30;width:14840;height:2" coordorigin="500,30" coordsize="14840,0" path="m500,30l15340,30e" filled="f" stroked="t" strokeweight="1pt" strokecolor="#000000">
                <v:path arrowok="t"/>
              </v:shape>
            </v:group>
            <v:group style="position:absolute;left:500;top:281;width:14840;height:2" coordorigin="500,281" coordsize="14840,2">
              <v:shape style="position:absolute;left:500;top:281;width:14840;height:2" coordorigin="500,281" coordsize="14840,0" path="m500,281l15340,281e" filled="f" stroked="t" strokeweight="1pt" strokecolor="#000000">
                <v:path arrowok="t"/>
              </v:shape>
            </v:group>
            <v:group style="position:absolute;left:500;top:20;width:2;height:523" coordorigin="500,20" coordsize="2,523">
              <v:shape style="position:absolute;left:500;top:20;width:2;height:523" coordorigin="500,20" coordsize="0,523" path="m500,20l500,543e" filled="f" stroked="t" strokeweight="1pt" strokecolor="#000000">
                <v:path arrowok="t"/>
              </v:shape>
            </v:group>
            <v:group style="position:absolute;left:15340;top:20;width:2;height:523" coordorigin="15340,20" coordsize="2,523">
              <v:shape style="position:absolute;left:15340;top:20;width:2;height:523" coordorigin="15340,20" coordsize="0,523" path="m15340,20l15340,543e" filled="f" stroked="t" strokeweight="1pt" strokecolor="#000000">
                <v:path arrowok="t"/>
              </v:shape>
            </v:group>
            <v:group style="position:absolute;left:500;top:533;width:14840;height:2" coordorigin="500,533" coordsize="14840,2">
              <v:shape style="position:absolute;left:500;top:533;width:14840;height:2" coordorigin="500,533" coordsize="14840,0" path="m500,533l15340,533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Земельный</w:t>
      </w:r>
      <w:r>
        <w:rPr>
          <w:spacing w:val="-15"/>
        </w:rPr>
        <w:t> </w:t>
      </w:r>
      <w:r>
        <w:rPr>
          <w:spacing w:val="-1"/>
        </w:rPr>
        <w:t>участок</w:t>
      </w:r>
      <w:r>
        <w:rPr>
          <w:w w:val="99"/>
        </w:rPr>
        <w:t> </w:t>
      </w:r>
      <w:r>
        <w:rPr>
          <w:spacing w:val="25"/>
          <w:w w:val="99"/>
        </w:rPr>
        <w:t> </w:t>
      </w:r>
      <w:r>
        <w:rPr>
          <w:spacing w:val="-1"/>
        </w:rPr>
        <w:t>вид</w:t>
      </w:r>
      <w:r>
        <w:rPr>
          <w:spacing w:val="-4"/>
        </w:rPr>
        <w:t> </w:t>
      </w:r>
      <w:r>
        <w:rPr>
          <w:spacing w:val="-1"/>
        </w:rPr>
        <w:t>объекта</w:t>
      </w:r>
      <w:r>
        <w:rPr>
          <w:spacing w:val="-4"/>
        </w:rPr>
        <w:t> </w:t>
      </w:r>
      <w:r>
        <w:rPr>
          <w:spacing w:val="-1"/>
        </w:rPr>
        <w:t>недвижимости</w:t>
      </w:r>
      <w:r>
        <w:rPr/>
      </w:r>
    </w:p>
    <w:p>
      <w:pPr>
        <w:spacing w:line="80" w:lineRule="exact" w:before="3"/>
        <w:rPr>
          <w:sz w:val="8"/>
          <w:szCs w:val="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3979"/>
        <w:gridCol w:w="3400"/>
        <w:gridCol w:w="3926"/>
      </w:tblGrid>
      <w:tr>
        <w:trPr>
          <w:trHeight w:val="251" w:hRule="exact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Лист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раздела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листов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1: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разделов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 листов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выписки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>
      <w:pPr>
        <w:spacing w:line="80" w:lineRule="exact" w:before="0"/>
        <w:rPr>
          <w:sz w:val="8"/>
          <w:szCs w:val="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9240"/>
      </w:tblGrid>
      <w:tr>
        <w:trPr>
          <w:trHeight w:val="251" w:hRule="exact"/>
        </w:trPr>
        <w:tc>
          <w:tcPr>
            <w:tcW w:w="1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14.11.2024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КУВИ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-001/2024-278061112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Кадастровый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53:03:1526001:229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Номер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кадастрового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квартала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53:03:1526001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Дата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присвоения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кадастрового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номера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13.05.2024</w:t>
            </w:r>
          </w:p>
        </w:tc>
      </w:tr>
    </w:tbl>
    <w:p>
      <w:pPr>
        <w:spacing w:line="280" w:lineRule="exact" w:before="6"/>
        <w:rPr>
          <w:sz w:val="28"/>
          <w:szCs w:val="2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9240"/>
      </w:tblGrid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Ранее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присвоенный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государственный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учетный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463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Российская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Федерация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Новгородская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область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муниципальный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район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Валдайский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сельское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поселение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Яжелбицкое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деревня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4"/>
                <w:sz w:val="20"/>
              </w:rPr>
              <w:t>Угриво</w:t>
            </w:r>
            <w:r>
              <w:rPr>
                <w:rFonts w:ascii="Times New Roman" w:hAnsi="Times New Roman"/>
                <w:spacing w:val="-4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земельный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Площадь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+/- </w:t>
            </w:r>
            <w:r>
              <w:rPr>
                <w:rFonts w:ascii="Times New Roman"/>
                <w:sz w:val="20"/>
              </w:rPr>
              <w:t>14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Кадастровая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стоимость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руб</w:t>
            </w:r>
            <w:r>
              <w:rPr>
                <w:rFonts w:ascii="Times New Roman" w:hAnsi="Times New Roman"/>
                <w:spacing w:val="-2"/>
                <w:sz w:val="20"/>
              </w:rPr>
              <w:t>.: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97848.39</w:t>
            </w:r>
          </w:p>
        </w:tc>
      </w:tr>
      <w:tr>
        <w:trPr>
          <w:trHeight w:val="463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номера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расположенных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пределах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6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объектов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недвижимости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463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Кадастровые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объектов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недвижимости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из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которых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образован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объект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недвижимости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образованных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объектов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недвижимости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Категория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Земли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населенных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пунктов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Виды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разрешенного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использования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Ведение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садоводства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3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кадастровом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инженере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Кизим Анна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Алексеевна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,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2263,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СРО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МСКИ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»,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СНИЛС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18648678341,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на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 w:eastAsia="Times New Roman"/>
                <w:spacing w:val="3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21.03.2024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27,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завершения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08.05.2024</w:t>
            </w:r>
          </w:p>
        </w:tc>
      </w:tr>
      <w:tr>
        <w:trPr>
          <w:trHeight w:val="463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</w:rPr>
              <w:t>ведения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лесах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водных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объектах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иных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природных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объектах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расположенных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пределах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886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том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что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земельный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полностью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расположен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границах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зоны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особыми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условиями</w:t>
            </w:r>
            <w:r>
              <w:rPr>
                <w:rFonts w:ascii="Times New Roman" w:hAnsi="Times New Roman"/>
                <w:spacing w:val="-2"/>
                <w:sz w:val="20"/>
              </w:rPr>
              <w:t> использования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территории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территории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культурного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наследия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5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публичного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сервитута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</w:tbl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5840" w:h="12240" w:orient="landscape"/>
          <w:pgMar w:footer="1840" w:top="600" w:bottom="2040" w:left="380" w:right="380"/>
        </w:sectPr>
      </w:pPr>
    </w:p>
    <w:p>
      <w:pPr>
        <w:spacing w:line="60" w:lineRule="exact" w:before="10"/>
        <w:rPr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3979"/>
        <w:gridCol w:w="3400"/>
        <w:gridCol w:w="3926"/>
      </w:tblGrid>
      <w:tr>
        <w:trPr>
          <w:trHeight w:val="251" w:hRule="exact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Лист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раздела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листов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1: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разделов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 листов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выписки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>
      <w:pPr>
        <w:spacing w:line="80" w:lineRule="exact" w:before="0"/>
        <w:rPr>
          <w:sz w:val="8"/>
          <w:szCs w:val="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9240"/>
      </w:tblGrid>
      <w:tr>
        <w:trPr>
          <w:trHeight w:val="251" w:hRule="exact"/>
        </w:trPr>
        <w:tc>
          <w:tcPr>
            <w:tcW w:w="1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14.11.2024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КУВИ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-001/2024-278061112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Кадастровый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53:03:1526001:229</w:t>
            </w:r>
          </w:p>
        </w:tc>
      </w:tr>
    </w:tbl>
    <w:p>
      <w:pPr>
        <w:spacing w:line="120" w:lineRule="exact" w:before="3"/>
        <w:rPr>
          <w:sz w:val="12"/>
          <w:szCs w:val="12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9240"/>
      </w:tblGrid>
      <w:tr>
        <w:trPr>
          <w:trHeight w:val="886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том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что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земельный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расположен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границах</w:t>
            </w:r>
            <w:r>
              <w:rPr>
                <w:rFonts w:ascii="Times New Roman" w:hAnsi="Times New Roman"/>
                <w:spacing w:val="3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особой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экономической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зоны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территории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опережающего</w:t>
            </w:r>
            <w:r>
              <w:rPr>
                <w:rFonts w:ascii="Times New Roman" w:hAnsi="Times New Roman"/>
                <w:spacing w:val="5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развития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зоны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территориального </w:t>
            </w:r>
            <w:r>
              <w:rPr>
                <w:rFonts w:ascii="Times New Roman" w:hAnsi="Times New Roman"/>
                <w:sz w:val="20"/>
              </w:rPr>
              <w:t>развития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> Российской</w:t>
            </w:r>
            <w:r>
              <w:rPr>
                <w:rFonts w:ascii="Times New Roman" w:hAnsi="Times New Roman"/>
                <w:spacing w:val="4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Федерации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игорной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зоны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886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том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что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земельный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расположен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границах</w:t>
            </w:r>
            <w:r>
              <w:rPr>
                <w:rFonts w:ascii="Times New Roman" w:hAnsi="Times New Roman"/>
                <w:spacing w:val="3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особо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охраняемой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природной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территории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Байкальской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природной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территории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ее</w:t>
            </w:r>
            <w:r>
              <w:rPr>
                <w:rFonts w:ascii="Times New Roman" w:hAnsi="Times New Roman"/>
                <w:spacing w:val="-2"/>
                <w:sz w:val="20"/>
              </w:rPr>
              <w:t> экологических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зон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лесопарковом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зеленом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поясе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охотничьего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угодья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лесничества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1097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расположении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5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расположенного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нем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недвижимости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границах</w:t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территории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отношении</w:t>
            </w:r>
            <w:r>
              <w:rPr>
                <w:rFonts w:ascii="Times New Roman" w:hAnsi="Times New Roman"/>
                <w:spacing w:val="-3"/>
                <w:sz w:val="20"/>
              </w:rPr>
              <w:t> которой</w:t>
            </w:r>
            <w:r>
              <w:rPr>
                <w:rFonts w:ascii="Times New Roman" w:hAnsi="Times New Roman"/>
                <w:spacing w:val="-2"/>
                <w:sz w:val="20"/>
              </w:rPr>
              <w:t> принято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решение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резервировании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государственных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муниципальных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нужд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463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результатах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проведения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государственного</w:t>
            </w:r>
            <w:r>
              <w:rPr>
                <w:rFonts w:ascii="Times New Roman" w:hAnsi="Times New Roman"/>
                <w:spacing w:val="5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надзора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674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расположении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границах</w:t>
            </w:r>
            <w:r>
              <w:rPr>
                <w:rFonts w:ascii="Times New Roman" w:hAnsi="Times New Roman"/>
                <w:spacing w:val="4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территории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отношении</w:t>
            </w:r>
            <w:r>
              <w:rPr>
                <w:rFonts w:ascii="Times New Roman" w:hAnsi="Times New Roman"/>
                <w:spacing w:val="-3"/>
                <w:sz w:val="20"/>
              </w:rPr>
              <w:t> которой </w:t>
            </w:r>
            <w:r>
              <w:rPr>
                <w:rFonts w:ascii="Times New Roman" w:hAnsi="Times New Roman"/>
                <w:spacing w:val="-1"/>
                <w:sz w:val="20"/>
              </w:rPr>
              <w:t>утвержден проект</w:t>
            </w:r>
            <w:r>
              <w:rPr>
                <w:rFonts w:ascii="Times New Roman" w:hAnsi="Times New Roman"/>
                <w:spacing w:val="-2"/>
                <w:sz w:val="20"/>
              </w:rPr>
              <w:t> межевания</w:t>
            </w:r>
            <w:r>
              <w:rPr>
                <w:rFonts w:ascii="Times New Roman" w:hAnsi="Times New Roman"/>
                <w:spacing w:val="5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территории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5"/>
                <w:sz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</w:rPr>
              <w:t>словны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</w:t>
            </w:r>
            <w:r>
              <w:rPr>
                <w:rFonts w:ascii="Times New Roman" w:hAnsi="Times New Roman"/>
                <w:spacing w:val="-4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ме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земельно</w:t>
            </w:r>
            <w:r>
              <w:rPr>
                <w:rFonts w:ascii="Times New Roman" w:hAnsi="Times New Roman"/>
                <w:spacing w:val="-7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участ</w:t>
            </w:r>
            <w:r>
              <w:rPr>
                <w:rFonts w:ascii="Times New Roman" w:hAnsi="Times New Roman"/>
                <w:spacing w:val="-5"/>
                <w:sz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173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принятии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акта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заключении договора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5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предусматривающих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предоставление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соответствии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земельным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законодательством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исполнительным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органом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государственным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органом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власти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органом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местного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самоуправления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находящегося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государственной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собственности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строительства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наемного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дома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социального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использования 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60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наемного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дома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коммерческого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использования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886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том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что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земельный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земельные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участки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образованы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основании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решения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изъятии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3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расположенного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нем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недвижимости</w:t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государственных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муниципальных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нужд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</w:tbl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6"/>
          <w:pgSz w:w="15840" w:h="12240" w:orient="landscape"/>
          <w:pgMar w:header="478" w:footer="1840" w:top="1220" w:bottom="2040" w:left="380" w:right="380"/>
          <w:pgNumType w:start="2"/>
        </w:sectPr>
      </w:pPr>
    </w:p>
    <w:p>
      <w:pPr>
        <w:spacing w:line="60" w:lineRule="exact" w:before="10"/>
        <w:rPr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3979"/>
        <w:gridCol w:w="3400"/>
        <w:gridCol w:w="3926"/>
      </w:tblGrid>
      <w:tr>
        <w:trPr>
          <w:trHeight w:val="251" w:hRule="exact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Лист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раздела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листов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1: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разделов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 листов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выписки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>
      <w:pPr>
        <w:spacing w:line="80" w:lineRule="exact" w:before="0"/>
        <w:rPr>
          <w:sz w:val="8"/>
          <w:szCs w:val="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9240"/>
      </w:tblGrid>
      <w:tr>
        <w:trPr>
          <w:trHeight w:val="251" w:hRule="exact"/>
        </w:trPr>
        <w:tc>
          <w:tcPr>
            <w:tcW w:w="1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14.11.2024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КУВИ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-001/2024-278061112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Кадастровый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53:03:1526001:229</w:t>
            </w:r>
          </w:p>
        </w:tc>
      </w:tr>
    </w:tbl>
    <w:p>
      <w:pPr>
        <w:spacing w:line="120" w:lineRule="exact" w:before="3"/>
        <w:rPr>
          <w:sz w:val="12"/>
          <w:szCs w:val="12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9240"/>
      </w:tblGrid>
      <w:tr>
        <w:trPr>
          <w:trHeight w:val="1097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том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что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земельный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</w:t>
            </w:r>
            <w:r>
              <w:rPr>
                <w:rFonts w:ascii="Times New Roman" w:hAnsi="Times New Roman"/>
                <w:spacing w:val="-1"/>
                <w:sz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</w:rPr>
              <w:t>ток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образован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из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государственная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собственность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которые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разграничена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участка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5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разграничена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октября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2001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137-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7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дени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действи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Земельно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Р</w:t>
            </w:r>
            <w:r>
              <w:rPr>
                <w:rFonts w:ascii="Times New Roman" w:hAnsi="Times New Roman" w:cs="Times New Roman" w:eastAsia="Times New Roman"/>
                <w:spacing w:val="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ссийс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дераци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АДМИНИСТ</w:t>
            </w:r>
            <w:r>
              <w:rPr>
                <w:rFonts w:ascii="Times New Roman" w:hAnsi="Times New Roman" w:cs="Times New Roman" w:eastAsia="Times New Roman"/>
                <w:spacing w:val="-26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АЦИЯ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4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АЛДАЙС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6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АЙОН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лн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распоря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ени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аки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земельным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участком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.</w:t>
            </w:r>
          </w:p>
        </w:tc>
      </w:tr>
      <w:tr>
        <w:trPr>
          <w:trHeight w:val="463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наличии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спора</w:t>
            </w:r>
            <w:r>
              <w:rPr>
                <w:rFonts w:ascii="Times New Roman" w:hAnsi="Times New Roman"/>
                <w:spacing w:val="4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местоположении</w:t>
            </w:r>
            <w:r>
              <w:rPr>
                <w:rFonts w:ascii="Times New Roman" w:hAnsi="Times New Roman"/>
                <w:spacing w:val="4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границ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земельных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участков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Статус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записи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объекте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недвижимости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объекте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недвижимости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имеют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статус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"</w:t>
            </w:r>
            <w:r>
              <w:rPr>
                <w:rFonts w:ascii="Times New Roman" w:hAnsi="Times New Roman"/>
                <w:spacing w:val="-1"/>
                <w:sz w:val="20"/>
              </w:rPr>
              <w:t>актуальные</w:t>
            </w:r>
            <w:r>
              <w:rPr>
                <w:rFonts w:ascii="Times New Roman" w:hAnsi="Times New Roman"/>
                <w:spacing w:val="-1"/>
                <w:sz w:val="20"/>
              </w:rPr>
              <w:t>"</w:t>
            </w:r>
          </w:p>
        </w:tc>
      </w:tr>
      <w:tr>
        <w:trPr>
          <w:trHeight w:val="1006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Особые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отметки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auto"/>
              <w:ind w:left="30" w:right="60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Земельный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подлежит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снятию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государственного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кадастрового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учета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истечении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пяти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лет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дня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его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государственного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кадастрового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учета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если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него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6"/>
                <w:sz w:val="20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</w:rPr>
              <w:t>у</w:t>
            </w:r>
            <w:r>
              <w:rPr>
                <w:rFonts w:ascii="Times New Roman" w:hAnsi="Times New Roman"/>
                <w:spacing w:val="-6"/>
                <w:sz w:val="20"/>
              </w:rPr>
              <w:t>дут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зарегистрированы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права</w:t>
            </w:r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  <w:p>
            <w:pPr>
              <w:pStyle w:val="TableParagraph"/>
              <w:spacing w:line="240" w:lineRule="auto" w:before="1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необходимые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заполнения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разделов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зарегистрированных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правах</w:t>
            </w:r>
            <w:r>
              <w:rPr>
                <w:rFonts w:ascii="Times New Roman" w:hAnsi="Times New Roman"/>
                <w:spacing w:val="-1"/>
                <w:sz w:val="20"/>
              </w:rPr>
              <w:t>;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>
            <w:pPr>
              <w:pStyle w:val="TableParagraph"/>
              <w:spacing w:line="240" w:lineRule="auto" w:before="21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частях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отсутствуют</w:t>
            </w:r>
            <w:r>
              <w:rPr>
                <w:rFonts w:ascii="Times New Roman" w:hAnsi="Times New Roman"/>
                <w:spacing w:val="-3"/>
                <w:sz w:val="20"/>
              </w:rPr>
              <w:t>.</w:t>
            </w:r>
          </w:p>
        </w:tc>
      </w:tr>
      <w:tr>
        <w:trPr>
          <w:trHeight w:val="463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Получатель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выписки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Ма</w:t>
            </w:r>
            <w:r>
              <w:rPr>
                <w:rFonts w:ascii="Times New Roman" w:hAnsi="Times New Roman"/>
                <w:spacing w:val="-5"/>
                <w:sz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</w:rPr>
              <w:t>аро</w:t>
            </w:r>
            <w:r>
              <w:rPr>
                <w:rFonts w:ascii="Times New Roman" w:hAnsi="Times New Roman"/>
                <w:spacing w:val="-3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Ол</w:t>
            </w:r>
            <w:r>
              <w:rPr>
                <w:rFonts w:ascii="Times New Roman" w:hAnsi="Times New Roman"/>
                <w:spacing w:val="4"/>
                <w:sz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>ановн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дейст</w:t>
            </w:r>
            <w:r>
              <w:rPr>
                <w:rFonts w:ascii="Times New Roman" w:hAnsi="Times New Roman"/>
                <w:spacing w:val="-8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ующи</w:t>
            </w:r>
            <w:r>
              <w:rPr>
                <w:rFonts w:ascii="Times New Roman" w:hAnsi="Times New Roman"/>
                <w:spacing w:val="-1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сно</w:t>
            </w:r>
            <w:r>
              <w:rPr>
                <w:rFonts w:ascii="Times New Roman" w:hAnsi="Times New Roman"/>
                <w:spacing w:val="-3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>ани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3"/>
                <w:sz w:val="20"/>
              </w:rPr>
              <w:t>ку</w:t>
            </w:r>
            <w:r>
              <w:rPr>
                <w:rFonts w:ascii="Times New Roman" w:hAnsi="Times New Roman"/>
                <w:spacing w:val="-1"/>
                <w:sz w:val="20"/>
              </w:rPr>
              <w:t>мен</w:t>
            </w:r>
            <w:r>
              <w:rPr>
                <w:rFonts w:ascii="Times New Roman" w:hAnsi="Times New Roman"/>
                <w:spacing w:val="2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АДМИНИСТ</w:t>
            </w:r>
            <w:r>
              <w:rPr>
                <w:rFonts w:ascii="Times New Roman" w:hAnsi="Times New Roman"/>
                <w:spacing w:val="-26"/>
                <w:sz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</w:rPr>
              <w:t>АЦИЯ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ВАЛДАЙСКОГО</w:t>
            </w:r>
            <w:r>
              <w:rPr>
                <w:rFonts w:ascii="Times New Roman" w:hAnsi="Times New Roman"/>
                <w:spacing w:val="-2"/>
                <w:sz w:val="20"/>
              </w:rPr>
              <w:t> МУНИЦИПАЛЬНОГО </w:t>
            </w:r>
            <w:r>
              <w:rPr>
                <w:rFonts w:ascii="Times New Roman" w:hAnsi="Times New Roman"/>
                <w:spacing w:val="-6"/>
                <w:sz w:val="20"/>
              </w:rPr>
              <w:t>РАЙОНА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1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478" w:footer="1840" w:top="1220" w:bottom="2040" w:left="380" w:right="380"/>
        </w:sect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3979"/>
        <w:gridCol w:w="3400"/>
        <w:gridCol w:w="3926"/>
      </w:tblGrid>
      <w:tr>
        <w:trPr>
          <w:trHeight w:val="251" w:hRule="exact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Лист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раздела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3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листов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3: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разделов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 листов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выписки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>
      <w:pPr>
        <w:spacing w:line="80" w:lineRule="exact" w:before="7"/>
        <w:rPr>
          <w:sz w:val="8"/>
          <w:szCs w:val="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9240"/>
      </w:tblGrid>
      <w:tr>
        <w:trPr>
          <w:trHeight w:val="251" w:hRule="exact"/>
        </w:trPr>
        <w:tc>
          <w:tcPr>
            <w:tcW w:w="1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14.11.2024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КУВИ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-001/2024-278061112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Кадастровый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53:03:1526001:229</w:t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</w:p>
    <w:p>
      <w:pPr>
        <w:pStyle w:val="BodyText"/>
        <w:spacing w:line="240" w:lineRule="auto" w:before="74"/>
        <w:ind w:left="200" w:right="0"/>
        <w:jc w:val="left"/>
      </w:pPr>
      <w:r>
        <w:rPr>
          <w:spacing w:val="-1"/>
        </w:rPr>
        <w:t>План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чертеж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схема</w:t>
      </w:r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6"/>
        </w:rPr>
        <w:t> </w:t>
      </w:r>
      <w:r>
        <w:rPr>
          <w:spacing w:val="-1"/>
        </w:rPr>
        <w:t>земельного</w:t>
      </w:r>
      <w:r>
        <w:rPr>
          <w:spacing w:val="-7"/>
        </w:rPr>
        <w:t> </w:t>
      </w:r>
      <w:r>
        <w:rPr>
          <w:spacing w:val="-1"/>
        </w:rPr>
        <w:t>участка</w:t>
      </w:r>
      <w:r>
        <w:rPr/>
      </w:r>
    </w:p>
    <w:p>
      <w:pPr>
        <w:spacing w:line="180" w:lineRule="exact" w:before="7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3809" w:val="left" w:leader="none"/>
        </w:tabs>
        <w:spacing w:line="240" w:lineRule="auto" w:before="74"/>
        <w:ind w:left="100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Масш</w:t>
      </w:r>
      <w:r>
        <w:rPr>
          <w:spacing w:val="2"/>
        </w:rPr>
        <w:t>т</w:t>
      </w:r>
      <w:r>
        <w:rPr>
          <w:spacing w:val="-1"/>
        </w:rPr>
        <w:t>а</w:t>
      </w:r>
      <w:r>
        <w:rPr/>
        <w:t>б</w:t>
      </w:r>
      <w:r>
        <w:rPr>
          <w:spacing w:val="-1"/>
        </w:rPr>
        <w:t> </w:t>
      </w:r>
      <w:r>
        <w:rPr>
          <w:rFonts w:ascii="Times New Roman" w:hAnsi="Times New Roman"/>
        </w:rPr>
        <w:t>1:400</w:t>
        <w:tab/>
      </w:r>
      <w:r>
        <w:rPr>
          <w:spacing w:val="-25"/>
        </w:rPr>
        <w:t>У</w:t>
      </w:r>
      <w:r>
        <w:rPr>
          <w:spacing w:val="-1"/>
        </w:rPr>
        <w:t>словны</w:t>
      </w:r>
      <w:r>
        <w:rPr/>
        <w:t>е</w:t>
      </w:r>
      <w:r>
        <w:rPr>
          <w:spacing w:val="-11"/>
        </w:rPr>
        <w:t> </w:t>
      </w:r>
      <w:r>
        <w:rPr/>
        <w:t>обозн</w:t>
      </w:r>
      <w:r>
        <w:rPr>
          <w:spacing w:val="-10"/>
        </w:rPr>
        <w:t>а</w:t>
      </w:r>
      <w:r>
        <w:rPr>
          <w:spacing w:val="-1"/>
        </w:rPr>
        <w:t>чени</w:t>
      </w:r>
      <w:r>
        <w:rPr/>
        <w:t>я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</w:r>
    </w:p>
    <w:p>
      <w:pPr>
        <w:spacing w:line="100" w:lineRule="exact" w:before="7"/>
        <w:rPr>
          <w:sz w:val="10"/>
          <w:szCs w:val="10"/>
        </w:rPr>
      </w:pPr>
    </w:p>
    <w:p>
      <w:pPr>
        <w:spacing w:after="0" w:line="100" w:lineRule="exact"/>
        <w:rPr>
          <w:sz w:val="10"/>
          <w:szCs w:val="10"/>
        </w:rPr>
        <w:sectPr>
          <w:headerReference w:type="default" r:id="rId7"/>
          <w:footerReference w:type="default" r:id="rId8"/>
          <w:pgSz w:w="15840" w:h="12240" w:orient="landscape"/>
          <w:pgMar w:header="478" w:footer="0" w:top="2000" w:bottom="280" w:left="400" w:right="400"/>
          <w:pgNumType w:start="4"/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24.5pt;margin-top:149pt;width:743pt;height:432pt;mso-position-horizontal-relative:page;mso-position-vertical-relative:page;z-index:-962" coordorigin="490,2980" coordsize="14860,8640">
            <v:group style="position:absolute;left:500;top:3000;width:14840;height:2" coordorigin="500,3000" coordsize="14840,2">
              <v:shape style="position:absolute;left:500;top:3000;width:14840;height:2" coordorigin="500,3000" coordsize="14840,0" path="m500,3000l15340,3000e" filled="f" stroked="t" strokeweight="1pt" strokecolor="#000000">
                <v:path arrowok="t"/>
              </v:shape>
            </v:group>
            <v:group style="position:absolute;left:500;top:3411;width:14840;height:2" coordorigin="500,3411" coordsize="14840,2">
              <v:shape style="position:absolute;left:500;top:3411;width:14840;height:2" coordorigin="500,3411" coordsize="14840,0" path="m500,3411l15340,3411e" filled="f" stroked="t" strokeweight="1pt" strokecolor="#000000">
                <v:path arrowok="t"/>
              </v:shape>
            </v:group>
            <v:group style="position:absolute;left:500;top:2990;width:2;height:7223" coordorigin="500,2990" coordsize="2,7223">
              <v:shape style="position:absolute;left:500;top:2990;width:2;height:7223" coordorigin="500,2990" coordsize="0,7223" path="m500,2990l500,10213e" filled="f" stroked="t" strokeweight="1pt" strokecolor="#000000">
                <v:path arrowok="t"/>
              </v:shape>
            </v:group>
            <v:group style="position:absolute;left:15340;top:2990;width:2;height:7223" coordorigin="15340,2990" coordsize="2,7223">
              <v:shape style="position:absolute;left:15340;top:2990;width:2;height:7223" coordorigin="15340,2990" coordsize="0,7223" path="m15340,2990l15340,10213e" filled="f" stroked="t" strokeweight="1pt" strokecolor="#000000">
                <v:path arrowok="t"/>
              </v:shape>
            </v:group>
            <v:group style="position:absolute;left:500;top:10203;width:14840;height:2" coordorigin="500,10203" coordsize="14840,2">
              <v:shape style="position:absolute;left:500;top:10203;width:14840;height:2" coordorigin="500,10203" coordsize="14840,0" path="m500,10203l15340,10203e" filled="f" stroked="t" strokeweight="1pt" strokecolor="#000000">
                <v:path arrowok="t"/>
              </v:shape>
            </v:group>
            <v:group style="position:absolute;left:500;top:9991;width:14840;height:2" coordorigin="500,9991" coordsize="14840,2">
              <v:shape style="position:absolute;left:500;top:9991;width:14840;height:2" coordorigin="500,9991" coordsize="14840,0" path="m500,9991l15340,9991e" filled="f" stroked="t" strokeweight="1pt" strokecolor="#000000">
                <v:path arrowok="t"/>
              </v:shape>
              <v:shape style="position:absolute;left:2830;top:3511;width:10200;height:6380" type="#_x0000_t75" stroked="false">
                <v:imagedata r:id="rId9" o:title=""/>
              </v:shape>
            </v:group>
            <v:group style="position:absolute;left:4210;top:9981;width:2;height:232" coordorigin="4210,9981" coordsize="2,232">
              <v:shape style="position:absolute;left:4210;top:9981;width:2;height:232" coordorigin="4210,9981" coordsize="0,232" path="m4210,9981l4210,10213e" filled="f" stroked="t" strokeweight="1pt" strokecolor="#000000">
                <v:path arrowok="t"/>
              </v:shape>
            </v:group>
            <v:group style="position:absolute;left:7920;top:9981;width:2;height:232" coordorigin="7920,9981" coordsize="2,232">
              <v:shape style="position:absolute;left:7920;top:9981;width:2;height:232" coordorigin="7920,9981" coordsize="0,232" path="m7920,9981l7920,10213e" filled="f" stroked="t" strokeweight="1pt" strokecolor="#000000">
                <v:path arrowok="t"/>
              </v:shape>
            </v:group>
            <v:group style="position:absolute;left:11630;top:9981;width:2;height:232" coordorigin="11630,9981" coordsize="2,232">
              <v:shape style="position:absolute;left:11630;top:9981;width:2;height:232" coordorigin="11630,9981" coordsize="0,232" path="m11630,9981l11630,10213e" filled="f" stroked="t" strokeweight="1pt" strokecolor="#000000">
                <v:path arrowok="t"/>
              </v:shape>
            </v:group>
            <v:group style="position:absolute;left:500;top:10740;width:14840;height:2" coordorigin="500,10740" coordsize="14840,2">
              <v:shape style="position:absolute;left:500;top:10740;width:14840;height:2" coordorigin="500,10740" coordsize="14840,0" path="m500,10740l15340,10740e" filled="f" stroked="t" strokeweight="1pt" strokecolor="#000000">
                <v:path arrowok="t"/>
              </v:shape>
            </v:group>
            <v:group style="position:absolute;left:500;top:10991;width:14840;height:2" coordorigin="500,10991" coordsize="14840,2">
              <v:shape style="position:absolute;left:500;top:10991;width:14840;height:2" coordorigin="500,10991" coordsize="14840,0" path="m500,10991l15340,10991e" filled="f" stroked="t" strokeweight="1pt" strokecolor="#000000">
                <v:path arrowok="t"/>
              </v:shape>
            </v:group>
            <v:group style="position:absolute;left:500;top:10730;width:2;height:523" coordorigin="500,10730" coordsize="2,523">
              <v:shape style="position:absolute;left:500;top:10730;width:2;height:523" coordorigin="500,10730" coordsize="0,523" path="m500,10730l500,11253e" filled="f" stroked="t" strokeweight="1pt" strokecolor="#000000">
                <v:path arrowok="t"/>
              </v:shape>
            </v:group>
            <v:group style="position:absolute;left:6275;top:10730;width:2;height:523" coordorigin="6275,10730" coordsize="2,523">
              <v:shape style="position:absolute;left:6275;top:10730;width:2;height:523" coordorigin="6275,10730" coordsize="0,523" path="m6275,10730l6275,11253e" filled="f" stroked="t" strokeweight="1pt" strokecolor="#000000">
                <v:path arrowok="t"/>
              </v:shape>
            </v:group>
            <v:group style="position:absolute;left:10426;top:10730;width:2;height:523" coordorigin="10426,10730" coordsize="2,523">
              <v:shape style="position:absolute;left:10426;top:10730;width:2;height:523" coordorigin="10426,10730" coordsize="0,523" path="m10426,10730l10426,11253e" filled="f" stroked="t" strokeweight="1pt" strokecolor="#000000">
                <v:path arrowok="t"/>
              </v:shape>
            </v:group>
            <v:group style="position:absolute;left:15340;top:10730;width:2;height:523" coordorigin="15340,10730" coordsize="2,523">
              <v:shape style="position:absolute;left:15340;top:10730;width:2;height:523" coordorigin="15340,10730" coordsize="0,523" path="m15340,10730l15340,11253e" filled="f" stroked="t" strokeweight="1pt" strokecolor="#000000">
                <v:path arrowok="t"/>
              </v:shape>
            </v:group>
            <v:group style="position:absolute;left:500;top:11243;width:14840;height:2" coordorigin="500,11243" coordsize="14840,2">
              <v:shape style="position:absolute;left:500;top:11243;width:14840;height:2" coordorigin="500,11243" coordsize="14840,0" path="m500,11243l15340,11243e" filled="f" stroked="t" strokeweight="1pt" strokecolor="#000000">
                <v:path arrowok="t"/>
              </v:shape>
            </v:group>
            <v:group style="position:absolute;left:5760;top:10200;width:4400;height:1400" coordorigin="5760,10200" coordsize="4400,1400">
              <v:shape style="position:absolute;left:5760;top:10200;width:4400;height:1400" coordorigin="5760,10200" coordsize="4400,1400" path="m5900,11600l10020,11600,10043,11598,10103,11572,10145,11523,10160,10340,10158,10317,10132,10257,10083,10215,5900,10200,5877,10202,5817,10228,5775,10277,5760,11460,5762,11483,5788,11543,5837,11585,5900,11600xe" filled="f" stroked="t" strokeweight="2pt" strokecolor="#000057">
                <v:path arrowok="t"/>
              </v:shape>
              <v:shape style="position:absolute;left:6040;top:10233;width:460;height:507" type="#_x0000_t75" stroked="false">
                <v:imagedata r:id="rId10" o:title=""/>
              </v:shape>
              <v:shape style="position:absolute;left:6920;top:10389;width:2800;height:140" type="#_x0000_t75" stroked="false">
                <v:imagedata r:id="rId11" o:title=""/>
              </v:shape>
              <v:shape style="position:absolute;left:6920;top:10649;width:2800;height:160" type="#_x0000_t75" stroked="false">
                <v:imagedata r:id="rId11" o:title=""/>
              </v:shape>
              <v:shape style="position:absolute;left:6020;top:10869;width:3220;height:700" type="#_x0000_t75" stroked="false">
                <v:imagedata r:id="rId11" o:title=""/>
              </v:shape>
            </v:group>
            <w10:wrap type="none"/>
          </v:group>
        </w:pict>
      </w:r>
      <w:r>
        <w:rPr/>
        <w:pict>
          <v:group style="position:absolute;margin-left:24.5pt;margin-top:70.139999pt;width:743pt;height:27.15pt;mso-position-horizontal-relative:page;mso-position-vertical-relative:page;z-index:-961" coordorigin="490,1403" coordsize="14860,543">
            <v:group style="position:absolute;left:500;top:1423;width:14840;height:2" coordorigin="500,1423" coordsize="14840,2">
              <v:shape style="position:absolute;left:500;top:1423;width:14840;height:2" coordorigin="500,1423" coordsize="14840,0" path="m500,1423l15340,1423e" filled="f" stroked="t" strokeweight="1pt" strokecolor="#000000">
                <v:path arrowok="t"/>
              </v:shape>
            </v:group>
            <v:group style="position:absolute;left:500;top:1674;width:14840;height:2" coordorigin="500,1674" coordsize="14840,2">
              <v:shape style="position:absolute;left:500;top:1674;width:14840;height:2" coordorigin="500,1674" coordsize="14840,0" path="m500,1674l15340,1674e" filled="f" stroked="t" strokeweight="1pt" strokecolor="#000000">
                <v:path arrowok="t"/>
              </v:shape>
            </v:group>
            <v:group style="position:absolute;left:500;top:1413;width:2;height:523" coordorigin="500,1413" coordsize="2,523">
              <v:shape style="position:absolute;left:500;top:1413;width:2;height:523" coordorigin="500,1413" coordsize="0,523" path="m500,1413l500,1936e" filled="f" stroked="t" strokeweight="1pt" strokecolor="#000000">
                <v:path arrowok="t"/>
              </v:shape>
            </v:group>
            <v:group style="position:absolute;left:15340;top:1413;width:2;height:523" coordorigin="15340,1413" coordsize="2,523">
              <v:shape style="position:absolute;left:15340;top:1413;width:2;height:523" coordorigin="15340,1413" coordsize="0,523" path="m15340,1413l15340,1936e" filled="f" stroked="t" strokeweight="1pt" strokecolor="#000000">
                <v:path arrowok="t"/>
              </v:shape>
            </v:group>
            <v:group style="position:absolute;left:500;top:1926;width:14840;height:2" coordorigin="500,1926" coordsize="14840,2">
              <v:shape style="position:absolute;left:500;top:1926;width:14840;height:2" coordorigin="500,1926" coordsize="14840,0" path="m500,1926l15340,1926e" filled="f" stroked="t" strokeweight="1pt" strokecolor="#000000">
                <v:path arrowok="t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left="1586" w:right="0"/>
        <w:jc w:val="left"/>
      </w:pPr>
      <w:r>
        <w:rPr>
          <w:spacing w:val="-1"/>
        </w:rPr>
        <w:t>полное</w:t>
      </w:r>
      <w:r>
        <w:rPr>
          <w:spacing w:val="-3"/>
        </w:rPr>
        <w:t> </w:t>
      </w:r>
      <w:r>
        <w:rPr>
          <w:spacing w:val="-2"/>
        </w:rPr>
        <w:t>наименование</w:t>
      </w:r>
      <w:r>
        <w:rPr>
          <w:spacing w:val="-1"/>
        </w:rPr>
        <w:t> должности</w:t>
      </w:r>
      <w:r>
        <w:rPr/>
      </w:r>
    </w:p>
    <w:p>
      <w:pPr>
        <w:spacing w:line="357" w:lineRule="auto" w:before="82"/>
        <w:ind w:left="2191" w:right="298" w:firstLine="16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 w:hAnsi="Times New Roman"/>
          <w:color w:val="000057"/>
          <w:sz w:val="14"/>
        </w:rPr>
        <w:t>ДОКУМЕНТ</w:t>
      </w:r>
      <w:r>
        <w:rPr>
          <w:rFonts w:ascii="Times New Roman" w:hAnsi="Times New Roman"/>
          <w:color w:val="000057"/>
          <w:spacing w:val="-16"/>
          <w:sz w:val="14"/>
        </w:rPr>
        <w:t> </w:t>
      </w:r>
      <w:r>
        <w:rPr>
          <w:rFonts w:ascii="Times New Roman" w:hAnsi="Times New Roman"/>
          <w:color w:val="000057"/>
          <w:sz w:val="14"/>
        </w:rPr>
        <w:t>ПОДПИСАН</w:t>
      </w:r>
      <w:r>
        <w:rPr>
          <w:rFonts w:ascii="Times New Roman" w:hAnsi="Times New Roman"/>
          <w:color w:val="000057"/>
          <w:w w:val="99"/>
          <w:sz w:val="14"/>
        </w:rPr>
        <w:t> </w:t>
      </w:r>
      <w:r>
        <w:rPr>
          <w:rFonts w:ascii="Times New Roman" w:hAnsi="Times New Roman"/>
          <w:color w:val="000057"/>
          <w:sz w:val="14"/>
        </w:rPr>
        <w:t>ЭЛЕКТРОННОЙ</w:t>
      </w:r>
      <w:r>
        <w:rPr>
          <w:rFonts w:ascii="Times New Roman" w:hAnsi="Times New Roman"/>
          <w:color w:val="000057"/>
          <w:spacing w:val="-19"/>
          <w:sz w:val="14"/>
        </w:rPr>
        <w:t> </w:t>
      </w:r>
      <w:r>
        <w:rPr>
          <w:rFonts w:ascii="Times New Roman" w:hAnsi="Times New Roman"/>
          <w:color w:val="000057"/>
          <w:sz w:val="14"/>
        </w:rPr>
        <w:t>ПОДПИСЬЮ</w:t>
      </w:r>
      <w:r>
        <w:rPr>
          <w:rFonts w:ascii="Times New Roman" w:hAnsi="Times New Roman"/>
          <w:color w:val="000000"/>
          <w:sz w:val="14"/>
        </w:rPr>
      </w:r>
    </w:p>
    <w:p>
      <w:pPr>
        <w:spacing w:line="127" w:lineRule="exact" w:before="0"/>
        <w:ind w:left="1171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/>
          <w:color w:val="000057"/>
          <w:w w:val="95"/>
          <w:sz w:val="12"/>
        </w:rPr>
        <w:t>Сертификат:    </w:t>
      </w:r>
      <w:r>
        <w:rPr>
          <w:rFonts w:ascii="Times New Roman" w:hAnsi="Times New Roman"/>
          <w:color w:val="000057"/>
          <w:spacing w:val="3"/>
          <w:w w:val="95"/>
          <w:sz w:val="12"/>
        </w:rPr>
        <w:t> </w:t>
      </w:r>
      <w:r>
        <w:rPr>
          <w:rFonts w:ascii="Times New Roman" w:hAnsi="Times New Roman"/>
          <w:color w:val="000057"/>
          <w:w w:val="95"/>
          <w:sz w:val="12"/>
        </w:rPr>
        <w:t>009F0BDC181A023B64597F1E2579BEFB50</w:t>
      </w:r>
      <w:r>
        <w:rPr>
          <w:rFonts w:ascii="Times New Roman" w:hAnsi="Times New Roman"/>
          <w:color w:val="000000"/>
          <w:sz w:val="12"/>
        </w:rPr>
      </w:r>
    </w:p>
    <w:p>
      <w:pPr>
        <w:spacing w:line="280" w:lineRule="auto" w:before="0"/>
        <w:ind w:left="1171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400pt;margin-top:16.0392pt;width:21.15pt;height:10pt;mso-position-horizontal-relative:page;mso-position-vertical-relative:paragraph;z-index:-960" type="#_x0000_t202" filled="f" stroked="f">
            <v:textbox inset="0,0,0,0">
              <w:txbxContent>
                <w:p>
                  <w:pPr>
                    <w:pStyle w:val="BodyText"/>
                    <w:spacing w:line="200" w:lineRule="exact"/>
                    <w:ind w:left="0"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spacing w:val="-1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</w:rPr>
                    <w:t>.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000057"/>
          <w:position w:val="1"/>
          <w:sz w:val="12"/>
        </w:rPr>
        <w:t>Владелец:</w:t>
      </w:r>
      <w:r>
        <w:rPr>
          <w:rFonts w:ascii="Times New Roman" w:hAnsi="Times New Roman"/>
          <w:color w:val="000057"/>
          <w:spacing w:val="-10"/>
          <w:position w:val="1"/>
          <w:sz w:val="12"/>
        </w:rPr>
        <w:t> </w:t>
      </w:r>
      <w:r>
        <w:rPr>
          <w:rFonts w:ascii="Times New Roman" w:hAnsi="Times New Roman"/>
          <w:color w:val="000057"/>
          <w:position w:val="1"/>
          <w:sz w:val="12"/>
        </w:rPr>
        <w:t>ФЕДЕРАЛЬНАЯ</w:t>
      </w:r>
      <w:r>
        <w:rPr>
          <w:rFonts w:ascii="Times New Roman" w:hAnsi="Times New Roman"/>
          <w:color w:val="000057"/>
          <w:spacing w:val="-10"/>
          <w:position w:val="1"/>
          <w:sz w:val="12"/>
        </w:rPr>
        <w:t> </w:t>
      </w:r>
      <w:r>
        <w:rPr>
          <w:rFonts w:ascii="Times New Roman" w:hAnsi="Times New Roman"/>
          <w:color w:val="000057"/>
          <w:position w:val="1"/>
          <w:sz w:val="12"/>
        </w:rPr>
        <w:t>СЛУЖБА</w:t>
      </w:r>
      <w:r>
        <w:rPr>
          <w:rFonts w:ascii="Times New Roman" w:hAnsi="Times New Roman"/>
          <w:color w:val="000057"/>
          <w:spacing w:val="-20"/>
          <w:position w:val="1"/>
          <w:sz w:val="12"/>
        </w:rPr>
        <w:t> </w:t>
      </w:r>
      <w:r>
        <w:rPr>
          <w:rFonts w:ascii="Times New Roman" w:hAnsi="Times New Roman"/>
          <w:color w:val="000000"/>
          <w:spacing w:val="-93"/>
          <w:sz w:val="20"/>
        </w:rPr>
        <w:t>п</w:t>
      </w:r>
      <w:r>
        <w:rPr>
          <w:rFonts w:ascii="Times New Roman" w:hAnsi="Times New Roman"/>
          <w:color w:val="000057"/>
          <w:position w:val="1"/>
          <w:sz w:val="12"/>
        </w:rPr>
        <w:t>Г</w:t>
      </w:r>
      <w:r>
        <w:rPr>
          <w:rFonts w:ascii="Times New Roman" w:hAnsi="Times New Roman"/>
          <w:color w:val="000057"/>
          <w:spacing w:val="-64"/>
          <w:position w:val="1"/>
          <w:sz w:val="12"/>
        </w:rPr>
        <w:t>О</w:t>
      </w:r>
      <w:r>
        <w:rPr>
          <w:rFonts w:ascii="Times New Roman" w:hAnsi="Times New Roman"/>
          <w:color w:val="000000"/>
          <w:spacing w:val="-37"/>
          <w:sz w:val="20"/>
        </w:rPr>
        <w:t>о</w:t>
      </w:r>
      <w:r>
        <w:rPr>
          <w:rFonts w:ascii="Times New Roman" w:hAnsi="Times New Roman"/>
          <w:color w:val="000057"/>
          <w:spacing w:val="-50"/>
          <w:position w:val="1"/>
          <w:sz w:val="12"/>
        </w:rPr>
        <w:t>С</w:t>
      </w:r>
      <w:r>
        <w:rPr>
          <w:rFonts w:ascii="Times New Roman" w:hAnsi="Times New Roman"/>
          <w:color w:val="000000"/>
          <w:spacing w:val="-54"/>
          <w:sz w:val="20"/>
        </w:rPr>
        <w:t>д</w:t>
      </w:r>
      <w:r>
        <w:rPr>
          <w:rFonts w:ascii="Times New Roman" w:hAnsi="Times New Roman"/>
          <w:color w:val="000057"/>
          <w:spacing w:val="-33"/>
          <w:position w:val="1"/>
          <w:sz w:val="12"/>
        </w:rPr>
        <w:t>У</w:t>
      </w:r>
      <w:r>
        <w:rPr>
          <w:rFonts w:ascii="Times New Roman" w:hAnsi="Times New Roman"/>
          <w:color w:val="000000"/>
          <w:spacing w:val="-75"/>
          <w:sz w:val="20"/>
        </w:rPr>
        <w:t>п</w:t>
      </w:r>
      <w:r>
        <w:rPr>
          <w:rFonts w:ascii="Times New Roman" w:hAnsi="Times New Roman"/>
          <w:color w:val="000057"/>
          <w:spacing w:val="-8"/>
          <w:position w:val="1"/>
          <w:sz w:val="12"/>
        </w:rPr>
        <w:t>Д</w:t>
      </w:r>
      <w:r>
        <w:rPr>
          <w:rFonts w:ascii="Times New Roman" w:hAnsi="Times New Roman"/>
          <w:color w:val="000000"/>
          <w:spacing w:val="-100"/>
          <w:sz w:val="20"/>
        </w:rPr>
        <w:t>и</w:t>
      </w:r>
      <w:r>
        <w:rPr>
          <w:rFonts w:ascii="Times New Roman" w:hAnsi="Times New Roman"/>
          <w:color w:val="000057"/>
          <w:position w:val="1"/>
          <w:sz w:val="12"/>
        </w:rPr>
        <w:t>А</w:t>
      </w:r>
      <w:r>
        <w:rPr>
          <w:rFonts w:ascii="Times New Roman" w:hAnsi="Times New Roman"/>
          <w:color w:val="000057"/>
          <w:spacing w:val="-54"/>
          <w:position w:val="1"/>
          <w:sz w:val="12"/>
        </w:rPr>
        <w:t>Р</w:t>
      </w:r>
      <w:r>
        <w:rPr>
          <w:rFonts w:ascii="Times New Roman" w:hAnsi="Times New Roman"/>
          <w:color w:val="000000"/>
          <w:spacing w:val="-36"/>
          <w:sz w:val="20"/>
        </w:rPr>
        <w:t>с</w:t>
      </w:r>
      <w:r>
        <w:rPr>
          <w:rFonts w:ascii="Times New Roman" w:hAnsi="Times New Roman"/>
          <w:color w:val="000057"/>
          <w:spacing w:val="-47"/>
          <w:position w:val="1"/>
          <w:sz w:val="12"/>
        </w:rPr>
        <w:t>С</w:t>
      </w:r>
      <w:r>
        <w:rPr>
          <w:rFonts w:ascii="Times New Roman" w:hAnsi="Times New Roman"/>
          <w:color w:val="000000"/>
          <w:spacing w:val="-46"/>
          <w:sz w:val="20"/>
        </w:rPr>
        <w:t>ь</w:t>
      </w:r>
      <w:r>
        <w:rPr>
          <w:rFonts w:ascii="Times New Roman" w:hAnsi="Times New Roman"/>
          <w:color w:val="000057"/>
          <w:position w:val="1"/>
          <w:sz w:val="12"/>
        </w:rPr>
        <w:t>ТВЕННОЙ</w:t>
      </w:r>
      <w:r>
        <w:rPr>
          <w:rFonts w:ascii="Times New Roman" w:hAnsi="Times New Roman"/>
          <w:color w:val="000057"/>
          <w:w w:val="99"/>
          <w:position w:val="1"/>
          <w:sz w:val="12"/>
        </w:rPr>
        <w:t> </w:t>
      </w:r>
      <w:r>
        <w:rPr>
          <w:rFonts w:ascii="Times New Roman" w:hAnsi="Times New Roman"/>
          <w:color w:val="000057"/>
          <w:sz w:val="12"/>
        </w:rPr>
        <w:t>РЕГИСТРАЦИИ,</w:t>
      </w:r>
      <w:r>
        <w:rPr>
          <w:rFonts w:ascii="Times New Roman" w:hAnsi="Times New Roman"/>
          <w:color w:val="000057"/>
          <w:spacing w:val="-7"/>
          <w:sz w:val="12"/>
        </w:rPr>
        <w:t> </w:t>
      </w:r>
      <w:r>
        <w:rPr>
          <w:rFonts w:ascii="Times New Roman" w:hAnsi="Times New Roman"/>
          <w:color w:val="000057"/>
          <w:sz w:val="12"/>
        </w:rPr>
        <w:t>КАДАСТРА</w:t>
      </w:r>
      <w:r>
        <w:rPr>
          <w:rFonts w:ascii="Times New Roman" w:hAnsi="Times New Roman"/>
          <w:color w:val="000057"/>
          <w:spacing w:val="-6"/>
          <w:sz w:val="12"/>
        </w:rPr>
        <w:t> </w:t>
      </w:r>
      <w:r>
        <w:rPr>
          <w:rFonts w:ascii="Times New Roman" w:hAnsi="Times New Roman"/>
          <w:color w:val="000057"/>
          <w:sz w:val="12"/>
        </w:rPr>
        <w:t>И</w:t>
      </w:r>
      <w:r>
        <w:rPr>
          <w:rFonts w:ascii="Times New Roman" w:hAnsi="Times New Roman"/>
          <w:color w:val="000057"/>
          <w:spacing w:val="-6"/>
          <w:sz w:val="12"/>
        </w:rPr>
        <w:t> </w:t>
      </w:r>
      <w:r>
        <w:rPr>
          <w:rFonts w:ascii="Times New Roman" w:hAnsi="Times New Roman"/>
          <w:color w:val="000057"/>
          <w:sz w:val="12"/>
        </w:rPr>
        <w:t>КАРТОГРАФИИ</w:t>
      </w:r>
      <w:r>
        <w:rPr>
          <w:rFonts w:ascii="Times New Roman" w:hAnsi="Times New Roman"/>
          <w:color w:val="000000"/>
          <w:sz w:val="12"/>
        </w:rPr>
      </w:r>
    </w:p>
    <w:p>
      <w:pPr>
        <w:spacing w:before="0"/>
        <w:ind w:left="1171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/>
          <w:color w:val="000057"/>
          <w:sz w:val="12"/>
        </w:rPr>
        <w:t>Действителен:</w:t>
      </w:r>
      <w:r>
        <w:rPr>
          <w:rFonts w:ascii="Times New Roman" w:hAnsi="Times New Roman"/>
          <w:color w:val="000057"/>
          <w:spacing w:val="-2"/>
          <w:sz w:val="12"/>
        </w:rPr>
        <w:t> </w:t>
      </w:r>
      <w:r>
        <w:rPr>
          <w:rFonts w:ascii="Times New Roman" w:hAnsi="Times New Roman"/>
          <w:color w:val="000057"/>
          <w:sz w:val="12"/>
        </w:rPr>
        <w:t>c</w:t>
      </w:r>
      <w:r>
        <w:rPr>
          <w:rFonts w:ascii="Times New Roman" w:hAnsi="Times New Roman"/>
          <w:color w:val="000057"/>
          <w:spacing w:val="-2"/>
          <w:sz w:val="12"/>
        </w:rPr>
        <w:t> </w:t>
      </w:r>
      <w:r>
        <w:rPr>
          <w:rFonts w:ascii="Times New Roman" w:hAnsi="Times New Roman"/>
          <w:color w:val="000057"/>
          <w:sz w:val="12"/>
        </w:rPr>
        <w:t>02.08.2024</w:t>
      </w:r>
      <w:r>
        <w:rPr>
          <w:rFonts w:ascii="Times New Roman" w:hAnsi="Times New Roman"/>
          <w:color w:val="000057"/>
          <w:spacing w:val="-2"/>
          <w:sz w:val="12"/>
        </w:rPr>
        <w:t> </w:t>
      </w:r>
      <w:r>
        <w:rPr>
          <w:rFonts w:ascii="Times New Roman" w:hAnsi="Times New Roman"/>
          <w:color w:val="000057"/>
          <w:sz w:val="12"/>
        </w:rPr>
        <w:t>по</w:t>
      </w:r>
      <w:r>
        <w:rPr>
          <w:rFonts w:ascii="Times New Roman" w:hAnsi="Times New Roman"/>
          <w:color w:val="000057"/>
          <w:spacing w:val="-2"/>
          <w:sz w:val="12"/>
        </w:rPr>
        <w:t> </w:t>
      </w:r>
      <w:r>
        <w:rPr>
          <w:rFonts w:ascii="Times New Roman" w:hAnsi="Times New Roman"/>
          <w:color w:val="000057"/>
          <w:sz w:val="12"/>
        </w:rPr>
        <w:t>26.10.2025</w:t>
      </w:r>
      <w:r>
        <w:rPr>
          <w:rFonts w:ascii="Times New Roman" w:hAnsi="Times New Roman"/>
          <w:color w:val="000000"/>
          <w:sz w:val="12"/>
        </w:rPr>
      </w:r>
    </w:p>
    <w:p>
      <w:pPr>
        <w:spacing w:line="200" w:lineRule="exact" w:before="0"/>
        <w:rPr>
          <w:sz w:val="20"/>
          <w:szCs w:val="20"/>
        </w:rPr>
      </w:pPr>
      <w:r>
        <w:rPr/>
        <w:br w:type="column"/>
      </w:r>
      <w:r>
        <w:rPr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left="1586" w:right="0"/>
        <w:jc w:val="left"/>
      </w:pPr>
      <w:r>
        <w:rPr>
          <w:spacing w:val="-1"/>
        </w:rPr>
        <w:t>инициалы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10"/>
        </w:rPr>
        <w:t> </w:t>
      </w:r>
      <w:r>
        <w:rPr>
          <w:spacing w:val="-1"/>
        </w:rPr>
        <w:t>фамилия</w:t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600" w:bottom="2040" w:left="400" w:right="400"/>
          <w:cols w:num="3" w:equalWidth="0">
            <w:col w:w="4429" w:space="40"/>
            <w:col w:w="4378" w:space="1215"/>
            <w:col w:w="4978"/>
          </w:cols>
        </w:sectPr>
      </w:pPr>
    </w:p>
    <w:p>
      <w:pPr>
        <w:spacing w:line="60" w:lineRule="exact" w:before="10"/>
        <w:rPr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9"/>
        <w:gridCol w:w="4045"/>
        <w:gridCol w:w="3334"/>
        <w:gridCol w:w="3862"/>
      </w:tblGrid>
      <w:tr>
        <w:trPr>
          <w:trHeight w:val="251" w:hRule="exact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Лист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раздела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3.1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8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листов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раздела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3.1: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разделов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8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 листов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выписки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>
      <w:pPr>
        <w:spacing w:line="80" w:lineRule="exact" w:before="0"/>
        <w:rPr>
          <w:sz w:val="8"/>
          <w:szCs w:val="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9240"/>
      </w:tblGrid>
      <w:tr>
        <w:trPr>
          <w:trHeight w:val="251" w:hRule="exact"/>
        </w:trPr>
        <w:tc>
          <w:tcPr>
            <w:tcW w:w="1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14.11.2024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КУВИ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-001/2024-278061112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Кадастровый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53:03:1526001:229</w:t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741"/>
        <w:gridCol w:w="678"/>
        <w:gridCol w:w="1378"/>
        <w:gridCol w:w="2067"/>
        <w:gridCol w:w="2397"/>
        <w:gridCol w:w="2611"/>
        <w:gridCol w:w="4469"/>
      </w:tblGrid>
      <w:tr>
        <w:trPr>
          <w:trHeight w:val="251" w:hRule="exact"/>
        </w:trPr>
        <w:tc>
          <w:tcPr>
            <w:tcW w:w="14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5111" w:right="507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Описание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местоположения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границ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1" w:hRule="exact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123" w:right="85" w:firstLine="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п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Номер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точки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508" w:right="0" w:hanging="4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Дирекционный</w:t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угол</w:t>
            </w:r>
          </w:p>
        </w:tc>
        <w:tc>
          <w:tcPr>
            <w:tcW w:w="20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416" w:right="324" w:hanging="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Горизонтальное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проложение</w:t>
            </w:r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12" w:lineRule="exact" w:before="15"/>
              <w:ind w:left="763" w:right="0" w:hanging="6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Описание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закрепления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местности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11" w:type="dxa"/>
            <w:vMerge w:val="restart"/>
            <w:tcBorders>
              <w:top w:val="single" w:sz="8" w:space="0" w:color="000000"/>
              <w:left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520" w:right="399" w:hanging="9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Кадастровые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номера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смежных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участков</w:t>
            </w:r>
          </w:p>
        </w:tc>
        <w:tc>
          <w:tcPr>
            <w:tcW w:w="44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1384" w:right="0" w:hanging="123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адресах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правообладателей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смежных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земельных</w:t>
            </w:r>
            <w:r>
              <w:rPr>
                <w:rFonts w:ascii="Times New Roman" w:hAnsi="Times New Roman"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участков</w:t>
            </w:r>
          </w:p>
        </w:tc>
      </w:tr>
      <w:tr>
        <w:trPr>
          <w:trHeight w:val="463" w:hRule="exact"/>
        </w:trPr>
        <w:tc>
          <w:tcPr>
            <w:tcW w:w="4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288" w:right="4" w:hanging="2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начальн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256" w:right="19" w:hanging="2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</w:rPr>
              <w:t>онечн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7" w:type="dxa"/>
            <w:vMerge/>
            <w:tcBorders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611" w:type="dxa"/>
            <w:vMerge/>
            <w:tcBorders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7" w:right="1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96" w:right="7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28" w:lineRule="exact"/>
              <w:ind w:left="4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2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>
        <w:trPr>
          <w:trHeight w:val="251" w:hRule="exac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8" w:right="1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2°47.2`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99" w:right="7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32.91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28" w:lineRule="exact"/>
              <w:ind w:left="3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3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251" w:hRule="exac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8" w:right="1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91°54.5`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99" w:right="7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46.25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28" w:lineRule="exact"/>
              <w:ind w:left="3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53:03:1526001:245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3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  <w:tr>
        <w:trPr>
          <w:trHeight w:val="251" w:hRule="exac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8" w:right="1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184°25.4`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99" w:right="7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32.68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28" w:lineRule="exact"/>
              <w:ind w:left="3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53:03:1526001:246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0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r:id="rId14">
              <w:r>
                <w:rPr>
                  <w:rFonts w:ascii="Times New Roman"/>
                  <w:spacing w:val="-1"/>
                  <w:sz w:val="20"/>
                </w:rPr>
                <w:t>mihail.homykov@gmail.com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251" w:hRule="exac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8" w:right="1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28" w:lineRule="exact"/>
              <w:ind w:left="3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53:03:1526001:243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0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r:id="rId14">
              <w:r>
                <w:rPr>
                  <w:rFonts w:ascii="Times New Roman"/>
                  <w:spacing w:val="-1"/>
                  <w:sz w:val="20"/>
                </w:rPr>
                <w:t>mihail.homykov@gmail.com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251" w:hRule="exac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8" w:right="1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271°34.9`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99" w:right="7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45.32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28" w:lineRule="exact"/>
              <w:ind w:left="3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3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данные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</w:p>
        </w:tc>
      </w:tr>
    </w:tbl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2"/>
          <w:footerReference w:type="default" r:id="rId13"/>
          <w:pgSz w:w="15840" w:h="12240" w:orient="landscape"/>
          <w:pgMar w:header="478" w:footer="1840" w:top="2040" w:bottom="2040" w:left="380" w:right="380"/>
          <w:pgNumType w:start="1"/>
        </w:sectPr>
      </w:pPr>
    </w:p>
    <w:p>
      <w:pPr>
        <w:spacing w:line="60" w:lineRule="exact" w:before="10"/>
        <w:rPr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9"/>
        <w:gridCol w:w="4045"/>
        <w:gridCol w:w="3334"/>
        <w:gridCol w:w="3862"/>
      </w:tblGrid>
      <w:tr>
        <w:trPr>
          <w:trHeight w:val="251" w:hRule="exact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Лист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раздела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3.2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8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листов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раздела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3.2: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разделов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8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 листов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выписки</w:t>
            </w:r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>
      <w:pPr>
        <w:spacing w:line="80" w:lineRule="exact" w:before="0"/>
        <w:rPr>
          <w:sz w:val="8"/>
          <w:szCs w:val="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9240"/>
      </w:tblGrid>
      <w:tr>
        <w:trPr>
          <w:trHeight w:val="251" w:hRule="exact"/>
        </w:trPr>
        <w:tc>
          <w:tcPr>
            <w:tcW w:w="1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14.11.2024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КУВИ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-001/2024-278061112</w:t>
            </w:r>
          </w:p>
        </w:tc>
      </w:tr>
      <w:tr>
        <w:trPr>
          <w:trHeight w:val="251" w:hRule="exact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Кадастровый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номер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0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53:03:1526001:229</w:t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1500"/>
        <w:gridCol w:w="1500"/>
        <w:gridCol w:w="4000"/>
        <w:gridCol w:w="6840"/>
      </w:tblGrid>
      <w:tr>
        <w:trPr>
          <w:trHeight w:val="251" w:hRule="exact"/>
        </w:trPr>
        <w:tc>
          <w:tcPr>
            <w:tcW w:w="14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8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точках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границы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1" w:hRule="exact"/>
        </w:trPr>
        <w:tc>
          <w:tcPr>
            <w:tcW w:w="14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5111" w:right="507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Система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координат </w:t>
            </w:r>
            <w:r>
              <w:rPr>
                <w:rFonts w:ascii="Times New Roman" w:hAnsi="Times New Roman"/>
                <w:spacing w:val="-1"/>
                <w:sz w:val="20"/>
              </w:rPr>
              <w:t>МСК</w:t>
            </w:r>
            <w:r>
              <w:rPr>
                <w:rFonts w:ascii="Times New Roman" w:hAnsi="Times New Roman"/>
                <w:spacing w:val="-1"/>
                <w:sz w:val="20"/>
              </w:rPr>
              <w:t>-53,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зона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val="251" w:hRule="exact"/>
        </w:trPr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268" w:right="192" w:hanging="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Номер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точки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8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Координаты</w:t>
            </w:r>
            <w:r>
              <w:rPr>
                <w:rFonts w:ascii="Times New Roman" w:hAnsi="Times New Roman"/>
                <w:spacing w:val="-3"/>
                <w:sz w:val="20"/>
              </w:rPr>
              <w:t>,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Описание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закрепления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местности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5"/>
              <w:ind w:left="882" w:right="842" w:firstLine="4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Средняя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квадратичная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погрешность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координат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точек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границ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1" w:hRule="exact"/>
        </w:trPr>
        <w:tc>
          <w:tcPr>
            <w:tcW w:w="1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667" w:right="6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667" w:right="6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4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40" w:right="4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667" w:right="6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667" w:right="6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940" w:right="19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285" w:right="32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>
        <w:trPr>
          <w:trHeight w:val="251" w:hRule="exact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40" w:right="4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514957.05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2287212.7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940" w:right="19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285" w:right="32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</w:p>
        </w:tc>
      </w:tr>
      <w:tr>
        <w:trPr>
          <w:trHeight w:val="251" w:hRule="exact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40" w:right="4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514989.92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2287214.3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940" w:right="19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285" w:right="32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</w:p>
        </w:tc>
      </w:tr>
      <w:tr>
        <w:trPr>
          <w:trHeight w:val="251" w:hRule="exact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40" w:right="4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514988.38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2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2287260.52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940" w:right="19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285" w:right="32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</w:p>
        </w:tc>
      </w:tr>
      <w:tr>
        <w:trPr>
          <w:trHeight w:val="251" w:hRule="exact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40" w:right="4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514955.8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2287258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940" w:right="19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285" w:right="32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</w:p>
        </w:tc>
      </w:tr>
      <w:tr>
        <w:trPr>
          <w:trHeight w:val="251" w:hRule="exact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440" w:right="4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514957.05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2287212.7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940" w:right="19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285" w:right="32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</w:p>
        </w:tc>
      </w:tr>
    </w:tbl>
    <w:sectPr>
      <w:headerReference w:type="default" r:id="rId15"/>
      <w:pgSz w:w="15840" w:h="12240" w:orient="landscape"/>
      <w:pgMar w:header="478" w:footer="1840" w:top="2040" w:bottom="2040" w:left="380" w:right="380"/>
      <w:pgNumType w:start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.5pt;margin-top:509pt;width:743pt;height:72pt;mso-position-horizontal-relative:page;mso-position-vertical-relative:page;z-index:-963" coordorigin="490,10180" coordsize="14860,1440">
          <v:group style="position:absolute;left:500;top:10740;width:14840;height:2" coordorigin="500,10740" coordsize="14840,2">
            <v:shape style="position:absolute;left:500;top:10740;width:14840;height:2" coordorigin="500,10740" coordsize="14840,0" path="m500,10740l15340,10740e" filled="f" stroked="t" strokeweight="1pt" strokecolor="#000000">
              <v:path arrowok="t"/>
            </v:shape>
          </v:group>
          <v:group style="position:absolute;left:500;top:10991;width:14840;height:2" coordorigin="500,10991" coordsize="14840,2">
            <v:shape style="position:absolute;left:500;top:10991;width:14840;height:2" coordorigin="500,10991" coordsize="14840,0" path="m500,10991l15340,10991e" filled="f" stroked="t" strokeweight="1pt" strokecolor="#000000">
              <v:path arrowok="t"/>
            </v:shape>
          </v:group>
          <v:group style="position:absolute;left:500;top:10730;width:2;height:523" coordorigin="500,10730" coordsize="2,523">
            <v:shape style="position:absolute;left:500;top:10730;width:2;height:523" coordorigin="500,10730" coordsize="0,523" path="m500,10730l500,11253e" filled="f" stroked="t" strokeweight="1pt" strokecolor="#000000">
              <v:path arrowok="t"/>
            </v:shape>
          </v:group>
          <v:group style="position:absolute;left:6275;top:10730;width:2;height:523" coordorigin="6275,10730" coordsize="2,523">
            <v:shape style="position:absolute;left:6275;top:10730;width:2;height:523" coordorigin="6275,10730" coordsize="0,523" path="m6275,10730l6275,11253e" filled="f" stroked="t" strokeweight="1pt" strokecolor="#000000">
              <v:path arrowok="t"/>
            </v:shape>
          </v:group>
          <v:group style="position:absolute;left:10426;top:10730;width:2;height:523" coordorigin="10426,10730" coordsize="2,523">
            <v:shape style="position:absolute;left:10426;top:10730;width:2;height:523" coordorigin="10426,10730" coordsize="0,523" path="m10426,10730l10426,11253e" filled="f" stroked="t" strokeweight="1pt" strokecolor="#000000">
              <v:path arrowok="t"/>
            </v:shape>
          </v:group>
          <v:group style="position:absolute;left:15340;top:10730;width:2;height:523" coordorigin="15340,10730" coordsize="2,523">
            <v:shape style="position:absolute;left:15340;top:10730;width:2;height:523" coordorigin="15340,10730" coordsize="0,523" path="m15340,10730l15340,11253e" filled="f" stroked="t" strokeweight="1pt" strokecolor="#000000">
              <v:path arrowok="t"/>
            </v:shape>
          </v:group>
          <v:group style="position:absolute;left:500;top:11243;width:14840;height:2" coordorigin="500,11243" coordsize="14840,2">
            <v:shape style="position:absolute;left:500;top:11243;width:14840;height:2" coordorigin="500,11243" coordsize="14840,0" path="m500,11243l15340,11243e" filled="f" stroked="t" strokeweight="1pt" strokecolor="#000000">
              <v:path arrowok="t"/>
            </v:shape>
          </v:group>
          <v:group style="position:absolute;left:5760;top:10200;width:4400;height:1400" coordorigin="5760,10200" coordsize="4400,1400">
            <v:shape style="position:absolute;left:5760;top:10200;width:4400;height:1400" coordorigin="5760,10200" coordsize="4400,1400" path="m5900,11600l10020,11600,10043,11598,10103,11572,10145,11523,10160,10340,10158,10317,10132,10257,10083,10215,5900,10200,5877,10202,5817,10228,5775,10277,5760,11460,5762,11483,5788,11543,5837,11585,5900,11600xe" filled="f" stroked="t" strokeweight="2pt" strokecolor="#000057">
              <v:path arrowok="t"/>
            </v:shape>
            <v:shape style="position:absolute;left:6040;top:10233;width:460;height:507" type="#_x0000_t75" stroked="false">
              <v:imagedata r:id="rId1" o:title=""/>
            </v:shape>
            <v:shape style="position:absolute;left:6920;top:10389;width:2800;height:140" type="#_x0000_t75" stroked="false">
              <v:imagedata r:id="rId2" o:title=""/>
            </v:shape>
            <v:shape style="position:absolute;left:6920;top:10649;width:2800;height:160" type="#_x0000_t75" stroked="false">
              <v:imagedata r:id="rId2" o:title=""/>
            </v:shape>
            <v:shape style="position:absolute;left:6020;top:10869;width:3220;height:700" type="#_x0000_t75" stroked="false">
              <v:imagedata r:id="rId2" o:title="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519.837891pt;width:162.3pt;height:42.45pt;mso-position-horizontal-relative:page;mso-position-vertical-relative:page;z-index:-962" type="#_x0000_t202" filled="f" stroked="f">
          <v:textbox inset="0,0,0,0">
            <w:txbxContent>
              <w:p>
                <w:pPr>
                  <w:spacing w:line="357" w:lineRule="auto" w:before="2"/>
                  <w:ind w:left="1040" w:right="0" w:firstLine="16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color w:val="000057"/>
                    <w:sz w:val="14"/>
                  </w:rPr>
                  <w:t>ДОКУМЕНТ</w:t>
                </w:r>
                <w:r>
                  <w:rPr>
                    <w:rFonts w:ascii="Times New Roman" w:hAnsi="Times New Roman"/>
                    <w:color w:val="000057"/>
                    <w:spacing w:val="-1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4"/>
                  </w:rPr>
                  <w:t>ПОДПИСАН</w:t>
                </w:r>
                <w:r>
                  <w:rPr>
                    <w:rFonts w:ascii="Times New Roman" w:hAnsi="Times New Roman"/>
                    <w:color w:val="000057"/>
                    <w:w w:val="99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4"/>
                  </w:rPr>
                  <w:t>ЭЛЕКТРОННОЙ</w:t>
                </w:r>
                <w:r>
                  <w:rPr>
                    <w:rFonts w:ascii="Times New Roman" w:hAnsi="Times New Roman"/>
                    <w:color w:val="000057"/>
                    <w:spacing w:val="-19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4"/>
                  </w:rPr>
                  <w:t>ПОДПИСЬЮ</w:t>
                </w:r>
                <w:r>
                  <w:rPr>
                    <w:rFonts w:ascii="Times New Roman" w:hAnsi="Times New Roman"/>
                    <w:color w:val="000000"/>
                    <w:sz w:val="14"/>
                  </w:rPr>
                </w:r>
              </w:p>
              <w:p>
                <w:pPr>
                  <w:spacing w:line="229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/>
                    <w:color w:val="000057"/>
                    <w:w w:val="95"/>
                    <w:sz w:val="12"/>
                  </w:rPr>
                  <w:t>Сертификат:    </w:t>
                </w:r>
                <w:r>
                  <w:rPr>
                    <w:rFonts w:ascii="Times New Roman" w:hAnsi="Times New Roman"/>
                    <w:color w:val="000057"/>
                    <w:spacing w:val="3"/>
                    <w:w w:val="9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w w:val="95"/>
                    <w:sz w:val="12"/>
                  </w:rPr>
                  <w:t>009F0BDC181A023B64597F1E2579BEFB50</w:t>
                </w:r>
                <w:r>
                  <w:rPr>
                    <w:rFonts w:ascii="Times New Roman" w:hAnsi="Times New Roman"/>
                    <w:color w:val="000057"/>
                    <w:w w:val="99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Владелец:</w:t>
                </w:r>
                <w:r>
                  <w:rPr>
                    <w:rFonts w:ascii="Times New Roman" w:hAnsi="Times New Roman"/>
                    <w:color w:val="000057"/>
                    <w:spacing w:val="-10"/>
                    <w:position w:val="1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ФЕДЕРАЛЬНАЯ</w:t>
                </w:r>
                <w:r>
                  <w:rPr>
                    <w:rFonts w:ascii="Times New Roman" w:hAnsi="Times New Roman"/>
                    <w:color w:val="000057"/>
                    <w:spacing w:val="-10"/>
                    <w:position w:val="1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СЛУЖБА</w:t>
                </w:r>
                <w:r>
                  <w:rPr>
                    <w:rFonts w:ascii="Times New Roman" w:hAnsi="Times New Roman"/>
                    <w:color w:val="000057"/>
                    <w:spacing w:val="-20"/>
                    <w:position w:val="1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00"/>
                    <w:spacing w:val="-93"/>
                    <w:sz w:val="20"/>
                  </w:rPr>
                  <w:t>п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Г</w:t>
                </w:r>
                <w:r>
                  <w:rPr>
                    <w:rFonts w:ascii="Times New Roman" w:hAnsi="Times New Roman"/>
                    <w:color w:val="000057"/>
                    <w:spacing w:val="-64"/>
                    <w:position w:val="1"/>
                    <w:sz w:val="12"/>
                  </w:rPr>
                  <w:t>О</w:t>
                </w:r>
                <w:r>
                  <w:rPr>
                    <w:rFonts w:ascii="Times New Roman" w:hAnsi="Times New Roman"/>
                    <w:color w:val="000000"/>
                    <w:spacing w:val="-37"/>
                    <w:sz w:val="20"/>
                  </w:rPr>
                  <w:t>о</w:t>
                </w:r>
                <w:r>
                  <w:rPr>
                    <w:rFonts w:ascii="Times New Roman" w:hAnsi="Times New Roman"/>
                    <w:color w:val="000057"/>
                    <w:spacing w:val="-50"/>
                    <w:position w:val="1"/>
                    <w:sz w:val="12"/>
                  </w:rPr>
                  <w:t>С</w:t>
                </w:r>
                <w:r>
                  <w:rPr>
                    <w:rFonts w:ascii="Times New Roman" w:hAnsi="Times New Roman"/>
                    <w:color w:val="000000"/>
                    <w:spacing w:val="-54"/>
                    <w:sz w:val="20"/>
                  </w:rPr>
                  <w:t>д</w:t>
                </w:r>
                <w:r>
                  <w:rPr>
                    <w:rFonts w:ascii="Times New Roman" w:hAnsi="Times New Roman"/>
                    <w:color w:val="000057"/>
                    <w:spacing w:val="-33"/>
                    <w:position w:val="1"/>
                    <w:sz w:val="12"/>
                  </w:rPr>
                  <w:t>У</w:t>
                </w:r>
                <w:r>
                  <w:rPr>
                    <w:rFonts w:ascii="Times New Roman" w:hAnsi="Times New Roman"/>
                    <w:color w:val="000000"/>
                    <w:spacing w:val="-75"/>
                    <w:sz w:val="20"/>
                  </w:rPr>
                  <w:t>п</w:t>
                </w:r>
                <w:r>
                  <w:rPr>
                    <w:rFonts w:ascii="Times New Roman" w:hAnsi="Times New Roman"/>
                    <w:color w:val="000057"/>
                    <w:spacing w:val="-8"/>
                    <w:position w:val="1"/>
                    <w:sz w:val="12"/>
                  </w:rPr>
                  <w:t>Д</w:t>
                </w:r>
                <w:r>
                  <w:rPr>
                    <w:rFonts w:ascii="Times New Roman" w:hAnsi="Times New Roman"/>
                    <w:color w:val="000000"/>
                    <w:spacing w:val="-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А</w:t>
                </w:r>
                <w:r>
                  <w:rPr>
                    <w:rFonts w:ascii="Times New Roman" w:hAnsi="Times New Roman"/>
                    <w:color w:val="000057"/>
                    <w:spacing w:val="-54"/>
                    <w:position w:val="1"/>
                    <w:sz w:val="12"/>
                  </w:rPr>
                  <w:t>Р</w:t>
                </w:r>
                <w:r>
                  <w:rPr>
                    <w:rFonts w:ascii="Times New Roman" w:hAnsi="Times New Roman"/>
                    <w:color w:val="000000"/>
                    <w:spacing w:val="-36"/>
                    <w:sz w:val="20"/>
                  </w:rPr>
                  <w:t>с</w:t>
                </w:r>
                <w:r>
                  <w:rPr>
                    <w:rFonts w:ascii="Times New Roman" w:hAnsi="Times New Roman"/>
                    <w:color w:val="000057"/>
                    <w:spacing w:val="-47"/>
                    <w:position w:val="1"/>
                    <w:sz w:val="12"/>
                  </w:rPr>
                  <w:t>С</w:t>
                </w:r>
                <w:r>
                  <w:rPr>
                    <w:rFonts w:ascii="Times New Roman" w:hAnsi="Times New Roman"/>
                    <w:color w:val="000000"/>
                    <w:spacing w:val="-46"/>
                    <w:sz w:val="20"/>
                  </w:rPr>
                  <w:t>ь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ТВЕННОЙ</w:t>
                </w:r>
                <w:r>
                  <w:rPr>
                    <w:rFonts w:ascii="Times New Roman" w:hAnsi="Times New Roman"/>
                    <w:color w:val="000000"/>
                    <w:sz w:val="1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8.345398pt;margin-top:550.273254pt;width:144.1pt;height:12pt;mso-position-horizontal-relative:page;mso-position-vertical-relative:page;z-index:-961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right="0"/>
                  <w:jc w:val="left"/>
                </w:pPr>
                <w:r>
                  <w:rPr>
                    <w:spacing w:val="-1"/>
                  </w:rPr>
                  <w:t>полное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2"/>
                  </w:rPr>
                  <w:t>наименование</w:t>
                </w:r>
                <w:r>
                  <w:rPr>
                    <w:spacing w:val="-1"/>
                  </w:rPr>
                  <w:t> должности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601.41687pt;margin-top:550.273254pt;width:87.45pt;height:12pt;mso-position-horizontal-relative:page;mso-position-vertical-relative:page;z-index:-960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right="0"/>
                  <w:jc w:val="left"/>
                </w:pPr>
                <w:r>
                  <w:rPr>
                    <w:spacing w:val="-1"/>
                  </w:rPr>
                  <w:t>инициалы</w:t>
                </w:r>
                <w:r>
                  <w:rPr>
                    <w:rFonts w:ascii="Times New Roman" w:hAnsi="Times New Roman"/>
                    <w:spacing w:val="-1"/>
                  </w:rPr>
                  <w:t>,</w:t>
                </w:r>
                <w:r>
                  <w:rPr>
                    <w:rFonts w:ascii="Times New Roman" w:hAnsi="Times New Roman"/>
                    <w:spacing w:val="-10"/>
                  </w:rPr>
                  <w:t> </w:t>
                </w:r>
                <w:r>
                  <w:rPr>
                    <w:spacing w:val="-1"/>
                  </w:rPr>
                  <w:t>фамилия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301pt;margin-top:563.171936pt;width:131.75pt;height:13.9pt;mso-position-horizontal-relative:page;mso-position-vertical-relative:page;z-index:-959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/>
                    <w:color w:val="000057"/>
                    <w:sz w:val="12"/>
                  </w:rPr>
                  <w:t>РЕГИСТРАЦИИ,</w:t>
                </w:r>
                <w:r>
                  <w:rPr>
                    <w:rFonts w:ascii="Times New Roman" w:hAnsi="Times New Roman"/>
                    <w:color w:val="000057"/>
                    <w:spacing w:val="-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КАДАСТРА</w:t>
                </w:r>
                <w:r>
                  <w:rPr>
                    <w:rFonts w:ascii="Times New Roman" w:hAnsi="Times New Roman"/>
                    <w:color w:val="000057"/>
                    <w:spacing w:val="-4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И</w:t>
                </w:r>
                <w:r>
                  <w:rPr>
                    <w:rFonts w:ascii="Times New Roman" w:hAnsi="Times New Roman"/>
                    <w:color w:val="000057"/>
                    <w:spacing w:val="-4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КАР</w:t>
                </w:r>
                <w:r>
                  <w:rPr>
                    <w:rFonts w:ascii="Times New Roman" w:hAnsi="Times New Roman"/>
                    <w:color w:val="000057"/>
                    <w:spacing w:val="-58"/>
                    <w:sz w:val="12"/>
                  </w:rPr>
                  <w:t>Т</w:t>
                </w:r>
                <w:r>
                  <w:rPr>
                    <w:rFonts w:ascii="Times New Roman" w:hAnsi="Times New Roman"/>
                    <w:color w:val="000000"/>
                    <w:spacing w:val="-121"/>
                    <w:position w:val="-9"/>
                    <w:sz w:val="20"/>
                  </w:rPr>
                  <w:t>М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О</w:t>
                </w:r>
                <w:r>
                  <w:rPr>
                    <w:rFonts w:ascii="Times New Roman" w:hAnsi="Times New Roman"/>
                    <w:color w:val="000057"/>
                    <w:spacing w:val="-36"/>
                    <w:sz w:val="12"/>
                  </w:rPr>
                  <w:t>Г</w:t>
                </w:r>
                <w:r>
                  <w:rPr>
                    <w:rFonts w:ascii="Times New Roman" w:hAnsi="Times New Roman"/>
                    <w:color w:val="000000"/>
                    <w:spacing w:val="-15"/>
                    <w:position w:val="-9"/>
                    <w:sz w:val="20"/>
                  </w:rPr>
                  <w:t>.</w:t>
                </w:r>
                <w:r>
                  <w:rPr>
                    <w:rFonts w:ascii="Times New Roman" w:hAnsi="Times New Roman"/>
                    <w:color w:val="000057"/>
                    <w:spacing w:val="-52"/>
                    <w:sz w:val="12"/>
                  </w:rPr>
                  <w:t>Р</w:t>
                </w:r>
                <w:r>
                  <w:rPr>
                    <w:rFonts w:ascii="Times New Roman" w:hAnsi="Times New Roman"/>
                    <w:color w:val="000000"/>
                    <w:spacing w:val="-93"/>
                    <w:position w:val="-9"/>
                    <w:sz w:val="20"/>
                  </w:rPr>
                  <w:t>П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А</w:t>
                </w:r>
                <w:r>
                  <w:rPr>
                    <w:rFonts w:ascii="Times New Roman" w:hAnsi="Times New Roman"/>
                    <w:color w:val="000057"/>
                    <w:spacing w:val="-89"/>
                    <w:sz w:val="12"/>
                  </w:rPr>
                  <w:t>Ф</w:t>
                </w:r>
                <w:r>
                  <w:rPr>
                    <w:rFonts w:ascii="Times New Roman" w:hAnsi="Times New Roman"/>
                    <w:color w:val="000000"/>
                    <w:position w:val="-9"/>
                    <w:sz w:val="20"/>
                  </w:rPr>
                  <w:t>.</w:t>
                </w:r>
                <w:r>
                  <w:rPr>
                    <w:rFonts w:ascii="Times New Roman" w:hAnsi="Times New Roman"/>
                    <w:color w:val="000000"/>
                    <w:spacing w:val="-17"/>
                    <w:position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ИИ</w:t>
                </w:r>
                <w:r>
                  <w:rPr>
                    <w:rFonts w:ascii="Times New Roman" w:hAnsi="Times New Roman"/>
                    <w:color w:val="000000"/>
                    <w:sz w:val="1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1pt;margin-top:571.171936pt;width:108pt;height:8pt;mso-position-horizontal-relative:page;mso-position-vertical-relative:page;z-index:-958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/>
                    <w:color w:val="000057"/>
                    <w:sz w:val="12"/>
                  </w:rPr>
                  <w:t>Действителен:</w:t>
                </w:r>
                <w:r>
                  <w:rPr>
                    <w:rFonts w:ascii="Times New Roman" w:hAnsi="Times New Roman"/>
                    <w:color w:val="000057"/>
                    <w:spacing w:val="-2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c</w:t>
                </w:r>
                <w:r>
                  <w:rPr>
                    <w:rFonts w:ascii="Times New Roman" w:hAnsi="Times New Roman"/>
                    <w:color w:val="000057"/>
                    <w:spacing w:val="-2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02.08.2024</w:t>
                </w:r>
                <w:r>
                  <w:rPr>
                    <w:rFonts w:ascii="Times New Roman" w:hAnsi="Times New Roman"/>
                    <w:color w:val="000057"/>
                    <w:spacing w:val="-2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по</w:t>
                </w:r>
                <w:r>
                  <w:rPr>
                    <w:rFonts w:ascii="Times New Roman" w:hAnsi="Times New Roman"/>
                    <w:color w:val="000057"/>
                    <w:spacing w:val="-2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26.10.2025</w:t>
                </w:r>
                <w:r>
                  <w:rPr>
                    <w:rFonts w:ascii="Times New Roman" w:hAnsi="Times New Roman"/>
                    <w:color w:val="000000"/>
                    <w:sz w:val="1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.5pt;margin-top:509pt;width:743pt;height:72pt;mso-position-horizontal-relative:page;mso-position-vertical-relative:page;z-index:-949" coordorigin="490,10180" coordsize="14860,1440">
          <v:group style="position:absolute;left:500;top:10740;width:14840;height:2" coordorigin="500,10740" coordsize="14840,2">
            <v:shape style="position:absolute;left:500;top:10740;width:14840;height:2" coordorigin="500,10740" coordsize="14840,0" path="m500,10740l15340,10740e" filled="f" stroked="t" strokeweight="1pt" strokecolor="#000000">
              <v:path arrowok="t"/>
            </v:shape>
          </v:group>
          <v:group style="position:absolute;left:500;top:10991;width:14840;height:2" coordorigin="500,10991" coordsize="14840,2">
            <v:shape style="position:absolute;left:500;top:10991;width:14840;height:2" coordorigin="500,10991" coordsize="14840,0" path="m500,10991l15340,10991e" filled="f" stroked="t" strokeweight="1pt" strokecolor="#000000">
              <v:path arrowok="t"/>
            </v:shape>
          </v:group>
          <v:group style="position:absolute;left:500;top:10730;width:2;height:523" coordorigin="500,10730" coordsize="2,523">
            <v:shape style="position:absolute;left:500;top:10730;width:2;height:523" coordorigin="500,10730" coordsize="0,523" path="m500,10730l500,11253e" filled="f" stroked="t" strokeweight="1pt" strokecolor="#000000">
              <v:path arrowok="t"/>
            </v:shape>
          </v:group>
          <v:group style="position:absolute;left:6275;top:10730;width:2;height:523" coordorigin="6275,10730" coordsize="2,523">
            <v:shape style="position:absolute;left:6275;top:10730;width:2;height:523" coordorigin="6275,10730" coordsize="0,523" path="m6275,10730l6275,11253e" filled="f" stroked="t" strokeweight="1pt" strokecolor="#000000">
              <v:path arrowok="t"/>
            </v:shape>
          </v:group>
          <v:group style="position:absolute;left:10426;top:10730;width:2;height:523" coordorigin="10426,10730" coordsize="2,523">
            <v:shape style="position:absolute;left:10426;top:10730;width:2;height:523" coordorigin="10426,10730" coordsize="0,523" path="m10426,10730l10426,11253e" filled="f" stroked="t" strokeweight="1pt" strokecolor="#000000">
              <v:path arrowok="t"/>
            </v:shape>
          </v:group>
          <v:group style="position:absolute;left:15340;top:10730;width:2;height:523" coordorigin="15340,10730" coordsize="2,523">
            <v:shape style="position:absolute;left:15340;top:10730;width:2;height:523" coordorigin="15340,10730" coordsize="0,523" path="m15340,10730l15340,11253e" filled="f" stroked="t" strokeweight="1pt" strokecolor="#000000">
              <v:path arrowok="t"/>
            </v:shape>
          </v:group>
          <v:group style="position:absolute;left:500;top:11243;width:14840;height:2" coordorigin="500,11243" coordsize="14840,2">
            <v:shape style="position:absolute;left:500;top:11243;width:14840;height:2" coordorigin="500,11243" coordsize="14840,0" path="m500,11243l15340,11243e" filled="f" stroked="t" strokeweight="1pt" strokecolor="#000000">
              <v:path arrowok="t"/>
            </v:shape>
          </v:group>
          <v:group style="position:absolute;left:5760;top:10200;width:4400;height:1400" coordorigin="5760,10200" coordsize="4400,1400">
            <v:shape style="position:absolute;left:5760;top:10200;width:4400;height:1400" coordorigin="5760,10200" coordsize="4400,1400" path="m5900,11600l10020,11600,10043,11598,10103,11572,10145,11523,10160,10340,10158,10317,10132,10257,10083,10215,5900,10200,5877,10202,5817,10228,5775,10277,5760,11460,5762,11483,5788,11543,5837,11585,5900,11600xe" filled="f" stroked="t" strokeweight="2pt" strokecolor="#000057">
              <v:path arrowok="t"/>
            </v:shape>
            <v:shape style="position:absolute;left:6040;top:10233;width:460;height:507" type="#_x0000_t75" stroked="false">
              <v:imagedata r:id="rId1" o:title=""/>
            </v:shape>
            <v:shape style="position:absolute;left:6920;top:10389;width:2800;height:140" type="#_x0000_t75" stroked="false">
              <v:imagedata r:id="rId2" o:title=""/>
            </v:shape>
            <v:shape style="position:absolute;left:6920;top:10649;width:2800;height:160" type="#_x0000_t75" stroked="false">
              <v:imagedata r:id="rId2" o:title=""/>
            </v:shape>
            <v:shape style="position:absolute;left:6020;top:10869;width:3220;height:700" type="#_x0000_t75" stroked="false">
              <v:imagedata r:id="rId2" o:title=""/>
            </v:shape>
          </v:group>
          <w10:wrap type="none"/>
        </v:group>
      </w:pict>
    </w:r>
    <w:r>
      <w:rPr/>
      <w:pict>
        <v:shape style="position:absolute;margin-left:301pt;margin-top:519.837891pt;width:162.3pt;height:42.45pt;mso-position-horizontal-relative:page;mso-position-vertical-relative:page;z-index:-948" type="#_x0000_t202" filled="f" stroked="f">
          <v:textbox inset="0,0,0,0">
            <w:txbxContent>
              <w:p>
                <w:pPr>
                  <w:spacing w:line="357" w:lineRule="auto" w:before="2"/>
                  <w:ind w:left="1040" w:right="0" w:firstLine="16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color w:val="000057"/>
                    <w:sz w:val="14"/>
                  </w:rPr>
                  <w:t>ДОКУМЕНТ</w:t>
                </w:r>
                <w:r>
                  <w:rPr>
                    <w:rFonts w:ascii="Times New Roman" w:hAnsi="Times New Roman"/>
                    <w:color w:val="000057"/>
                    <w:spacing w:val="-1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4"/>
                  </w:rPr>
                  <w:t>ПОДПИСАН</w:t>
                </w:r>
                <w:r>
                  <w:rPr>
                    <w:rFonts w:ascii="Times New Roman" w:hAnsi="Times New Roman"/>
                    <w:color w:val="000057"/>
                    <w:w w:val="99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4"/>
                  </w:rPr>
                  <w:t>ЭЛЕКТРОННОЙ</w:t>
                </w:r>
                <w:r>
                  <w:rPr>
                    <w:rFonts w:ascii="Times New Roman" w:hAnsi="Times New Roman"/>
                    <w:color w:val="000057"/>
                    <w:spacing w:val="-19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4"/>
                  </w:rPr>
                  <w:t>ПОДПИСЬЮ</w:t>
                </w:r>
                <w:r>
                  <w:rPr>
                    <w:rFonts w:ascii="Times New Roman" w:hAnsi="Times New Roman"/>
                    <w:color w:val="000000"/>
                    <w:sz w:val="14"/>
                  </w:rPr>
                </w:r>
              </w:p>
              <w:p>
                <w:pPr>
                  <w:spacing w:line="229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/>
                    <w:color w:val="000057"/>
                    <w:w w:val="95"/>
                    <w:sz w:val="12"/>
                  </w:rPr>
                  <w:t>Сертификат:    </w:t>
                </w:r>
                <w:r>
                  <w:rPr>
                    <w:rFonts w:ascii="Times New Roman" w:hAnsi="Times New Roman"/>
                    <w:color w:val="000057"/>
                    <w:spacing w:val="3"/>
                    <w:w w:val="9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w w:val="95"/>
                    <w:sz w:val="12"/>
                  </w:rPr>
                  <w:t>009F0BDC181A023B64597F1E2579BEFB50</w:t>
                </w:r>
                <w:r>
                  <w:rPr>
                    <w:rFonts w:ascii="Times New Roman" w:hAnsi="Times New Roman"/>
                    <w:color w:val="000057"/>
                    <w:w w:val="99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Владелец:</w:t>
                </w:r>
                <w:r>
                  <w:rPr>
                    <w:rFonts w:ascii="Times New Roman" w:hAnsi="Times New Roman"/>
                    <w:color w:val="000057"/>
                    <w:spacing w:val="-10"/>
                    <w:position w:val="1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ФЕДЕРАЛЬНАЯ</w:t>
                </w:r>
                <w:r>
                  <w:rPr>
                    <w:rFonts w:ascii="Times New Roman" w:hAnsi="Times New Roman"/>
                    <w:color w:val="000057"/>
                    <w:spacing w:val="-10"/>
                    <w:position w:val="1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СЛУЖБА</w:t>
                </w:r>
                <w:r>
                  <w:rPr>
                    <w:rFonts w:ascii="Times New Roman" w:hAnsi="Times New Roman"/>
                    <w:color w:val="000057"/>
                    <w:spacing w:val="-20"/>
                    <w:position w:val="1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00"/>
                    <w:spacing w:val="-93"/>
                    <w:sz w:val="20"/>
                  </w:rPr>
                  <w:t>п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Г</w:t>
                </w:r>
                <w:r>
                  <w:rPr>
                    <w:rFonts w:ascii="Times New Roman" w:hAnsi="Times New Roman"/>
                    <w:color w:val="000057"/>
                    <w:spacing w:val="-64"/>
                    <w:position w:val="1"/>
                    <w:sz w:val="12"/>
                  </w:rPr>
                  <w:t>О</w:t>
                </w:r>
                <w:r>
                  <w:rPr>
                    <w:rFonts w:ascii="Times New Roman" w:hAnsi="Times New Roman"/>
                    <w:color w:val="000000"/>
                    <w:spacing w:val="-37"/>
                    <w:sz w:val="20"/>
                  </w:rPr>
                  <w:t>о</w:t>
                </w:r>
                <w:r>
                  <w:rPr>
                    <w:rFonts w:ascii="Times New Roman" w:hAnsi="Times New Roman"/>
                    <w:color w:val="000057"/>
                    <w:spacing w:val="-50"/>
                    <w:position w:val="1"/>
                    <w:sz w:val="12"/>
                  </w:rPr>
                  <w:t>С</w:t>
                </w:r>
                <w:r>
                  <w:rPr>
                    <w:rFonts w:ascii="Times New Roman" w:hAnsi="Times New Roman"/>
                    <w:color w:val="000000"/>
                    <w:spacing w:val="-54"/>
                    <w:sz w:val="20"/>
                  </w:rPr>
                  <w:t>д</w:t>
                </w:r>
                <w:r>
                  <w:rPr>
                    <w:rFonts w:ascii="Times New Roman" w:hAnsi="Times New Roman"/>
                    <w:color w:val="000057"/>
                    <w:spacing w:val="-33"/>
                    <w:position w:val="1"/>
                    <w:sz w:val="12"/>
                  </w:rPr>
                  <w:t>У</w:t>
                </w:r>
                <w:r>
                  <w:rPr>
                    <w:rFonts w:ascii="Times New Roman" w:hAnsi="Times New Roman"/>
                    <w:color w:val="000000"/>
                    <w:spacing w:val="-75"/>
                    <w:sz w:val="20"/>
                  </w:rPr>
                  <w:t>п</w:t>
                </w:r>
                <w:r>
                  <w:rPr>
                    <w:rFonts w:ascii="Times New Roman" w:hAnsi="Times New Roman"/>
                    <w:color w:val="000057"/>
                    <w:spacing w:val="-8"/>
                    <w:position w:val="1"/>
                    <w:sz w:val="12"/>
                  </w:rPr>
                  <w:t>Д</w:t>
                </w:r>
                <w:r>
                  <w:rPr>
                    <w:rFonts w:ascii="Times New Roman" w:hAnsi="Times New Roman"/>
                    <w:color w:val="000000"/>
                    <w:spacing w:val="-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А</w:t>
                </w:r>
                <w:r>
                  <w:rPr>
                    <w:rFonts w:ascii="Times New Roman" w:hAnsi="Times New Roman"/>
                    <w:color w:val="000057"/>
                    <w:spacing w:val="-54"/>
                    <w:position w:val="1"/>
                    <w:sz w:val="12"/>
                  </w:rPr>
                  <w:t>Р</w:t>
                </w:r>
                <w:r>
                  <w:rPr>
                    <w:rFonts w:ascii="Times New Roman" w:hAnsi="Times New Roman"/>
                    <w:color w:val="000000"/>
                    <w:spacing w:val="-36"/>
                    <w:sz w:val="20"/>
                  </w:rPr>
                  <w:t>с</w:t>
                </w:r>
                <w:r>
                  <w:rPr>
                    <w:rFonts w:ascii="Times New Roman" w:hAnsi="Times New Roman"/>
                    <w:color w:val="000057"/>
                    <w:spacing w:val="-47"/>
                    <w:position w:val="1"/>
                    <w:sz w:val="12"/>
                  </w:rPr>
                  <w:t>С</w:t>
                </w:r>
                <w:r>
                  <w:rPr>
                    <w:rFonts w:ascii="Times New Roman" w:hAnsi="Times New Roman"/>
                    <w:color w:val="000000"/>
                    <w:spacing w:val="-46"/>
                    <w:sz w:val="20"/>
                  </w:rPr>
                  <w:t>ь</w:t>
                </w:r>
                <w:r>
                  <w:rPr>
                    <w:rFonts w:ascii="Times New Roman" w:hAnsi="Times New Roman"/>
                    <w:color w:val="000057"/>
                    <w:position w:val="1"/>
                    <w:sz w:val="12"/>
                  </w:rPr>
                  <w:t>ТВЕННОЙ</w:t>
                </w:r>
                <w:r>
                  <w:rPr>
                    <w:rFonts w:ascii="Times New Roman" w:hAnsi="Times New Roman"/>
                    <w:color w:val="000000"/>
                    <w:sz w:val="1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8.345398pt;margin-top:550.273254pt;width:144.1pt;height:12pt;mso-position-horizontal-relative:page;mso-position-vertical-relative:page;z-index:-947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right="0"/>
                  <w:jc w:val="left"/>
                </w:pPr>
                <w:r>
                  <w:rPr>
                    <w:spacing w:val="-1"/>
                  </w:rPr>
                  <w:t>полное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2"/>
                  </w:rPr>
                  <w:t>наименование</w:t>
                </w:r>
                <w:r>
                  <w:rPr>
                    <w:spacing w:val="-1"/>
                  </w:rPr>
                  <w:t> должности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601.41687pt;margin-top:550.273254pt;width:87.45pt;height:12pt;mso-position-horizontal-relative:page;mso-position-vertical-relative:page;z-index:-946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right="0"/>
                  <w:jc w:val="left"/>
                </w:pPr>
                <w:r>
                  <w:rPr>
                    <w:spacing w:val="-1"/>
                  </w:rPr>
                  <w:t>инициалы</w:t>
                </w:r>
                <w:r>
                  <w:rPr>
                    <w:rFonts w:ascii="Times New Roman" w:hAnsi="Times New Roman"/>
                    <w:spacing w:val="-1"/>
                  </w:rPr>
                  <w:t>,</w:t>
                </w:r>
                <w:r>
                  <w:rPr>
                    <w:rFonts w:ascii="Times New Roman" w:hAnsi="Times New Roman"/>
                    <w:spacing w:val="-10"/>
                  </w:rPr>
                  <w:t> </w:t>
                </w:r>
                <w:r>
                  <w:rPr>
                    <w:spacing w:val="-1"/>
                  </w:rPr>
                  <w:t>фамилия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301pt;margin-top:563.171936pt;width:131.75pt;height:13.9pt;mso-position-horizontal-relative:page;mso-position-vertical-relative:page;z-index:-945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/>
                    <w:color w:val="000057"/>
                    <w:sz w:val="12"/>
                  </w:rPr>
                  <w:t>РЕГИСТРАЦИИ,</w:t>
                </w:r>
                <w:r>
                  <w:rPr>
                    <w:rFonts w:ascii="Times New Roman" w:hAnsi="Times New Roman"/>
                    <w:color w:val="000057"/>
                    <w:spacing w:val="-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КАДАСТРА</w:t>
                </w:r>
                <w:r>
                  <w:rPr>
                    <w:rFonts w:ascii="Times New Roman" w:hAnsi="Times New Roman"/>
                    <w:color w:val="000057"/>
                    <w:spacing w:val="-4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И</w:t>
                </w:r>
                <w:r>
                  <w:rPr>
                    <w:rFonts w:ascii="Times New Roman" w:hAnsi="Times New Roman"/>
                    <w:color w:val="000057"/>
                    <w:spacing w:val="-4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КАР</w:t>
                </w:r>
                <w:r>
                  <w:rPr>
                    <w:rFonts w:ascii="Times New Roman" w:hAnsi="Times New Roman"/>
                    <w:color w:val="000057"/>
                    <w:spacing w:val="-58"/>
                    <w:sz w:val="12"/>
                  </w:rPr>
                  <w:t>Т</w:t>
                </w:r>
                <w:r>
                  <w:rPr>
                    <w:rFonts w:ascii="Times New Roman" w:hAnsi="Times New Roman"/>
                    <w:color w:val="000000"/>
                    <w:spacing w:val="-121"/>
                    <w:position w:val="-9"/>
                    <w:sz w:val="20"/>
                  </w:rPr>
                  <w:t>М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О</w:t>
                </w:r>
                <w:r>
                  <w:rPr>
                    <w:rFonts w:ascii="Times New Roman" w:hAnsi="Times New Roman"/>
                    <w:color w:val="000057"/>
                    <w:spacing w:val="-36"/>
                    <w:sz w:val="12"/>
                  </w:rPr>
                  <w:t>Г</w:t>
                </w:r>
                <w:r>
                  <w:rPr>
                    <w:rFonts w:ascii="Times New Roman" w:hAnsi="Times New Roman"/>
                    <w:color w:val="000000"/>
                    <w:spacing w:val="-15"/>
                    <w:position w:val="-9"/>
                    <w:sz w:val="20"/>
                  </w:rPr>
                  <w:t>.</w:t>
                </w:r>
                <w:r>
                  <w:rPr>
                    <w:rFonts w:ascii="Times New Roman" w:hAnsi="Times New Roman"/>
                    <w:color w:val="000057"/>
                    <w:spacing w:val="-52"/>
                    <w:sz w:val="12"/>
                  </w:rPr>
                  <w:t>Р</w:t>
                </w:r>
                <w:r>
                  <w:rPr>
                    <w:rFonts w:ascii="Times New Roman" w:hAnsi="Times New Roman"/>
                    <w:color w:val="000000"/>
                    <w:spacing w:val="-93"/>
                    <w:position w:val="-9"/>
                    <w:sz w:val="20"/>
                  </w:rPr>
                  <w:t>П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А</w:t>
                </w:r>
                <w:r>
                  <w:rPr>
                    <w:rFonts w:ascii="Times New Roman" w:hAnsi="Times New Roman"/>
                    <w:color w:val="000057"/>
                    <w:spacing w:val="-89"/>
                    <w:sz w:val="12"/>
                  </w:rPr>
                  <w:t>Ф</w:t>
                </w:r>
                <w:r>
                  <w:rPr>
                    <w:rFonts w:ascii="Times New Roman" w:hAnsi="Times New Roman"/>
                    <w:color w:val="000000"/>
                    <w:position w:val="-9"/>
                    <w:sz w:val="20"/>
                  </w:rPr>
                  <w:t>.</w:t>
                </w:r>
                <w:r>
                  <w:rPr>
                    <w:rFonts w:ascii="Times New Roman" w:hAnsi="Times New Roman"/>
                    <w:color w:val="000000"/>
                    <w:spacing w:val="-17"/>
                    <w:position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ИИ</w:t>
                </w:r>
                <w:r>
                  <w:rPr>
                    <w:rFonts w:ascii="Times New Roman" w:hAnsi="Times New Roman"/>
                    <w:color w:val="000000"/>
                    <w:sz w:val="1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1pt;margin-top:571.171936pt;width:108pt;height:8pt;mso-position-horizontal-relative:page;mso-position-vertical-relative:page;z-index:-944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/>
                    <w:color w:val="000057"/>
                    <w:sz w:val="12"/>
                  </w:rPr>
                  <w:t>Действителен:</w:t>
                </w:r>
                <w:r>
                  <w:rPr>
                    <w:rFonts w:ascii="Times New Roman" w:hAnsi="Times New Roman"/>
                    <w:color w:val="000057"/>
                    <w:spacing w:val="-2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c</w:t>
                </w:r>
                <w:r>
                  <w:rPr>
                    <w:rFonts w:ascii="Times New Roman" w:hAnsi="Times New Roman"/>
                    <w:color w:val="000057"/>
                    <w:spacing w:val="-2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02.08.2024</w:t>
                </w:r>
                <w:r>
                  <w:rPr>
                    <w:rFonts w:ascii="Times New Roman" w:hAnsi="Times New Roman"/>
                    <w:color w:val="000057"/>
                    <w:spacing w:val="-2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по</w:t>
                </w:r>
                <w:r>
                  <w:rPr>
                    <w:rFonts w:ascii="Times New Roman" w:hAnsi="Times New Roman"/>
                    <w:color w:val="000057"/>
                    <w:spacing w:val="-2"/>
                    <w:sz w:val="12"/>
                  </w:rPr>
                  <w:t> </w:t>
                </w:r>
                <w:r>
                  <w:rPr>
                    <w:rFonts w:ascii="Times New Roman" w:hAnsi="Times New Roman"/>
                    <w:color w:val="000057"/>
                    <w:sz w:val="12"/>
                  </w:rPr>
                  <w:t>26.10.2025</w:t>
                </w:r>
                <w:r>
                  <w:rPr>
                    <w:rFonts w:ascii="Times New Roman" w:hAnsi="Times New Roman"/>
                    <w:color w:val="000000"/>
                    <w:sz w:val="1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.5pt;margin-top:34pt;width:743pt;height:27.15pt;mso-position-horizontal-relative:page;mso-position-vertical-relative:page;z-index:-957" coordorigin="490,680" coordsize="14860,543">
          <v:group style="position:absolute;left:500;top:700;width:14840;height:2" coordorigin="500,700" coordsize="14840,2">
            <v:shape style="position:absolute;left:500;top:700;width:14840;height:2" coordorigin="500,700" coordsize="14840,0" path="m500,700l15340,700e" filled="f" stroked="t" strokeweight="1pt" strokecolor="#000000">
              <v:path arrowok="t"/>
            </v:shape>
          </v:group>
          <v:group style="position:absolute;left:500;top:951;width:14840;height:2" coordorigin="500,951" coordsize="14840,2">
            <v:shape style="position:absolute;left:500;top:951;width:14840;height:2" coordorigin="500,951" coordsize="14840,0" path="m500,951l15340,951e" filled="f" stroked="t" strokeweight="1pt" strokecolor="#000000">
              <v:path arrowok="t"/>
            </v:shape>
          </v:group>
          <v:group style="position:absolute;left:500;top:690;width:2;height:523" coordorigin="500,690" coordsize="2,523">
            <v:shape style="position:absolute;left:500;top:690;width:2;height:523" coordorigin="500,690" coordsize="0,523" path="m500,690l500,1213e" filled="f" stroked="t" strokeweight="1pt" strokecolor="#000000">
              <v:path arrowok="t"/>
            </v:shape>
          </v:group>
          <v:group style="position:absolute;left:15340;top:690;width:2;height:523" coordorigin="15340,690" coordsize="2,523">
            <v:shape style="position:absolute;left:15340;top:690;width:2;height:523" coordorigin="15340,690" coordsize="0,523" path="m15340,690l15340,1213e" filled="f" stroked="t" strokeweight="1pt" strokecolor="#000000">
              <v:path arrowok="t"/>
            </v:shape>
          </v:group>
          <v:group style="position:absolute;left:500;top:1203;width:14840;height:2" coordorigin="500,1203" coordsize="14840,2">
            <v:shape style="position:absolute;left:500;top:1203;width:14840;height:2" coordorigin="500,1203" coordsize="14840,0" path="m500,1203l15340,1203e" filled="f" stroked="t" strokeweight="1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699pt;margin-top:22.883263pt;width:31.45pt;height:12pt;mso-position-horizontal-relative:page;mso-position-vertical-relative:page;z-index:-956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spacing w:val="-1"/>
                  </w:rPr>
                  <w:t>Лист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38.005798pt;margin-top:35.703262pt;width:118pt;height:24.6pt;mso-position-horizontal-relative:page;mso-position-vertical-relative:page;z-index:-955" type="#_x0000_t202" filled="f" stroked="f">
          <v:textbox inset="0,0,0,0">
            <w:txbxContent>
              <w:p>
                <w:pPr>
                  <w:pStyle w:val="BodyText"/>
                  <w:spacing w:line="262" w:lineRule="auto"/>
                  <w:ind w:right="20" w:firstLine="333"/>
                  <w:jc w:val="left"/>
                </w:pPr>
                <w:r>
                  <w:rPr>
                    <w:spacing w:val="-1"/>
                  </w:rPr>
                  <w:t>Земельный</w:t>
                </w:r>
                <w:r>
                  <w:rPr>
                    <w:spacing w:val="-15"/>
                  </w:rPr>
                  <w:t> </w:t>
                </w:r>
                <w:r>
                  <w:rPr>
                    <w:spacing w:val="-1"/>
                  </w:rPr>
                  <w:t>участок</w:t>
                </w:r>
                <w:r>
                  <w:rPr>
                    <w:w w:val="99"/>
                  </w:rPr>
                  <w:t> </w:t>
                </w:r>
                <w:r>
                  <w:rPr>
                    <w:spacing w:val="25"/>
                    <w:w w:val="99"/>
                  </w:rPr>
                  <w:t> </w:t>
                </w:r>
                <w:r>
                  <w:rPr>
                    <w:spacing w:val="-1"/>
                  </w:rPr>
                  <w:t>вид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объекта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недвижимости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54pt;margin-top:22.883263pt;width:76.45pt;height:12pt;mso-position-horizontal-relative:page;mso-position-vertical-relative:page;z-index:-954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spacing w:val="-2"/>
                  </w:rPr>
                  <w:t>Раздел</w:t>
                </w:r>
                <w:r>
                  <w:rPr>
                    <w:spacing w:val="-1"/>
                  </w:rPr>
                  <w:t> </w:t>
                </w:r>
                <w:r>
                  <w:rPr>
                    <w:rFonts w:ascii="Times New Roman" w:hAnsi="Times New Roman"/>
                  </w:rPr>
                  <w:t>3  </w:t>
                </w:r>
                <w:r>
                  <w:rPr>
                    <w:rFonts w:ascii="Times New Roman" w:hAnsi="Times New Roman"/>
                    <w:spacing w:val="32"/>
                  </w:rPr>
                  <w:t> </w:t>
                </w:r>
                <w:r>
                  <w:rPr>
                    <w:spacing w:val="-1"/>
                  </w:rPr>
                  <w:t>Лист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5.797607pt;margin-top:37.883263pt;width:380.4pt;height:58.55pt;mso-position-horizontal-relative:page;mso-position-vertical-relative:page;z-index:-953" type="#_x0000_t202" filled="f" stroked="f">
          <v:textbox inset="0,0,0,0">
            <w:txbxContent>
              <w:p>
                <w:pPr>
                  <w:pStyle w:val="BodyText"/>
                  <w:spacing w:line="324" w:lineRule="auto"/>
                  <w:ind w:left="1794" w:right="0" w:hanging="1775"/>
                  <w:jc w:val="left"/>
                </w:pPr>
                <w:r>
                  <w:rPr>
                    <w:spacing w:val="-2"/>
                  </w:rPr>
                  <w:t>Выписка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из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2"/>
                  </w:rPr>
                  <w:t>Единого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2"/>
                  </w:rPr>
                  <w:t>государственного</w:t>
                </w:r>
                <w:r>
                  <w:rPr>
                    <w:spacing w:val="-4"/>
                  </w:rPr>
                  <w:t> </w:t>
                </w:r>
                <w:r>
                  <w:rPr/>
                  <w:t>реестра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недвижимости</w:t>
                </w:r>
                <w:r>
                  <w:rPr>
                    <w:spacing w:val="-3"/>
                  </w:rPr>
                  <w:t> </w:t>
                </w:r>
                <w:r>
                  <w:rPr/>
                  <w:t>об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2"/>
                  </w:rPr>
                  <w:t>объекте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недвижимости</w:t>
                </w:r>
                <w:r>
                  <w:rPr>
                    <w:spacing w:val="62"/>
                  </w:rPr>
                  <w:t> </w:t>
                </w:r>
                <w:r>
                  <w:rPr>
                    <w:spacing w:val="-1"/>
                  </w:rPr>
                  <w:t>Описание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местоположения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1"/>
                  </w:rPr>
                  <w:t>земельного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1"/>
                  </w:rPr>
                  <w:t>участка</w:t>
                </w:r>
                <w:r>
                  <w:rPr/>
                </w:r>
              </w:p>
              <w:p>
                <w:pPr>
                  <w:pStyle w:val="BodyText"/>
                  <w:spacing w:line="262" w:lineRule="auto" w:before="59"/>
                  <w:ind w:left="2664" w:right="2624" w:firstLine="333"/>
                  <w:jc w:val="left"/>
                </w:pPr>
                <w:r>
                  <w:rPr>
                    <w:spacing w:val="-1"/>
                  </w:rPr>
                  <w:t>Земельный</w:t>
                </w:r>
                <w:r>
                  <w:rPr>
                    <w:spacing w:val="-15"/>
                  </w:rPr>
                  <w:t> </w:t>
                </w:r>
                <w:r>
                  <w:rPr>
                    <w:spacing w:val="-1"/>
                  </w:rPr>
                  <w:t>участок</w:t>
                </w:r>
                <w:r>
                  <w:rPr>
                    <w:w w:val="99"/>
                  </w:rPr>
                  <w:t> </w:t>
                </w:r>
                <w:r>
                  <w:rPr>
                    <w:spacing w:val="25"/>
                    <w:w w:val="99"/>
                  </w:rPr>
                  <w:t> </w:t>
                </w:r>
                <w:r>
                  <w:rPr>
                    <w:spacing w:val="-1"/>
                  </w:rPr>
                  <w:t>вид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объекта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недвижимости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.5pt;margin-top:75.139999pt;width:743pt;height:27.15pt;mso-position-horizontal-relative:page;mso-position-vertical-relative:page;z-index:-952" coordorigin="490,1503" coordsize="14860,543">
          <v:group style="position:absolute;left:500;top:1523;width:14840;height:2" coordorigin="500,1523" coordsize="14840,2">
            <v:shape style="position:absolute;left:500;top:1523;width:14840;height:2" coordorigin="500,1523" coordsize="14840,0" path="m500,1523l15340,1523e" filled="f" stroked="t" strokeweight="1pt" strokecolor="#000000">
              <v:path arrowok="t"/>
            </v:shape>
          </v:group>
          <v:group style="position:absolute;left:500;top:1774;width:14840;height:2" coordorigin="500,1774" coordsize="14840,2">
            <v:shape style="position:absolute;left:500;top:1774;width:14840;height:2" coordorigin="500,1774" coordsize="14840,0" path="m500,1774l15340,1774e" filled="f" stroked="t" strokeweight="1pt" strokecolor="#000000">
              <v:path arrowok="t"/>
            </v:shape>
          </v:group>
          <v:group style="position:absolute;left:500;top:1513;width:2;height:523" coordorigin="500,1513" coordsize="2,523">
            <v:shape style="position:absolute;left:500;top:1513;width:2;height:523" coordorigin="500,1513" coordsize="0,523" path="m500,1513l500,2036e" filled="f" stroked="t" strokeweight="1pt" strokecolor="#000000">
              <v:path arrowok="t"/>
            </v:shape>
          </v:group>
          <v:group style="position:absolute;left:15340;top:1513;width:2;height:523" coordorigin="15340,1513" coordsize="2,523">
            <v:shape style="position:absolute;left:15340;top:1513;width:2;height:523" coordorigin="15340,1513" coordsize="0,523" path="m15340,1513l15340,2036e" filled="f" stroked="t" strokeweight="1pt" strokecolor="#000000">
              <v:path arrowok="t"/>
            </v:shape>
          </v:group>
          <v:group style="position:absolute;left:500;top:2026;width:14840;height:2" coordorigin="500,2026" coordsize="14840,2">
            <v:shape style="position:absolute;left:500;top:2026;width:14840;height:2" coordorigin="500,2026" coordsize="14840,0" path="m500,2026l15340,2026e" filled="f" stroked="t" strokeweight="1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654pt;margin-top:22.883263pt;width:75.45pt;height:12pt;mso-position-horizontal-relative:page;mso-position-vertical-relative:page;z-index:-951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spacing w:val="-2"/>
                  </w:rPr>
                  <w:t>Раздел </w:t>
                </w:r>
                <w:r>
                  <w:rPr>
                    <w:rFonts w:ascii="Times New Roman" w:hAnsi="Times New Roman"/>
                  </w:rPr>
                  <w:t>3.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-16"/>
                  </w:rPr>
                  <w:t> </w:t>
                </w:r>
                <w:r>
                  <w:rPr>
                    <w:spacing w:val="-1"/>
                  </w:rPr>
                  <w:t>Лист </w:t>
                </w:r>
                <w:r>
                  <w:rPr>
                    <w:rFonts w:ascii="Times New Roman" w:hAnsi="Times New Roman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205.797607pt;margin-top:42.883263pt;width:380.4pt;height:58.55pt;mso-position-horizontal-relative:page;mso-position-vertical-relative:page;z-index:-950" type="#_x0000_t202" filled="f" stroked="f">
          <v:textbox inset="0,0,0,0">
            <w:txbxContent>
              <w:p>
                <w:pPr>
                  <w:pStyle w:val="BodyText"/>
                  <w:spacing w:line="324" w:lineRule="auto"/>
                  <w:ind w:left="1794" w:right="0" w:hanging="1775"/>
                  <w:jc w:val="left"/>
                </w:pPr>
                <w:r>
                  <w:rPr>
                    <w:spacing w:val="-2"/>
                  </w:rPr>
                  <w:t>Выписка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из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2"/>
                  </w:rPr>
                  <w:t>Единого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2"/>
                  </w:rPr>
                  <w:t>государственного</w:t>
                </w:r>
                <w:r>
                  <w:rPr>
                    <w:spacing w:val="-4"/>
                  </w:rPr>
                  <w:t> </w:t>
                </w:r>
                <w:r>
                  <w:rPr/>
                  <w:t>реестра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недвижимости</w:t>
                </w:r>
                <w:r>
                  <w:rPr>
                    <w:spacing w:val="-3"/>
                  </w:rPr>
                  <w:t> </w:t>
                </w:r>
                <w:r>
                  <w:rPr/>
                  <w:t>об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2"/>
                  </w:rPr>
                  <w:t>объекте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недвижимости</w:t>
                </w:r>
                <w:r>
                  <w:rPr>
                    <w:spacing w:val="62"/>
                  </w:rPr>
                  <w:t> </w:t>
                </w:r>
                <w:r>
                  <w:rPr>
                    <w:spacing w:val="-1"/>
                  </w:rPr>
                  <w:t>Описание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местоположения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1"/>
                  </w:rPr>
                  <w:t>земельного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1"/>
                  </w:rPr>
                  <w:t>участка</w:t>
                </w:r>
                <w:r>
                  <w:rPr/>
                </w:r>
              </w:p>
              <w:p>
                <w:pPr>
                  <w:pStyle w:val="BodyText"/>
                  <w:spacing w:line="262" w:lineRule="auto" w:before="59"/>
                  <w:ind w:left="2664" w:right="2624" w:firstLine="333"/>
                  <w:jc w:val="left"/>
                </w:pPr>
                <w:r>
                  <w:rPr>
                    <w:spacing w:val="-1"/>
                  </w:rPr>
                  <w:t>Земельный</w:t>
                </w:r>
                <w:r>
                  <w:rPr>
                    <w:spacing w:val="-15"/>
                  </w:rPr>
                  <w:t> </w:t>
                </w:r>
                <w:r>
                  <w:rPr>
                    <w:spacing w:val="-1"/>
                  </w:rPr>
                  <w:t>участок</w:t>
                </w:r>
                <w:r>
                  <w:rPr>
                    <w:w w:val="99"/>
                  </w:rPr>
                  <w:t> </w:t>
                </w:r>
                <w:r>
                  <w:rPr>
                    <w:spacing w:val="25"/>
                    <w:w w:val="99"/>
                  </w:rPr>
                  <w:t> </w:t>
                </w:r>
                <w:r>
                  <w:rPr>
                    <w:spacing w:val="-1"/>
                  </w:rPr>
                  <w:t>вид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объекта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недвижимости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.5pt;margin-top:75.139999pt;width:743pt;height:27.15pt;mso-position-horizontal-relative:page;mso-position-vertical-relative:page;z-index:-943" coordorigin="490,1503" coordsize="14860,543">
          <v:group style="position:absolute;left:500;top:1523;width:14840;height:2" coordorigin="500,1523" coordsize="14840,2">
            <v:shape style="position:absolute;left:500;top:1523;width:14840;height:2" coordorigin="500,1523" coordsize="14840,0" path="m500,1523l15340,1523e" filled="f" stroked="t" strokeweight="1pt" strokecolor="#000000">
              <v:path arrowok="t"/>
            </v:shape>
          </v:group>
          <v:group style="position:absolute;left:500;top:1774;width:14840;height:2" coordorigin="500,1774" coordsize="14840,2">
            <v:shape style="position:absolute;left:500;top:1774;width:14840;height:2" coordorigin="500,1774" coordsize="14840,0" path="m500,1774l15340,1774e" filled="f" stroked="t" strokeweight="1pt" strokecolor="#000000">
              <v:path arrowok="t"/>
            </v:shape>
          </v:group>
          <v:group style="position:absolute;left:500;top:1513;width:2;height:523" coordorigin="500,1513" coordsize="2,523">
            <v:shape style="position:absolute;left:500;top:1513;width:2;height:523" coordorigin="500,1513" coordsize="0,523" path="m500,1513l500,2036e" filled="f" stroked="t" strokeweight="1pt" strokecolor="#000000">
              <v:path arrowok="t"/>
            </v:shape>
          </v:group>
          <v:group style="position:absolute;left:15340;top:1513;width:2;height:523" coordorigin="15340,1513" coordsize="2,523">
            <v:shape style="position:absolute;left:15340;top:1513;width:2;height:523" coordorigin="15340,1513" coordsize="0,523" path="m15340,1513l15340,2036e" filled="f" stroked="t" strokeweight="1pt" strokecolor="#000000">
              <v:path arrowok="t"/>
            </v:shape>
          </v:group>
          <v:group style="position:absolute;left:500;top:2026;width:14840;height:2" coordorigin="500,2026" coordsize="14840,2">
            <v:shape style="position:absolute;left:500;top:2026;width:14840;height:2" coordorigin="500,2026" coordsize="14840,0" path="m500,2026l15340,2026e" filled="f" stroked="t" strokeweight="1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654pt;margin-top:22.883263pt;width:75.45pt;height:12pt;mso-position-horizontal-relative:page;mso-position-vertical-relative:page;z-index:-942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spacing w:val="-2"/>
                  </w:rPr>
                  <w:t>Раздел </w:t>
                </w:r>
                <w:r>
                  <w:rPr>
                    <w:rFonts w:ascii="Times New Roman" w:hAnsi="Times New Roman"/>
                  </w:rPr>
                  <w:t>3.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-16"/>
                  </w:rPr>
                  <w:t> </w:t>
                </w:r>
                <w:r>
                  <w:rPr>
                    <w:spacing w:val="-1"/>
                  </w:rPr>
                  <w:t>Лист </w:t>
                </w:r>
                <w:r>
                  <w:rPr>
                    <w:rFonts w:ascii="Times New Roman" w:hAnsi="Times New Roman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205.797607pt;margin-top:42.883263pt;width:380.4pt;height:58.55pt;mso-position-horizontal-relative:page;mso-position-vertical-relative:page;z-index:-941" type="#_x0000_t202" filled="f" stroked="f">
          <v:textbox inset="0,0,0,0">
            <w:txbxContent>
              <w:p>
                <w:pPr>
                  <w:pStyle w:val="BodyText"/>
                  <w:spacing w:line="324" w:lineRule="auto"/>
                  <w:ind w:left="1794" w:right="0" w:hanging="1775"/>
                  <w:jc w:val="left"/>
                </w:pPr>
                <w:r>
                  <w:rPr>
                    <w:spacing w:val="-2"/>
                  </w:rPr>
                  <w:t>Выписка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из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2"/>
                  </w:rPr>
                  <w:t>Единого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2"/>
                  </w:rPr>
                  <w:t>государственного</w:t>
                </w:r>
                <w:r>
                  <w:rPr>
                    <w:spacing w:val="-4"/>
                  </w:rPr>
                  <w:t> </w:t>
                </w:r>
                <w:r>
                  <w:rPr/>
                  <w:t>реестра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недвижимости</w:t>
                </w:r>
                <w:r>
                  <w:rPr>
                    <w:spacing w:val="-3"/>
                  </w:rPr>
                  <w:t> </w:t>
                </w:r>
                <w:r>
                  <w:rPr/>
                  <w:t>об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2"/>
                  </w:rPr>
                  <w:t>объекте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недвижимости</w:t>
                </w:r>
                <w:r>
                  <w:rPr>
                    <w:spacing w:val="62"/>
                  </w:rPr>
                  <w:t> </w:t>
                </w:r>
                <w:r>
                  <w:rPr>
                    <w:spacing w:val="-1"/>
                  </w:rPr>
                  <w:t>Описание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местоположения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1"/>
                  </w:rPr>
                  <w:t>земельного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1"/>
                  </w:rPr>
                  <w:t>участка</w:t>
                </w:r>
                <w:r>
                  <w:rPr/>
                </w:r>
              </w:p>
              <w:p>
                <w:pPr>
                  <w:pStyle w:val="BodyText"/>
                  <w:spacing w:line="262" w:lineRule="auto" w:before="59"/>
                  <w:ind w:left="2664" w:right="2624" w:firstLine="333"/>
                  <w:jc w:val="left"/>
                </w:pPr>
                <w:r>
                  <w:rPr>
                    <w:spacing w:val="-1"/>
                  </w:rPr>
                  <w:t>Земельный</w:t>
                </w:r>
                <w:r>
                  <w:rPr>
                    <w:spacing w:val="-15"/>
                  </w:rPr>
                  <w:t> </w:t>
                </w:r>
                <w:r>
                  <w:rPr>
                    <w:spacing w:val="-1"/>
                  </w:rPr>
                  <w:t>участок</w:t>
                </w:r>
                <w:r>
                  <w:rPr>
                    <w:w w:val="99"/>
                  </w:rPr>
                  <w:t> </w:t>
                </w:r>
                <w:r>
                  <w:rPr>
                    <w:spacing w:val="25"/>
                    <w:w w:val="99"/>
                  </w:rPr>
                  <w:t> </w:t>
                </w:r>
                <w:r>
                  <w:rPr>
                    <w:spacing w:val="-1"/>
                  </w:rPr>
                  <w:t>вид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объекта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недвижимости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mailto:mihail.homykov@gmail.com" TargetMode="External"/><Relationship Id="rId15" Type="http://schemas.openxmlformats.org/officeDocument/2006/relationships/header" Target="header4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2024-11-21T10:17:16Z</dcterms:created>
  <dcterms:modified xsi:type="dcterms:W3CDTF">2024-11-21T10:17:16Z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2024-11-21T00:00:00Z</vt:filetime>
  </property>
</Properties>
</file>