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E3" w:rsidRDefault="00E503E3" w:rsidP="00BB6994">
      <w:pPr>
        <w:jc w:val="center"/>
        <w:rPr>
          <w:b/>
          <w:sz w:val="28"/>
          <w:szCs w:val="28"/>
        </w:rPr>
      </w:pPr>
    </w:p>
    <w:p w:rsidR="00E503E3" w:rsidRDefault="00E503E3" w:rsidP="00BB6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 № 1</w:t>
      </w:r>
    </w:p>
    <w:p w:rsidR="00E503E3" w:rsidRDefault="00E503E3" w:rsidP="00BB6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районной антинаркотической комиссии </w:t>
      </w:r>
    </w:p>
    <w:p w:rsidR="00E503E3" w:rsidRDefault="00E503E3" w:rsidP="00BB6994">
      <w:pPr>
        <w:jc w:val="both"/>
        <w:rPr>
          <w:b/>
          <w:sz w:val="28"/>
          <w:szCs w:val="28"/>
        </w:rPr>
      </w:pPr>
    </w:p>
    <w:p w:rsidR="00E503E3" w:rsidRDefault="00E503E3" w:rsidP="00BB69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г. Валдай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30 марта 2021 года</w:t>
      </w:r>
    </w:p>
    <w:p w:rsidR="00E503E3" w:rsidRDefault="00E503E3" w:rsidP="00BB6994">
      <w:pPr>
        <w:jc w:val="both"/>
        <w:rPr>
          <w:b/>
          <w:sz w:val="28"/>
          <w:szCs w:val="28"/>
        </w:rPr>
      </w:pPr>
    </w:p>
    <w:tbl>
      <w:tblPr>
        <w:tblW w:w="0" w:type="auto"/>
        <w:tblInd w:w="-432" w:type="dxa"/>
        <w:tblLayout w:type="fixed"/>
        <w:tblLook w:val="01E0"/>
      </w:tblPr>
      <w:tblGrid>
        <w:gridCol w:w="4723"/>
        <w:gridCol w:w="5177"/>
      </w:tblGrid>
      <w:tr w:rsidR="00E503E3" w:rsidTr="00EA176C">
        <w:trPr>
          <w:trHeight w:val="534"/>
        </w:trPr>
        <w:tc>
          <w:tcPr>
            <w:tcW w:w="4723" w:type="dxa"/>
          </w:tcPr>
          <w:p w:rsidR="00E503E3" w:rsidRPr="00EA176C" w:rsidRDefault="00E503E3" w:rsidP="00EA176C">
            <w:pPr>
              <w:ind w:right="-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Овчинников Дмитрий Олегович</w:t>
            </w:r>
          </w:p>
        </w:tc>
        <w:tc>
          <w:tcPr>
            <w:tcW w:w="5177" w:type="dxa"/>
          </w:tcPr>
          <w:p w:rsidR="00E503E3" w:rsidRPr="000B29E5" w:rsidRDefault="00E503E3" w:rsidP="00A15763">
            <w:pPr>
              <w:rPr>
                <w:b/>
                <w:sz w:val="26"/>
                <w:szCs w:val="26"/>
              </w:rPr>
            </w:pPr>
            <w:r w:rsidRPr="000B29E5">
              <w:rPr>
                <w:b/>
                <w:sz w:val="26"/>
                <w:szCs w:val="26"/>
              </w:rPr>
              <w:t xml:space="preserve">- </w:t>
            </w:r>
            <w:r w:rsidRPr="00205634">
              <w:rPr>
                <w:sz w:val="26"/>
                <w:szCs w:val="26"/>
              </w:rPr>
              <w:t>заместитель начальника ОМВД, начальник полиции</w:t>
            </w:r>
            <w:r w:rsidRPr="000B29E5">
              <w:rPr>
                <w:sz w:val="26"/>
                <w:szCs w:val="26"/>
              </w:rPr>
              <w:t xml:space="preserve">, </w:t>
            </w:r>
            <w:r w:rsidRPr="008A58FD">
              <w:rPr>
                <w:b/>
                <w:sz w:val="26"/>
                <w:szCs w:val="26"/>
              </w:rPr>
              <w:t>председательствующий на заседании комиссии</w:t>
            </w:r>
          </w:p>
        </w:tc>
      </w:tr>
      <w:tr w:rsidR="00E503E3" w:rsidTr="00EA176C">
        <w:trPr>
          <w:trHeight w:val="534"/>
        </w:trPr>
        <w:tc>
          <w:tcPr>
            <w:tcW w:w="4723" w:type="dxa"/>
          </w:tcPr>
          <w:p w:rsidR="00E503E3" w:rsidRPr="00EA176C" w:rsidRDefault="00E503E3" w:rsidP="00EA176C">
            <w:pPr>
              <w:ind w:right="-360"/>
              <w:jc w:val="both"/>
              <w:rPr>
                <w:sz w:val="26"/>
                <w:szCs w:val="26"/>
              </w:rPr>
            </w:pPr>
            <w:r w:rsidRPr="00EA176C">
              <w:rPr>
                <w:sz w:val="26"/>
                <w:szCs w:val="26"/>
              </w:rPr>
              <w:t>Быстрова Марта Владимировна</w:t>
            </w:r>
          </w:p>
          <w:p w:rsidR="00E503E3" w:rsidRPr="00EA176C" w:rsidRDefault="00E503E3" w:rsidP="00EA17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77" w:type="dxa"/>
          </w:tcPr>
          <w:p w:rsidR="00E503E3" w:rsidRPr="00EA176C" w:rsidRDefault="00E503E3" w:rsidP="00A15763">
            <w:pPr>
              <w:rPr>
                <w:b/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 w:rsidRPr="00EA176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заведующий отделом</w:t>
            </w:r>
            <w:r w:rsidRPr="00EA176C">
              <w:rPr>
                <w:sz w:val="26"/>
                <w:szCs w:val="26"/>
              </w:rPr>
              <w:t xml:space="preserve"> правового регулирования Администрации муниципального района, </w:t>
            </w:r>
            <w:r w:rsidRPr="00EA176C">
              <w:rPr>
                <w:b/>
                <w:sz w:val="26"/>
                <w:szCs w:val="26"/>
              </w:rPr>
              <w:t xml:space="preserve">секретарь комиссии </w:t>
            </w:r>
          </w:p>
        </w:tc>
      </w:tr>
      <w:tr w:rsidR="00E503E3" w:rsidTr="00EA176C">
        <w:trPr>
          <w:trHeight w:val="437"/>
        </w:trPr>
        <w:tc>
          <w:tcPr>
            <w:tcW w:w="4723" w:type="dxa"/>
          </w:tcPr>
          <w:p w:rsidR="00E503E3" w:rsidRPr="00EA176C" w:rsidRDefault="00E503E3" w:rsidP="00EA176C">
            <w:pPr>
              <w:ind w:right="-360"/>
              <w:jc w:val="both"/>
              <w:rPr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Члены комиссий:</w:t>
            </w:r>
          </w:p>
        </w:tc>
        <w:tc>
          <w:tcPr>
            <w:tcW w:w="5177" w:type="dxa"/>
          </w:tcPr>
          <w:p w:rsidR="00E503E3" w:rsidRPr="00EA176C" w:rsidRDefault="00E503E3" w:rsidP="00A15763">
            <w:pPr>
              <w:rPr>
                <w:sz w:val="26"/>
                <w:szCs w:val="26"/>
              </w:rPr>
            </w:pPr>
          </w:p>
        </w:tc>
      </w:tr>
      <w:tr w:rsidR="00E503E3" w:rsidRPr="007863F7" w:rsidTr="00EA176C">
        <w:trPr>
          <w:trHeight w:val="980"/>
        </w:trPr>
        <w:tc>
          <w:tcPr>
            <w:tcW w:w="4723" w:type="dxa"/>
          </w:tcPr>
          <w:p w:rsidR="00E503E3" w:rsidRPr="007863F7" w:rsidRDefault="00E503E3" w:rsidP="007863F7">
            <w:pPr>
              <w:jc w:val="both"/>
              <w:rPr>
                <w:sz w:val="26"/>
                <w:szCs w:val="26"/>
              </w:rPr>
            </w:pPr>
            <w:r w:rsidRPr="007863F7">
              <w:rPr>
                <w:sz w:val="26"/>
                <w:szCs w:val="26"/>
              </w:rPr>
              <w:t>Андреева Юлия Леонидовна</w:t>
            </w:r>
          </w:p>
          <w:p w:rsidR="00E503E3" w:rsidRPr="007863F7" w:rsidRDefault="00E503E3" w:rsidP="00EA17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77" w:type="dxa"/>
          </w:tcPr>
          <w:p w:rsidR="00E503E3" w:rsidRPr="007863F7" w:rsidRDefault="00E503E3" w:rsidP="00A15763">
            <w:pPr>
              <w:rPr>
                <w:b/>
                <w:sz w:val="26"/>
                <w:szCs w:val="26"/>
              </w:rPr>
            </w:pPr>
            <w:r w:rsidRPr="007863F7">
              <w:rPr>
                <w:sz w:val="26"/>
                <w:szCs w:val="26"/>
              </w:rPr>
              <w:t xml:space="preserve">– </w:t>
            </w:r>
            <w:r w:rsidRPr="007863F7">
              <w:rPr>
                <w:color w:val="000000"/>
                <w:sz w:val="26"/>
                <w:szCs w:val="26"/>
              </w:rPr>
              <w:t>начальник территориального отдела Управления Роспотребнадзора по Новгородской области в Валдайском районе</w:t>
            </w:r>
          </w:p>
        </w:tc>
      </w:tr>
      <w:tr w:rsidR="00E503E3" w:rsidTr="00EA176C">
        <w:trPr>
          <w:trHeight w:val="980"/>
        </w:trPr>
        <w:tc>
          <w:tcPr>
            <w:tcW w:w="4723" w:type="dxa"/>
          </w:tcPr>
          <w:p w:rsidR="00E503E3" w:rsidRPr="00EA176C" w:rsidRDefault="00E503E3" w:rsidP="00EA176C">
            <w:pPr>
              <w:jc w:val="both"/>
              <w:rPr>
                <w:sz w:val="26"/>
                <w:szCs w:val="26"/>
              </w:rPr>
            </w:pPr>
            <w:r w:rsidRPr="00EA176C">
              <w:rPr>
                <w:sz w:val="26"/>
                <w:szCs w:val="26"/>
              </w:rPr>
              <w:t>Дворцов Александр Геннадьевич</w:t>
            </w:r>
          </w:p>
        </w:tc>
        <w:tc>
          <w:tcPr>
            <w:tcW w:w="5177" w:type="dxa"/>
          </w:tcPr>
          <w:p w:rsidR="00E503E3" w:rsidRPr="00EA176C" w:rsidRDefault="00E503E3" w:rsidP="00A15763">
            <w:pPr>
              <w:rPr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 w:rsidRPr="00EA176C">
              <w:rPr>
                <w:sz w:val="26"/>
                <w:szCs w:val="26"/>
              </w:rPr>
              <w:t xml:space="preserve"> главный специалист отдела по физической культуре и спорту Администрации муниципального района</w:t>
            </w:r>
          </w:p>
        </w:tc>
      </w:tr>
      <w:tr w:rsidR="00E503E3" w:rsidTr="00EA176C">
        <w:trPr>
          <w:trHeight w:val="733"/>
        </w:trPr>
        <w:tc>
          <w:tcPr>
            <w:tcW w:w="4723" w:type="dxa"/>
          </w:tcPr>
          <w:p w:rsidR="00E503E3" w:rsidRPr="00EA176C" w:rsidRDefault="00E503E3" w:rsidP="00A15763">
            <w:pPr>
              <w:rPr>
                <w:sz w:val="26"/>
                <w:szCs w:val="26"/>
              </w:rPr>
            </w:pPr>
            <w:r w:rsidRPr="00EA176C">
              <w:rPr>
                <w:sz w:val="26"/>
                <w:szCs w:val="26"/>
              </w:rPr>
              <w:t>Дмитриева Светлана Владимировна</w:t>
            </w:r>
          </w:p>
        </w:tc>
        <w:tc>
          <w:tcPr>
            <w:tcW w:w="5177" w:type="dxa"/>
          </w:tcPr>
          <w:p w:rsidR="00E503E3" w:rsidRPr="00EA176C" w:rsidRDefault="00E503E3" w:rsidP="00A15763">
            <w:pPr>
              <w:rPr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 w:rsidRPr="00EA176C">
              <w:rPr>
                <w:sz w:val="26"/>
                <w:szCs w:val="26"/>
              </w:rPr>
              <w:t xml:space="preserve"> председатель Комитета культуры и туризма Администрации муниципального района</w:t>
            </w:r>
          </w:p>
        </w:tc>
      </w:tr>
      <w:tr w:rsidR="00E503E3" w:rsidTr="00EA176C">
        <w:trPr>
          <w:trHeight w:val="488"/>
        </w:trPr>
        <w:tc>
          <w:tcPr>
            <w:tcW w:w="4723" w:type="dxa"/>
          </w:tcPr>
          <w:p w:rsidR="00E503E3" w:rsidRPr="00EA176C" w:rsidRDefault="00E503E3" w:rsidP="00EA176C">
            <w:pPr>
              <w:jc w:val="both"/>
              <w:rPr>
                <w:sz w:val="26"/>
                <w:szCs w:val="26"/>
              </w:rPr>
            </w:pPr>
            <w:r w:rsidRPr="00EA176C">
              <w:rPr>
                <w:sz w:val="26"/>
                <w:szCs w:val="26"/>
              </w:rPr>
              <w:t xml:space="preserve">Михалева Юлия Сергеевна </w:t>
            </w:r>
          </w:p>
        </w:tc>
        <w:tc>
          <w:tcPr>
            <w:tcW w:w="5177" w:type="dxa"/>
          </w:tcPr>
          <w:p w:rsidR="00E503E3" w:rsidRPr="00EA176C" w:rsidRDefault="00E503E3" w:rsidP="00A15763">
            <w:pPr>
              <w:rPr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 w:rsidRPr="00EA176C">
              <w:rPr>
                <w:sz w:val="26"/>
                <w:szCs w:val="26"/>
              </w:rPr>
              <w:t xml:space="preserve"> ответственный секретарь комиссии по делам несовершеннолетних и защите их прав при Администрации Валдайского муниципального района</w:t>
            </w:r>
          </w:p>
        </w:tc>
      </w:tr>
      <w:tr w:rsidR="00E503E3" w:rsidTr="00EA176C">
        <w:trPr>
          <w:trHeight w:val="433"/>
        </w:trPr>
        <w:tc>
          <w:tcPr>
            <w:tcW w:w="4723" w:type="dxa"/>
          </w:tcPr>
          <w:p w:rsidR="00E503E3" w:rsidRPr="00EA176C" w:rsidRDefault="00E503E3" w:rsidP="00EA17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Родионова Валентина Валериевна</w:t>
            </w:r>
          </w:p>
        </w:tc>
        <w:tc>
          <w:tcPr>
            <w:tcW w:w="5177" w:type="dxa"/>
          </w:tcPr>
          <w:p w:rsidR="00E503E3" w:rsidRPr="00EA176C" w:rsidRDefault="00E503E3" w:rsidP="00A15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специалист по социальной работе ОАУСО «Валдайский КЦСО»</w:t>
            </w:r>
          </w:p>
        </w:tc>
      </w:tr>
      <w:tr w:rsidR="00E503E3" w:rsidRPr="00372CAF" w:rsidTr="00EA176C">
        <w:trPr>
          <w:trHeight w:val="433"/>
        </w:trPr>
        <w:tc>
          <w:tcPr>
            <w:tcW w:w="4723" w:type="dxa"/>
          </w:tcPr>
          <w:p w:rsidR="00E503E3" w:rsidRPr="00372CAF" w:rsidRDefault="00E503E3" w:rsidP="00EA176C">
            <w:pPr>
              <w:jc w:val="both"/>
              <w:rPr>
                <w:sz w:val="26"/>
                <w:szCs w:val="26"/>
              </w:rPr>
            </w:pPr>
            <w:r w:rsidRPr="00372CAF">
              <w:rPr>
                <w:sz w:val="26"/>
                <w:szCs w:val="26"/>
              </w:rPr>
              <w:t>Семенов Максим Юрьевич</w:t>
            </w:r>
          </w:p>
        </w:tc>
        <w:tc>
          <w:tcPr>
            <w:tcW w:w="5177" w:type="dxa"/>
          </w:tcPr>
          <w:p w:rsidR="00E503E3" w:rsidRPr="00372CAF" w:rsidRDefault="00E503E3" w:rsidP="00A15763">
            <w:pPr>
              <w:rPr>
                <w:sz w:val="26"/>
                <w:szCs w:val="26"/>
              </w:rPr>
            </w:pPr>
            <w:r w:rsidRPr="00372CAF">
              <w:rPr>
                <w:sz w:val="26"/>
                <w:szCs w:val="26"/>
              </w:rPr>
              <w:t>- директор автономной некоммерческой организации по распространению информации «Валдай Медиа»</w:t>
            </w:r>
          </w:p>
        </w:tc>
      </w:tr>
      <w:tr w:rsidR="00E503E3" w:rsidRPr="00372CAF" w:rsidTr="00EA176C">
        <w:trPr>
          <w:trHeight w:val="433"/>
        </w:trPr>
        <w:tc>
          <w:tcPr>
            <w:tcW w:w="4723" w:type="dxa"/>
          </w:tcPr>
          <w:p w:rsidR="00E503E3" w:rsidRPr="00372CAF" w:rsidRDefault="00E503E3" w:rsidP="00EA176C">
            <w:pPr>
              <w:jc w:val="both"/>
              <w:rPr>
                <w:sz w:val="26"/>
                <w:szCs w:val="26"/>
              </w:rPr>
            </w:pPr>
            <w:r w:rsidRPr="00372CAF">
              <w:rPr>
                <w:sz w:val="26"/>
                <w:szCs w:val="26"/>
              </w:rPr>
              <w:t>Шлов Дмитрий Юрьевич</w:t>
            </w:r>
          </w:p>
        </w:tc>
        <w:tc>
          <w:tcPr>
            <w:tcW w:w="5177" w:type="dxa"/>
          </w:tcPr>
          <w:p w:rsidR="00E503E3" w:rsidRPr="00372CAF" w:rsidRDefault="00E503E3" w:rsidP="00A15763">
            <w:pPr>
              <w:rPr>
                <w:sz w:val="26"/>
                <w:szCs w:val="26"/>
              </w:rPr>
            </w:pPr>
            <w:r w:rsidRPr="00372CAF">
              <w:rPr>
                <w:sz w:val="26"/>
                <w:szCs w:val="26"/>
              </w:rPr>
              <w:t>- врач психиатр – нарколог диспансерно -поликлинического отделения №3 с дневным стационаром ГОБУЗ НОНД «Катарсис»</w:t>
            </w:r>
          </w:p>
        </w:tc>
      </w:tr>
      <w:tr w:rsidR="00E503E3" w:rsidTr="00EA176C">
        <w:trPr>
          <w:trHeight w:val="433"/>
        </w:trPr>
        <w:tc>
          <w:tcPr>
            <w:tcW w:w="4723" w:type="dxa"/>
          </w:tcPr>
          <w:p w:rsidR="00E503E3" w:rsidRPr="00372CAF" w:rsidRDefault="00E503E3" w:rsidP="00EA176C">
            <w:pPr>
              <w:jc w:val="both"/>
              <w:rPr>
                <w:b/>
                <w:sz w:val="26"/>
                <w:szCs w:val="26"/>
              </w:rPr>
            </w:pPr>
            <w:r w:rsidRPr="00372CAF">
              <w:rPr>
                <w:b/>
                <w:sz w:val="26"/>
                <w:szCs w:val="26"/>
              </w:rPr>
              <w:t>При</w:t>
            </w:r>
            <w:r>
              <w:rPr>
                <w:b/>
                <w:sz w:val="26"/>
                <w:szCs w:val="26"/>
              </w:rPr>
              <w:t>глашенные</w:t>
            </w:r>
            <w:r w:rsidRPr="00372CAF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177" w:type="dxa"/>
          </w:tcPr>
          <w:p w:rsidR="00E503E3" w:rsidRDefault="00E503E3" w:rsidP="00A15763">
            <w:pPr>
              <w:rPr>
                <w:sz w:val="26"/>
                <w:szCs w:val="26"/>
              </w:rPr>
            </w:pPr>
          </w:p>
        </w:tc>
      </w:tr>
      <w:tr w:rsidR="00E503E3" w:rsidTr="00EA176C">
        <w:trPr>
          <w:trHeight w:val="433"/>
        </w:trPr>
        <w:tc>
          <w:tcPr>
            <w:tcW w:w="4723" w:type="dxa"/>
          </w:tcPr>
          <w:p w:rsidR="00E503E3" w:rsidRPr="00205634" w:rsidRDefault="00E503E3" w:rsidP="00EA176C">
            <w:pPr>
              <w:jc w:val="both"/>
              <w:rPr>
                <w:sz w:val="26"/>
                <w:szCs w:val="26"/>
              </w:rPr>
            </w:pPr>
            <w:r w:rsidRPr="00EA176C">
              <w:rPr>
                <w:sz w:val="26"/>
                <w:szCs w:val="26"/>
              </w:rPr>
              <w:t>Кофтуненко Наталья Игоревна</w:t>
            </w:r>
          </w:p>
        </w:tc>
        <w:tc>
          <w:tcPr>
            <w:tcW w:w="5177" w:type="dxa"/>
          </w:tcPr>
          <w:p w:rsidR="00E503E3" w:rsidRPr="00205634" w:rsidRDefault="00E503E3" w:rsidP="00A15763">
            <w:pPr>
              <w:rPr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 w:rsidRPr="00EA176C">
              <w:rPr>
                <w:sz w:val="26"/>
                <w:szCs w:val="26"/>
              </w:rPr>
              <w:t xml:space="preserve"> заведующий приёмного покоя ГОБУЗ «Валдайская центральная районная больница»</w:t>
            </w:r>
          </w:p>
        </w:tc>
      </w:tr>
      <w:tr w:rsidR="00E503E3" w:rsidTr="00EA176C">
        <w:trPr>
          <w:trHeight w:val="433"/>
        </w:trPr>
        <w:tc>
          <w:tcPr>
            <w:tcW w:w="4723" w:type="dxa"/>
          </w:tcPr>
          <w:p w:rsidR="00E503E3" w:rsidRPr="00A0778E" w:rsidRDefault="00E503E3" w:rsidP="00EA17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Прасолова Мария Александровна</w:t>
            </w:r>
          </w:p>
        </w:tc>
        <w:tc>
          <w:tcPr>
            <w:tcW w:w="5177" w:type="dxa"/>
          </w:tcPr>
          <w:p w:rsidR="00E503E3" w:rsidRDefault="00E503E3" w:rsidP="00A15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913AE9">
              <w:rPr>
                <w:sz w:val="26"/>
                <w:szCs w:val="26"/>
              </w:rPr>
              <w:t>заместитель директора по воспитательной и реабилитационной работе ОАУСО «Валдайский КЦСО»</w:t>
            </w:r>
          </w:p>
        </w:tc>
      </w:tr>
      <w:tr w:rsidR="00E503E3" w:rsidTr="00EA176C">
        <w:trPr>
          <w:trHeight w:val="433"/>
        </w:trPr>
        <w:tc>
          <w:tcPr>
            <w:tcW w:w="4723" w:type="dxa"/>
          </w:tcPr>
          <w:p w:rsidR="00E503E3" w:rsidRPr="00A0778E" w:rsidRDefault="00E503E3" w:rsidP="00EA176C">
            <w:pPr>
              <w:jc w:val="both"/>
              <w:rPr>
                <w:sz w:val="26"/>
                <w:szCs w:val="26"/>
              </w:rPr>
            </w:pPr>
            <w:r w:rsidRPr="00A0778E">
              <w:rPr>
                <w:sz w:val="26"/>
                <w:szCs w:val="26"/>
              </w:rPr>
              <w:t>Степанова Елена Викторовна</w:t>
            </w:r>
          </w:p>
        </w:tc>
        <w:tc>
          <w:tcPr>
            <w:tcW w:w="5177" w:type="dxa"/>
          </w:tcPr>
          <w:p w:rsidR="00E503E3" w:rsidRDefault="00E503E3" w:rsidP="00A15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председателя Общественного Совета</w:t>
            </w:r>
          </w:p>
        </w:tc>
      </w:tr>
      <w:tr w:rsidR="00E503E3" w:rsidTr="00EA176C">
        <w:trPr>
          <w:trHeight w:val="433"/>
        </w:trPr>
        <w:tc>
          <w:tcPr>
            <w:tcW w:w="4723" w:type="dxa"/>
          </w:tcPr>
          <w:p w:rsidR="00E503E3" w:rsidRPr="00372CAF" w:rsidRDefault="00E503E3" w:rsidP="00EA176C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Елена Митрофановна</w:t>
            </w:r>
          </w:p>
        </w:tc>
        <w:tc>
          <w:tcPr>
            <w:tcW w:w="5177" w:type="dxa"/>
          </w:tcPr>
          <w:p w:rsidR="00E503E3" w:rsidRDefault="00E503E3" w:rsidP="00A15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главный специалист Комитета образования Администрации Валдайского муниципального района</w:t>
            </w:r>
          </w:p>
        </w:tc>
      </w:tr>
    </w:tbl>
    <w:p w:rsidR="00E503E3" w:rsidRDefault="00E503E3" w:rsidP="00BB6994">
      <w:pPr>
        <w:jc w:val="center"/>
        <w:rPr>
          <w:sz w:val="28"/>
          <w:szCs w:val="28"/>
        </w:rPr>
      </w:pPr>
    </w:p>
    <w:p w:rsidR="00E503E3" w:rsidRDefault="00E503E3" w:rsidP="00BB699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 ЗАСЕДАНИЯ</w:t>
      </w:r>
    </w:p>
    <w:p w:rsidR="00E503E3" w:rsidRDefault="00E503E3" w:rsidP="004C5BAA">
      <w:pPr>
        <w:ind w:firstLine="708"/>
        <w:jc w:val="both"/>
        <w:rPr>
          <w:b/>
          <w:sz w:val="26"/>
          <w:szCs w:val="26"/>
        </w:rPr>
      </w:pPr>
      <w:r w:rsidRPr="005B0977">
        <w:rPr>
          <w:b/>
          <w:sz w:val="26"/>
          <w:szCs w:val="26"/>
        </w:rPr>
        <w:t>1.</w:t>
      </w:r>
      <w:r w:rsidRPr="005B0977">
        <w:rPr>
          <w:b/>
          <w:bCs/>
          <w:sz w:val="26"/>
          <w:szCs w:val="26"/>
        </w:rPr>
        <w:t xml:space="preserve"> </w:t>
      </w:r>
      <w:r w:rsidRPr="005B0977">
        <w:rPr>
          <w:b/>
          <w:sz w:val="26"/>
          <w:szCs w:val="26"/>
        </w:rPr>
        <w:t>О наркологической и эпидемиологической ситуации на территории Валдайского муниципального района по итогам 20</w:t>
      </w:r>
      <w:r>
        <w:rPr>
          <w:b/>
          <w:sz w:val="26"/>
          <w:szCs w:val="26"/>
        </w:rPr>
        <w:t>20</w:t>
      </w:r>
      <w:r w:rsidRPr="005B0977">
        <w:rPr>
          <w:b/>
          <w:sz w:val="26"/>
          <w:szCs w:val="26"/>
        </w:rPr>
        <w:t xml:space="preserve"> года.</w:t>
      </w:r>
    </w:p>
    <w:p w:rsidR="00E503E3" w:rsidRPr="005B0977" w:rsidRDefault="00E503E3" w:rsidP="004C5BAA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О состоянии заболеваемости СПИДом в Валдайском районе, о количестве наркозависимых лиц, больных СПИДом, гепатитом и другими заболеваниями.</w:t>
      </w:r>
    </w:p>
    <w:p w:rsidR="00E503E3" w:rsidRPr="005B0977" w:rsidRDefault="00E503E3" w:rsidP="004C5BAA">
      <w:pPr>
        <w:ind w:firstLine="708"/>
        <w:jc w:val="both"/>
        <w:rPr>
          <w:b/>
          <w:sz w:val="26"/>
          <w:szCs w:val="26"/>
        </w:rPr>
      </w:pPr>
      <w:r w:rsidRPr="005B0977">
        <w:rPr>
          <w:b/>
          <w:sz w:val="26"/>
          <w:szCs w:val="26"/>
        </w:rPr>
        <w:t>2. О результатах работы по выявлению и пресечению преступлений и правонарушений в сфере незак</w:t>
      </w:r>
      <w:r>
        <w:rPr>
          <w:b/>
          <w:sz w:val="26"/>
          <w:szCs w:val="26"/>
        </w:rPr>
        <w:t>онного оборота наркотиков за 2020</w:t>
      </w:r>
      <w:r w:rsidRPr="005B0977">
        <w:rPr>
          <w:b/>
          <w:sz w:val="26"/>
          <w:szCs w:val="26"/>
        </w:rPr>
        <w:t xml:space="preserve"> год.</w:t>
      </w:r>
    </w:p>
    <w:p w:rsidR="00E503E3" w:rsidRPr="005B0977" w:rsidRDefault="00E503E3" w:rsidP="004C5BAA">
      <w:pPr>
        <w:ind w:firstLine="708"/>
        <w:jc w:val="both"/>
        <w:rPr>
          <w:b/>
          <w:sz w:val="26"/>
          <w:szCs w:val="26"/>
        </w:rPr>
      </w:pPr>
      <w:r w:rsidRPr="005B0977">
        <w:rPr>
          <w:b/>
          <w:sz w:val="26"/>
          <w:szCs w:val="26"/>
        </w:rPr>
        <w:t xml:space="preserve">3. </w:t>
      </w:r>
      <w:r w:rsidRPr="00372CAF">
        <w:rPr>
          <w:b/>
          <w:bCs/>
          <w:color w:val="000000"/>
          <w:sz w:val="26"/>
          <w:szCs w:val="26"/>
        </w:rPr>
        <w:t>Об организации работы по раннему выявлению семейного неблагополучия в образовательных учреждениях, в том числе дошкольных образовательных учреждения Валдайского района.</w:t>
      </w:r>
    </w:p>
    <w:p w:rsidR="00E503E3" w:rsidRDefault="00E503E3" w:rsidP="004C5BAA">
      <w:pPr>
        <w:ind w:firstLine="708"/>
        <w:jc w:val="both"/>
        <w:rPr>
          <w:b/>
          <w:bCs/>
          <w:sz w:val="26"/>
          <w:szCs w:val="26"/>
        </w:rPr>
      </w:pPr>
      <w:r w:rsidRPr="005B0977">
        <w:rPr>
          <w:b/>
          <w:sz w:val="26"/>
          <w:szCs w:val="26"/>
        </w:rPr>
        <w:t xml:space="preserve">4. </w:t>
      </w:r>
      <w:r w:rsidRPr="00372CAF">
        <w:rPr>
          <w:b/>
          <w:bCs/>
          <w:sz w:val="26"/>
          <w:szCs w:val="26"/>
        </w:rPr>
        <w:t>О мерах, направленных на создание условий для привлечения населения к здоровому образу жизни, развития молодежного антинаркотического движения, организации духовно – нравственного воспитания и профессиональной  ориентации молодежи в целях профилактики потребления нароктических средств и психоактивных веществ</w:t>
      </w:r>
      <w:r w:rsidRPr="005B0977">
        <w:rPr>
          <w:b/>
          <w:bCs/>
          <w:sz w:val="26"/>
          <w:szCs w:val="26"/>
        </w:rPr>
        <w:t>.</w:t>
      </w:r>
    </w:p>
    <w:p w:rsidR="00E503E3" w:rsidRDefault="00E503E3" w:rsidP="004C5BAA">
      <w:pPr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(</w:t>
      </w:r>
      <w:r w:rsidRPr="00E36B2A">
        <w:rPr>
          <w:b/>
          <w:bCs/>
          <w:sz w:val="26"/>
          <w:szCs w:val="26"/>
          <w:u w:val="single"/>
        </w:rPr>
        <w:t>В</w:t>
      </w:r>
      <w:r>
        <w:rPr>
          <w:b/>
          <w:bCs/>
          <w:sz w:val="26"/>
          <w:szCs w:val="26"/>
          <w:u w:val="single"/>
        </w:rPr>
        <w:t>неплановый вопрос</w:t>
      </w:r>
      <w:r>
        <w:rPr>
          <w:b/>
          <w:bCs/>
          <w:sz w:val="26"/>
          <w:szCs w:val="26"/>
        </w:rPr>
        <w:t xml:space="preserve">) </w:t>
      </w:r>
      <w:r w:rsidRPr="00372CAF">
        <w:rPr>
          <w:b/>
          <w:sz w:val="26"/>
          <w:szCs w:val="26"/>
        </w:rPr>
        <w:t>Об организации проведения профилактических мероприятий с привлечением сотрудников органов внутренних дел среди молодежи призывного и допризывного возраста, направленные на противодействие незаконному  распространению и потреблению наркотических средств, психотропных и сильнодействующих веществ, пропаганду здорового образа жизни, духовно-нравственное и патриотическое воспитание подрастающего поколения.</w:t>
      </w:r>
    </w:p>
    <w:p w:rsidR="00E503E3" w:rsidRPr="005B0977" w:rsidRDefault="00E503E3" w:rsidP="004C5BAA">
      <w:pPr>
        <w:ind w:firstLine="708"/>
        <w:jc w:val="both"/>
        <w:rPr>
          <w:b/>
          <w:sz w:val="26"/>
          <w:szCs w:val="26"/>
        </w:rPr>
      </w:pPr>
    </w:p>
    <w:p w:rsidR="00E503E3" w:rsidRPr="005B0977" w:rsidRDefault="00E503E3" w:rsidP="00BB6994">
      <w:pPr>
        <w:ind w:firstLine="720"/>
        <w:jc w:val="both"/>
        <w:rPr>
          <w:sz w:val="26"/>
          <w:szCs w:val="26"/>
        </w:rPr>
      </w:pPr>
    </w:p>
    <w:p w:rsidR="00E503E3" w:rsidRPr="00BE715C" w:rsidRDefault="00E503E3" w:rsidP="00BE715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СЛУШАЛИ: </w:t>
      </w:r>
      <w:r w:rsidRPr="00BE715C">
        <w:rPr>
          <w:sz w:val="26"/>
          <w:szCs w:val="26"/>
        </w:rPr>
        <w:t>«О наркологической и эпидемиологической ситуации на территории Валдайского муниципаль</w:t>
      </w:r>
      <w:r>
        <w:rPr>
          <w:sz w:val="26"/>
          <w:szCs w:val="26"/>
        </w:rPr>
        <w:t>ного района по итогам 2020 года»</w:t>
      </w:r>
      <w:r w:rsidRPr="00A0778E">
        <w:rPr>
          <w:sz w:val="26"/>
          <w:szCs w:val="26"/>
        </w:rPr>
        <w:t xml:space="preserve"> </w:t>
      </w:r>
      <w:r w:rsidRPr="00223071">
        <w:rPr>
          <w:sz w:val="26"/>
          <w:szCs w:val="26"/>
        </w:rPr>
        <w:t>(информация врача психиатра – нарколога диспансерно – поликлинического отделения №3 с дневным стационаром ГОБУЗ НОНД «Катарсис» Шлова Д.Ю.).</w:t>
      </w:r>
    </w:p>
    <w:p w:rsidR="00E503E3" w:rsidRDefault="00E503E3" w:rsidP="00BE715C">
      <w:pPr>
        <w:jc w:val="both"/>
        <w:rPr>
          <w:b/>
          <w:sz w:val="26"/>
          <w:szCs w:val="26"/>
        </w:rPr>
      </w:pPr>
      <w:r w:rsidRPr="00BE715C">
        <w:rPr>
          <w:sz w:val="26"/>
          <w:szCs w:val="26"/>
        </w:rPr>
        <w:t xml:space="preserve">           </w:t>
      </w:r>
      <w:r>
        <w:rPr>
          <w:sz w:val="26"/>
          <w:szCs w:val="26"/>
        </w:rPr>
        <w:t>«</w:t>
      </w:r>
      <w:r w:rsidRPr="00BE715C">
        <w:rPr>
          <w:sz w:val="26"/>
          <w:szCs w:val="26"/>
        </w:rPr>
        <w:t>О состоянии заболеваемости СПИДом в Валдайском районе, о количестве наркозависимых лиц, больных СПИДом, гепатитом и другими заболеваниями»</w:t>
      </w:r>
      <w:r w:rsidRPr="000422F8">
        <w:rPr>
          <w:sz w:val="28"/>
          <w:szCs w:val="28"/>
        </w:rPr>
        <w:t xml:space="preserve"> </w:t>
      </w:r>
      <w:r>
        <w:rPr>
          <w:sz w:val="26"/>
          <w:szCs w:val="26"/>
        </w:rPr>
        <w:t>(</w:t>
      </w:r>
      <w:r w:rsidRPr="000422F8">
        <w:rPr>
          <w:sz w:val="26"/>
          <w:szCs w:val="26"/>
        </w:rPr>
        <w:t>информация заведующего приёмного покоя ГОБУЗ «ВЦРБ» Кофтуненко Н.И.; начальника территориального отдела Управления Роспотребнадзора по Новгородской области в Валдайском районе Андреевой ЮЛ.).</w:t>
      </w:r>
    </w:p>
    <w:p w:rsidR="00E503E3" w:rsidRDefault="00E503E3" w:rsidP="00BE715C">
      <w:pPr>
        <w:jc w:val="both"/>
        <w:rPr>
          <w:b/>
          <w:sz w:val="26"/>
          <w:szCs w:val="26"/>
        </w:rPr>
      </w:pPr>
    </w:p>
    <w:p w:rsidR="00E503E3" w:rsidRDefault="00E503E3" w:rsidP="00BE715C">
      <w:pPr>
        <w:ind w:firstLine="708"/>
        <w:jc w:val="both"/>
        <w:rPr>
          <w:b/>
          <w:sz w:val="26"/>
          <w:szCs w:val="26"/>
        </w:rPr>
      </w:pPr>
      <w:r w:rsidRPr="005B0977">
        <w:rPr>
          <w:b/>
          <w:sz w:val="26"/>
          <w:szCs w:val="26"/>
        </w:rPr>
        <w:t xml:space="preserve">РЕШИЛИ: </w:t>
      </w:r>
    </w:p>
    <w:p w:rsidR="00E503E3" w:rsidRDefault="00E503E3" w:rsidP="00BE715C">
      <w:pPr>
        <w:ind w:firstLine="708"/>
        <w:jc w:val="both"/>
        <w:rPr>
          <w:b/>
          <w:sz w:val="26"/>
          <w:szCs w:val="26"/>
        </w:rPr>
      </w:pPr>
    </w:p>
    <w:p w:rsidR="00E503E3" w:rsidRPr="00223071" w:rsidRDefault="00E503E3" w:rsidP="000165FD">
      <w:pPr>
        <w:ind w:firstLine="708"/>
        <w:jc w:val="both"/>
        <w:rPr>
          <w:sz w:val="26"/>
          <w:szCs w:val="26"/>
        </w:rPr>
      </w:pPr>
      <w:r w:rsidRPr="00223071">
        <w:rPr>
          <w:sz w:val="26"/>
          <w:szCs w:val="26"/>
        </w:rPr>
        <w:t>1.1. Информацию принять к сведению.</w:t>
      </w:r>
    </w:p>
    <w:p w:rsidR="00E503E3" w:rsidRPr="00223071" w:rsidRDefault="00E503E3" w:rsidP="000165FD">
      <w:pPr>
        <w:jc w:val="both"/>
        <w:rPr>
          <w:color w:val="FF0000"/>
          <w:sz w:val="26"/>
          <w:szCs w:val="26"/>
        </w:rPr>
      </w:pPr>
    </w:p>
    <w:p w:rsidR="00E503E3" w:rsidRPr="00223071" w:rsidRDefault="00E503E3" w:rsidP="000165FD">
      <w:pPr>
        <w:ind w:firstLine="708"/>
        <w:jc w:val="both"/>
        <w:rPr>
          <w:sz w:val="26"/>
          <w:szCs w:val="26"/>
        </w:rPr>
      </w:pPr>
      <w:r w:rsidRPr="00223071">
        <w:rPr>
          <w:sz w:val="26"/>
          <w:szCs w:val="26"/>
        </w:rPr>
        <w:t>1.2. Рекомендовать диспансерно-поликлиническому отделению №3 с дневным стационаром ГОБУЗ НОНД «Катарсис», ГОБУЗ «Валдайская центральная районная больница», территориальному отделу Управления Роспотребнадзора по Новгородской области в Валдайском районе продолжить контроль за наркологической и эпидемиологической ситуацией на территории Валдайского муниципального района.</w:t>
      </w:r>
    </w:p>
    <w:p w:rsidR="00E503E3" w:rsidRDefault="00E503E3" w:rsidP="000165FD">
      <w:pPr>
        <w:ind w:firstLine="720"/>
        <w:jc w:val="both"/>
        <w:rPr>
          <w:b/>
          <w:sz w:val="26"/>
          <w:szCs w:val="26"/>
        </w:rPr>
      </w:pPr>
      <w:r w:rsidRPr="00223071">
        <w:rPr>
          <w:b/>
          <w:sz w:val="26"/>
          <w:szCs w:val="26"/>
        </w:rPr>
        <w:t>Срок исполнения: постоянно.</w:t>
      </w:r>
    </w:p>
    <w:p w:rsidR="00E503E3" w:rsidRDefault="00E503E3" w:rsidP="000165FD">
      <w:pPr>
        <w:ind w:firstLine="720"/>
        <w:jc w:val="both"/>
        <w:rPr>
          <w:b/>
          <w:sz w:val="26"/>
          <w:szCs w:val="26"/>
        </w:rPr>
      </w:pPr>
    </w:p>
    <w:p w:rsidR="00E503E3" w:rsidRDefault="00E503E3" w:rsidP="000165FD">
      <w:pPr>
        <w:ind w:firstLine="720"/>
        <w:jc w:val="both"/>
        <w:rPr>
          <w:sz w:val="26"/>
          <w:szCs w:val="26"/>
        </w:rPr>
      </w:pPr>
      <w:r w:rsidRPr="003C000B">
        <w:rPr>
          <w:sz w:val="26"/>
          <w:szCs w:val="26"/>
        </w:rPr>
        <w:t xml:space="preserve">1.3. </w:t>
      </w:r>
      <w:r>
        <w:rPr>
          <w:sz w:val="26"/>
          <w:szCs w:val="26"/>
        </w:rPr>
        <w:t>Аппарату комиссии информацию о</w:t>
      </w:r>
      <w:r w:rsidRPr="00BE715C">
        <w:rPr>
          <w:sz w:val="26"/>
          <w:szCs w:val="26"/>
        </w:rPr>
        <w:t xml:space="preserve"> наркологической и эпидемиологической ситуации на территории Валдайского муниципаль</w:t>
      </w:r>
      <w:r>
        <w:rPr>
          <w:sz w:val="26"/>
          <w:szCs w:val="26"/>
        </w:rPr>
        <w:t>ного района по итогам 2020 года разместить на сайте Администрации Валдайского муниципального района.</w:t>
      </w:r>
    </w:p>
    <w:p w:rsidR="00E503E3" w:rsidRDefault="00E503E3" w:rsidP="003C000B">
      <w:pPr>
        <w:ind w:firstLine="720"/>
        <w:jc w:val="both"/>
        <w:rPr>
          <w:b/>
          <w:sz w:val="26"/>
          <w:szCs w:val="26"/>
        </w:rPr>
      </w:pPr>
      <w:r w:rsidRPr="00223071">
        <w:rPr>
          <w:b/>
          <w:sz w:val="26"/>
          <w:szCs w:val="26"/>
        </w:rPr>
        <w:t xml:space="preserve">Срок исполнения: </w:t>
      </w:r>
      <w:r>
        <w:rPr>
          <w:b/>
          <w:sz w:val="26"/>
          <w:szCs w:val="26"/>
        </w:rPr>
        <w:t>до 09.04.2021 года</w:t>
      </w:r>
      <w:r w:rsidRPr="00223071">
        <w:rPr>
          <w:b/>
          <w:sz w:val="26"/>
          <w:szCs w:val="26"/>
        </w:rPr>
        <w:t>.</w:t>
      </w:r>
    </w:p>
    <w:p w:rsidR="00E503E3" w:rsidRPr="003C000B" w:rsidRDefault="00E503E3" w:rsidP="000165FD">
      <w:pPr>
        <w:ind w:firstLine="720"/>
        <w:jc w:val="both"/>
        <w:rPr>
          <w:sz w:val="26"/>
          <w:szCs w:val="26"/>
        </w:rPr>
      </w:pPr>
    </w:p>
    <w:p w:rsidR="00E503E3" w:rsidRPr="005B0977" w:rsidRDefault="00E503E3" w:rsidP="00BE715C">
      <w:pPr>
        <w:ind w:firstLine="708"/>
        <w:jc w:val="both"/>
        <w:rPr>
          <w:b/>
          <w:sz w:val="26"/>
          <w:szCs w:val="26"/>
        </w:rPr>
      </w:pPr>
    </w:p>
    <w:p w:rsidR="00E503E3" w:rsidRPr="005B0977" w:rsidRDefault="00E503E3" w:rsidP="00BE715C">
      <w:pPr>
        <w:jc w:val="both"/>
        <w:rPr>
          <w:sz w:val="26"/>
          <w:szCs w:val="26"/>
        </w:rPr>
      </w:pPr>
    </w:p>
    <w:p w:rsidR="00E503E3" w:rsidRPr="005B0977" w:rsidRDefault="00E503E3" w:rsidP="00BE715C">
      <w:pPr>
        <w:ind w:firstLine="708"/>
        <w:jc w:val="both"/>
        <w:rPr>
          <w:b/>
          <w:sz w:val="26"/>
          <w:szCs w:val="26"/>
        </w:rPr>
      </w:pPr>
      <w:r w:rsidRPr="005B0977">
        <w:rPr>
          <w:b/>
          <w:sz w:val="26"/>
          <w:szCs w:val="26"/>
        </w:rPr>
        <w:t xml:space="preserve">2. СЛУШАЛИ: </w:t>
      </w:r>
      <w:r w:rsidRPr="00BE715C">
        <w:rPr>
          <w:sz w:val="26"/>
          <w:szCs w:val="26"/>
        </w:rPr>
        <w:t xml:space="preserve">«О результатах работы по выявлению и пресечению преступлений и правонарушений в сфере незаконного оборота наркотиков за 2020 год» </w:t>
      </w:r>
      <w:r w:rsidRPr="00223071">
        <w:rPr>
          <w:sz w:val="26"/>
          <w:szCs w:val="26"/>
        </w:rPr>
        <w:t xml:space="preserve">(информация </w:t>
      </w:r>
      <w:r w:rsidRPr="00205634">
        <w:rPr>
          <w:sz w:val="26"/>
          <w:szCs w:val="26"/>
        </w:rPr>
        <w:t>заместител</w:t>
      </w:r>
      <w:r>
        <w:rPr>
          <w:sz w:val="26"/>
          <w:szCs w:val="26"/>
        </w:rPr>
        <w:t>я</w:t>
      </w:r>
      <w:r w:rsidRPr="00205634">
        <w:rPr>
          <w:sz w:val="26"/>
          <w:szCs w:val="26"/>
        </w:rPr>
        <w:t xml:space="preserve"> начальника ОМВД, начальник</w:t>
      </w:r>
      <w:r>
        <w:rPr>
          <w:sz w:val="26"/>
          <w:szCs w:val="26"/>
        </w:rPr>
        <w:t>а</w:t>
      </w:r>
      <w:r w:rsidRPr="00205634">
        <w:rPr>
          <w:sz w:val="26"/>
          <w:szCs w:val="26"/>
        </w:rPr>
        <w:t xml:space="preserve"> полиции</w:t>
      </w:r>
      <w:r>
        <w:rPr>
          <w:sz w:val="26"/>
          <w:szCs w:val="26"/>
        </w:rPr>
        <w:t xml:space="preserve"> Овчинникова Д.О.</w:t>
      </w:r>
      <w:r w:rsidRPr="00223071">
        <w:rPr>
          <w:sz w:val="26"/>
          <w:szCs w:val="26"/>
        </w:rPr>
        <w:t>)</w:t>
      </w:r>
    </w:p>
    <w:p w:rsidR="00E503E3" w:rsidRPr="005B0977" w:rsidRDefault="00E503E3" w:rsidP="00F8559F">
      <w:pPr>
        <w:tabs>
          <w:tab w:val="left" w:pos="1260"/>
        </w:tabs>
        <w:ind w:firstLine="720"/>
        <w:jc w:val="both"/>
        <w:rPr>
          <w:b/>
          <w:sz w:val="26"/>
          <w:szCs w:val="26"/>
        </w:rPr>
      </w:pPr>
    </w:p>
    <w:p w:rsidR="00E503E3" w:rsidRPr="005B0977" w:rsidRDefault="00E503E3" w:rsidP="0043710C">
      <w:pPr>
        <w:ind w:firstLine="708"/>
        <w:jc w:val="both"/>
        <w:rPr>
          <w:b/>
          <w:sz w:val="26"/>
          <w:szCs w:val="26"/>
        </w:rPr>
      </w:pPr>
      <w:r w:rsidRPr="005B0977">
        <w:rPr>
          <w:b/>
          <w:sz w:val="26"/>
          <w:szCs w:val="26"/>
        </w:rPr>
        <w:t xml:space="preserve">РЕШИЛИ: </w:t>
      </w:r>
    </w:p>
    <w:p w:rsidR="00E503E3" w:rsidRDefault="00E503E3" w:rsidP="00EE3C6C">
      <w:pPr>
        <w:ind w:firstLine="708"/>
        <w:jc w:val="both"/>
        <w:rPr>
          <w:sz w:val="26"/>
          <w:szCs w:val="26"/>
        </w:rPr>
      </w:pPr>
      <w:r w:rsidRPr="005B0977">
        <w:rPr>
          <w:sz w:val="26"/>
          <w:szCs w:val="26"/>
        </w:rPr>
        <w:t xml:space="preserve">2.1. </w:t>
      </w:r>
      <w:r>
        <w:rPr>
          <w:sz w:val="26"/>
          <w:szCs w:val="26"/>
        </w:rPr>
        <w:t>Информацию</w:t>
      </w:r>
      <w:r w:rsidRPr="00223071">
        <w:rPr>
          <w:sz w:val="26"/>
          <w:szCs w:val="26"/>
        </w:rPr>
        <w:t xml:space="preserve"> </w:t>
      </w:r>
      <w:r w:rsidRPr="00205634">
        <w:rPr>
          <w:sz w:val="26"/>
          <w:szCs w:val="26"/>
        </w:rPr>
        <w:t>заместител</w:t>
      </w:r>
      <w:r>
        <w:rPr>
          <w:sz w:val="26"/>
          <w:szCs w:val="26"/>
        </w:rPr>
        <w:t>я</w:t>
      </w:r>
      <w:r w:rsidRPr="00205634">
        <w:rPr>
          <w:sz w:val="26"/>
          <w:szCs w:val="26"/>
        </w:rPr>
        <w:t xml:space="preserve"> начальника ОМВД, начальник</w:t>
      </w:r>
      <w:r>
        <w:rPr>
          <w:sz w:val="26"/>
          <w:szCs w:val="26"/>
        </w:rPr>
        <w:t>а</w:t>
      </w:r>
      <w:r w:rsidRPr="00205634">
        <w:rPr>
          <w:sz w:val="26"/>
          <w:szCs w:val="26"/>
        </w:rPr>
        <w:t xml:space="preserve"> полиции</w:t>
      </w:r>
      <w:r>
        <w:rPr>
          <w:sz w:val="26"/>
          <w:szCs w:val="26"/>
        </w:rPr>
        <w:t xml:space="preserve"> Овчинникова Д.О.</w:t>
      </w:r>
      <w:r w:rsidRPr="005B0977">
        <w:rPr>
          <w:sz w:val="26"/>
          <w:szCs w:val="26"/>
        </w:rPr>
        <w:t xml:space="preserve">  принять к сведению.</w:t>
      </w:r>
    </w:p>
    <w:p w:rsidR="00E503E3" w:rsidRDefault="00E503E3" w:rsidP="0043710C">
      <w:pPr>
        <w:jc w:val="both"/>
        <w:rPr>
          <w:sz w:val="26"/>
          <w:szCs w:val="26"/>
        </w:rPr>
      </w:pPr>
    </w:p>
    <w:p w:rsidR="00E503E3" w:rsidRPr="00223071" w:rsidRDefault="00E503E3" w:rsidP="00F16483">
      <w:pPr>
        <w:ind w:firstLine="708"/>
        <w:jc w:val="both"/>
        <w:rPr>
          <w:b/>
          <w:sz w:val="26"/>
          <w:szCs w:val="26"/>
        </w:rPr>
      </w:pPr>
      <w:r w:rsidRPr="00223071">
        <w:rPr>
          <w:sz w:val="26"/>
          <w:szCs w:val="26"/>
        </w:rPr>
        <w:t>2.2. Рекомендовать ОМВД России по Валдайскому району продолжить работу по выявлению и пресечению преступлений и правонарушений в сфере незаконного оборота наркотиков.</w:t>
      </w:r>
    </w:p>
    <w:p w:rsidR="00E503E3" w:rsidRPr="00223071" w:rsidRDefault="00E503E3" w:rsidP="00F16483">
      <w:pPr>
        <w:jc w:val="both"/>
        <w:rPr>
          <w:b/>
          <w:sz w:val="26"/>
          <w:szCs w:val="26"/>
        </w:rPr>
      </w:pPr>
      <w:r w:rsidRPr="00223071">
        <w:rPr>
          <w:bCs/>
          <w:color w:val="000000"/>
          <w:sz w:val="26"/>
          <w:szCs w:val="26"/>
        </w:rPr>
        <w:tab/>
      </w:r>
      <w:r w:rsidRPr="00223071">
        <w:rPr>
          <w:b/>
          <w:bCs/>
          <w:color w:val="000000"/>
          <w:sz w:val="26"/>
          <w:szCs w:val="26"/>
        </w:rPr>
        <w:t>Срок исполнения: постоянно.</w:t>
      </w:r>
    </w:p>
    <w:p w:rsidR="00E503E3" w:rsidRDefault="00E503E3" w:rsidP="00EE3C6C">
      <w:pPr>
        <w:ind w:firstLine="708"/>
        <w:jc w:val="both"/>
        <w:rPr>
          <w:color w:val="FF0000"/>
          <w:sz w:val="26"/>
          <w:szCs w:val="26"/>
        </w:rPr>
      </w:pPr>
    </w:p>
    <w:p w:rsidR="00E503E3" w:rsidRPr="00EE3C6C" w:rsidRDefault="00E503E3" w:rsidP="00EE3C6C">
      <w:pPr>
        <w:ind w:firstLine="708"/>
        <w:jc w:val="both"/>
        <w:rPr>
          <w:color w:val="FF0000"/>
          <w:sz w:val="26"/>
          <w:szCs w:val="26"/>
        </w:rPr>
      </w:pPr>
      <w:r w:rsidRPr="005B0977">
        <w:rPr>
          <w:b/>
          <w:bCs/>
          <w:color w:val="000000"/>
          <w:sz w:val="26"/>
          <w:szCs w:val="26"/>
        </w:rPr>
        <w:t xml:space="preserve">3. СЛУШАЛИ: </w:t>
      </w:r>
      <w:r w:rsidRPr="00BE715C">
        <w:rPr>
          <w:bCs/>
          <w:color w:val="000000"/>
          <w:sz w:val="26"/>
          <w:szCs w:val="26"/>
        </w:rPr>
        <w:t>«Об организации работы по раннему выявлению семейного неблагополучия в образовательных учреждениях, в том числе дошкольных образовательных учреждения</w:t>
      </w:r>
      <w:r>
        <w:rPr>
          <w:bCs/>
          <w:color w:val="000000"/>
          <w:sz w:val="26"/>
          <w:szCs w:val="26"/>
        </w:rPr>
        <w:t>х</w:t>
      </w:r>
      <w:r w:rsidRPr="00BE715C">
        <w:rPr>
          <w:bCs/>
          <w:color w:val="000000"/>
          <w:sz w:val="26"/>
          <w:szCs w:val="26"/>
        </w:rPr>
        <w:t xml:space="preserve"> Валдайского района» </w:t>
      </w:r>
      <w:r w:rsidRPr="00025BE6">
        <w:rPr>
          <w:bCs/>
          <w:sz w:val="26"/>
          <w:szCs w:val="26"/>
        </w:rPr>
        <w:t>(информация</w:t>
      </w:r>
      <w:r w:rsidRPr="00BE715C">
        <w:rPr>
          <w:bCs/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>главного специалиста Комитета образования Администрации Валдайского муниципального района Шевченко Е.М.).</w:t>
      </w:r>
    </w:p>
    <w:p w:rsidR="00E503E3" w:rsidRPr="005B0977" w:rsidRDefault="00E503E3" w:rsidP="009F6029">
      <w:pPr>
        <w:tabs>
          <w:tab w:val="left" w:pos="1260"/>
        </w:tabs>
        <w:jc w:val="both"/>
        <w:rPr>
          <w:b/>
          <w:bCs/>
          <w:color w:val="000000"/>
          <w:sz w:val="26"/>
          <w:szCs w:val="26"/>
        </w:rPr>
      </w:pPr>
    </w:p>
    <w:p w:rsidR="00E503E3" w:rsidRPr="005B0977" w:rsidRDefault="00E503E3" w:rsidP="00CC5EEA">
      <w:pPr>
        <w:tabs>
          <w:tab w:val="left" w:pos="720"/>
        </w:tabs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 w:rsidRPr="005B0977">
        <w:rPr>
          <w:b/>
          <w:bCs/>
          <w:color w:val="000000"/>
          <w:sz w:val="26"/>
          <w:szCs w:val="26"/>
        </w:rPr>
        <w:t xml:space="preserve">РЕШИЛИ: </w:t>
      </w:r>
    </w:p>
    <w:p w:rsidR="00E503E3" w:rsidRPr="005B0977" w:rsidRDefault="00E503E3" w:rsidP="009F6029">
      <w:pPr>
        <w:tabs>
          <w:tab w:val="left" w:pos="1260"/>
        </w:tabs>
        <w:jc w:val="both"/>
        <w:rPr>
          <w:b/>
          <w:bCs/>
          <w:color w:val="000000"/>
          <w:sz w:val="26"/>
          <w:szCs w:val="26"/>
        </w:rPr>
      </w:pPr>
    </w:p>
    <w:p w:rsidR="00E503E3" w:rsidRPr="00E149A4" w:rsidRDefault="00E503E3" w:rsidP="00EE3C6C">
      <w:pPr>
        <w:tabs>
          <w:tab w:val="left" w:pos="720"/>
        </w:tabs>
        <w:jc w:val="both"/>
        <w:rPr>
          <w:bCs/>
          <w:sz w:val="26"/>
          <w:szCs w:val="26"/>
        </w:rPr>
      </w:pPr>
      <w:r>
        <w:rPr>
          <w:bCs/>
          <w:color w:val="FF0000"/>
          <w:sz w:val="26"/>
          <w:szCs w:val="26"/>
        </w:rPr>
        <w:tab/>
      </w:r>
      <w:r w:rsidRPr="00E149A4">
        <w:rPr>
          <w:bCs/>
          <w:sz w:val="26"/>
          <w:szCs w:val="26"/>
        </w:rPr>
        <w:t>3.1. Информацию</w:t>
      </w:r>
      <w:r w:rsidRPr="00B34453">
        <w:rPr>
          <w:sz w:val="26"/>
          <w:szCs w:val="26"/>
        </w:rPr>
        <w:t xml:space="preserve"> </w:t>
      </w:r>
      <w:r>
        <w:rPr>
          <w:sz w:val="26"/>
          <w:szCs w:val="26"/>
        </w:rPr>
        <w:t>главного специалиста Комитета образования Администрации Валдайского муниципального района Шевченко Е.М.</w:t>
      </w:r>
      <w:r w:rsidRPr="00E149A4">
        <w:rPr>
          <w:bCs/>
          <w:sz w:val="26"/>
          <w:szCs w:val="26"/>
        </w:rPr>
        <w:t xml:space="preserve"> принять к сведению.</w:t>
      </w:r>
    </w:p>
    <w:p w:rsidR="00E503E3" w:rsidRPr="005B0977" w:rsidRDefault="00E503E3" w:rsidP="009F6029">
      <w:pPr>
        <w:tabs>
          <w:tab w:val="left" w:pos="1260"/>
        </w:tabs>
        <w:jc w:val="both"/>
        <w:rPr>
          <w:bCs/>
          <w:color w:val="000000"/>
          <w:sz w:val="26"/>
          <w:szCs w:val="26"/>
        </w:rPr>
      </w:pPr>
    </w:p>
    <w:p w:rsidR="00E503E3" w:rsidRDefault="00E503E3" w:rsidP="00EE3C6C">
      <w:pPr>
        <w:tabs>
          <w:tab w:val="left" w:pos="720"/>
        </w:tabs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 w:rsidRPr="005B0977">
        <w:rPr>
          <w:bCs/>
          <w:color w:val="000000"/>
          <w:sz w:val="26"/>
          <w:szCs w:val="26"/>
        </w:rPr>
        <w:t>3.2. Рекомендовать Комитету образования Администрации Валдайского муниципального района, а также подведомственным комитету образования учреждениям</w:t>
      </w:r>
      <w:r>
        <w:rPr>
          <w:bCs/>
          <w:color w:val="000000"/>
          <w:sz w:val="26"/>
          <w:szCs w:val="26"/>
        </w:rPr>
        <w:t xml:space="preserve"> продолжить работу по </w:t>
      </w:r>
      <w:r w:rsidRPr="00BE715C">
        <w:rPr>
          <w:bCs/>
          <w:color w:val="000000"/>
          <w:sz w:val="26"/>
          <w:szCs w:val="26"/>
        </w:rPr>
        <w:t>раннему выявлению семейного неблагополучия в образовательных учреждениях, в том числе дошкольных образовательных учреждения Валдайского района</w:t>
      </w:r>
      <w:r>
        <w:rPr>
          <w:bCs/>
          <w:color w:val="000000"/>
          <w:sz w:val="26"/>
          <w:szCs w:val="26"/>
        </w:rPr>
        <w:t>.</w:t>
      </w:r>
    </w:p>
    <w:p w:rsidR="00E503E3" w:rsidRDefault="00E503E3" w:rsidP="00EE3C6C">
      <w:pPr>
        <w:tabs>
          <w:tab w:val="left" w:pos="720"/>
        </w:tabs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 w:rsidRPr="00223071">
        <w:rPr>
          <w:b/>
          <w:bCs/>
          <w:color w:val="000000"/>
          <w:sz w:val="26"/>
          <w:szCs w:val="26"/>
        </w:rPr>
        <w:t>Срок исполнения: постоянно.</w:t>
      </w:r>
    </w:p>
    <w:p w:rsidR="00E503E3" w:rsidRDefault="00E503E3" w:rsidP="00EE3C6C">
      <w:pPr>
        <w:tabs>
          <w:tab w:val="left" w:pos="720"/>
        </w:tabs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</w:p>
    <w:p w:rsidR="00E503E3" w:rsidRDefault="00E503E3" w:rsidP="00B34453">
      <w:pPr>
        <w:shd w:val="clear" w:color="auto" w:fill="FFFFFF"/>
        <w:jc w:val="both"/>
        <w:textAlignment w:val="baseline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 w:rsidRPr="00FB1B07">
        <w:rPr>
          <w:bCs/>
          <w:color w:val="000000"/>
          <w:sz w:val="26"/>
          <w:szCs w:val="26"/>
        </w:rPr>
        <w:t xml:space="preserve">3.3. Комитету образования Администрации Валдайского муниципального района ознакомить (в том числе дополнительно) руководителей образовательных учреждений с </w:t>
      </w:r>
      <w:r w:rsidRPr="00FB1B07">
        <w:rPr>
          <w:bCs/>
          <w:sz w:val="26"/>
          <w:szCs w:val="26"/>
        </w:rPr>
        <w:t>Порядком межведомственного взаимодействия по вопросам выявления, предупреждения и устранения нарушений прав и законных интересов несовершеннолетних, утвержденным постановлением областной комиссии</w:t>
      </w:r>
      <w:r>
        <w:rPr>
          <w:bCs/>
          <w:sz w:val="26"/>
          <w:szCs w:val="26"/>
        </w:rPr>
        <w:t xml:space="preserve"> </w:t>
      </w:r>
      <w:r w:rsidRPr="00FB1B07">
        <w:rPr>
          <w:bCs/>
          <w:sz w:val="26"/>
          <w:szCs w:val="26"/>
        </w:rPr>
        <w:t>по делам несовершеннолетних и защите их</w:t>
      </w:r>
      <w:r>
        <w:rPr>
          <w:bCs/>
          <w:sz w:val="26"/>
          <w:szCs w:val="26"/>
        </w:rPr>
        <w:t xml:space="preserve"> </w:t>
      </w:r>
      <w:r w:rsidRPr="00FB1B07">
        <w:rPr>
          <w:bCs/>
          <w:sz w:val="26"/>
          <w:szCs w:val="26"/>
        </w:rPr>
        <w:t xml:space="preserve">прав  18 августа </w:t>
      </w:r>
      <w:smartTag w:uri="urn:schemas-microsoft-com:office:smarttags" w:element="metricconverter">
        <w:smartTagPr>
          <w:attr w:name="ProductID" w:val="2020 г"/>
        </w:smartTagPr>
        <w:r w:rsidRPr="00FB1B07">
          <w:rPr>
            <w:bCs/>
            <w:sz w:val="26"/>
            <w:szCs w:val="26"/>
          </w:rPr>
          <w:t>2020 г</w:t>
        </w:r>
      </w:smartTag>
      <w:r w:rsidRPr="00FB1B07">
        <w:rPr>
          <w:bCs/>
          <w:sz w:val="26"/>
          <w:szCs w:val="26"/>
        </w:rPr>
        <w:t>. № 11</w:t>
      </w:r>
      <w:r>
        <w:rPr>
          <w:bCs/>
          <w:sz w:val="26"/>
          <w:szCs w:val="26"/>
        </w:rPr>
        <w:t xml:space="preserve"> </w:t>
      </w:r>
      <w:r w:rsidRPr="00FB1B07">
        <w:rPr>
          <w:bCs/>
          <w:sz w:val="26"/>
          <w:szCs w:val="26"/>
        </w:rPr>
        <w:t>(в ред. 25.11.2020)</w:t>
      </w:r>
      <w:r>
        <w:rPr>
          <w:bCs/>
          <w:sz w:val="26"/>
          <w:szCs w:val="26"/>
        </w:rPr>
        <w:t>. Особое внимание уделить заполнению «сигнальных карт».</w:t>
      </w:r>
    </w:p>
    <w:p w:rsidR="00E503E3" w:rsidRPr="00FB1B07" w:rsidRDefault="00E503E3" w:rsidP="00FB1B07">
      <w:pPr>
        <w:shd w:val="clear" w:color="auto" w:fill="FFFFFF"/>
        <w:spacing w:line="240" w:lineRule="exact"/>
        <w:jc w:val="both"/>
        <w:textAlignment w:val="baseline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223071">
        <w:rPr>
          <w:b/>
          <w:bCs/>
          <w:color w:val="000000"/>
          <w:sz w:val="26"/>
          <w:szCs w:val="26"/>
        </w:rPr>
        <w:t xml:space="preserve">Срок исполнения: </w:t>
      </w:r>
      <w:r>
        <w:rPr>
          <w:b/>
          <w:bCs/>
          <w:color w:val="000000"/>
          <w:sz w:val="26"/>
          <w:szCs w:val="26"/>
        </w:rPr>
        <w:t>до 30.04.2021 г</w:t>
      </w:r>
      <w:r w:rsidRPr="00223071">
        <w:rPr>
          <w:b/>
          <w:bCs/>
          <w:color w:val="000000"/>
          <w:sz w:val="26"/>
          <w:szCs w:val="26"/>
        </w:rPr>
        <w:t>.</w:t>
      </w:r>
    </w:p>
    <w:p w:rsidR="00E503E3" w:rsidRPr="00FB1B07" w:rsidRDefault="00E503E3" w:rsidP="00EE3C6C">
      <w:pPr>
        <w:tabs>
          <w:tab w:val="left" w:pos="720"/>
        </w:tabs>
        <w:jc w:val="both"/>
        <w:rPr>
          <w:bCs/>
          <w:color w:val="000000"/>
          <w:sz w:val="26"/>
          <w:szCs w:val="26"/>
        </w:rPr>
      </w:pPr>
    </w:p>
    <w:p w:rsidR="00E503E3" w:rsidRDefault="00E503E3" w:rsidP="009F6029">
      <w:pPr>
        <w:tabs>
          <w:tab w:val="left" w:pos="1260"/>
        </w:tabs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:rsidR="00E503E3" w:rsidRDefault="00E503E3" w:rsidP="00EE3C6C">
      <w:pPr>
        <w:tabs>
          <w:tab w:val="left" w:pos="720"/>
        </w:tabs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>4</w:t>
      </w:r>
      <w:r w:rsidRPr="005B0977">
        <w:rPr>
          <w:b/>
          <w:bCs/>
          <w:color w:val="000000"/>
          <w:sz w:val="26"/>
          <w:szCs w:val="26"/>
        </w:rPr>
        <w:t>. СЛУШАЛИ:</w:t>
      </w:r>
      <w:r>
        <w:rPr>
          <w:b/>
          <w:bCs/>
          <w:color w:val="000000"/>
          <w:sz w:val="26"/>
          <w:szCs w:val="26"/>
        </w:rPr>
        <w:t xml:space="preserve"> </w:t>
      </w:r>
      <w:r w:rsidRPr="00EE3C6C">
        <w:rPr>
          <w:bCs/>
          <w:color w:val="000000"/>
          <w:sz w:val="26"/>
          <w:szCs w:val="26"/>
        </w:rPr>
        <w:t>«</w:t>
      </w:r>
      <w:r w:rsidRPr="00EE3C6C">
        <w:rPr>
          <w:bCs/>
          <w:sz w:val="26"/>
          <w:szCs w:val="26"/>
        </w:rPr>
        <w:t>О мерах, направленных на создание условий для привлечения населения к здоровому образу жизни, развития молодежного антинаркотического движения, организации духовно – нравственного воспитания и профессиональной  ориентации молодежи в цел</w:t>
      </w:r>
      <w:r>
        <w:rPr>
          <w:bCs/>
          <w:sz w:val="26"/>
          <w:szCs w:val="26"/>
        </w:rPr>
        <w:t>ях профилактики потребления нар</w:t>
      </w:r>
      <w:r w:rsidRPr="00EE3C6C">
        <w:rPr>
          <w:bCs/>
          <w:sz w:val="26"/>
          <w:szCs w:val="26"/>
        </w:rPr>
        <w:t>к</w:t>
      </w:r>
      <w:r>
        <w:rPr>
          <w:bCs/>
          <w:sz w:val="26"/>
          <w:szCs w:val="26"/>
        </w:rPr>
        <w:t>о</w:t>
      </w:r>
      <w:r w:rsidRPr="00EE3C6C">
        <w:rPr>
          <w:bCs/>
          <w:sz w:val="26"/>
          <w:szCs w:val="26"/>
        </w:rPr>
        <w:t>тических средств и психоактивных веществ</w:t>
      </w:r>
      <w:r w:rsidRPr="00EE3C6C">
        <w:rPr>
          <w:bCs/>
          <w:color w:val="000000"/>
          <w:sz w:val="26"/>
          <w:szCs w:val="26"/>
        </w:rPr>
        <w:t>»</w:t>
      </w:r>
      <w:r>
        <w:rPr>
          <w:bCs/>
          <w:color w:val="000000"/>
          <w:sz w:val="26"/>
          <w:szCs w:val="26"/>
        </w:rPr>
        <w:t xml:space="preserve"> </w:t>
      </w:r>
      <w:r w:rsidRPr="00025BE6">
        <w:rPr>
          <w:bCs/>
          <w:sz w:val="26"/>
          <w:szCs w:val="26"/>
        </w:rPr>
        <w:t>(информация</w:t>
      </w:r>
      <w:r w:rsidRPr="00BE715C">
        <w:rPr>
          <w:bCs/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 xml:space="preserve">главного специалиста Комитета образования Администрации Валдайского муниципального района Е.М.Шевченко, </w:t>
      </w:r>
      <w:r w:rsidRPr="005B0977">
        <w:rPr>
          <w:sz w:val="26"/>
          <w:szCs w:val="26"/>
        </w:rPr>
        <w:t>председателя Комитета культуры и туризма Администрации муниципальног</w:t>
      </w:r>
      <w:r>
        <w:rPr>
          <w:sz w:val="26"/>
          <w:szCs w:val="26"/>
        </w:rPr>
        <w:t>о района Е.В. Дмитриевой, главного</w:t>
      </w:r>
      <w:r w:rsidRPr="005B0977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>а</w:t>
      </w:r>
      <w:r w:rsidRPr="005B0977">
        <w:rPr>
          <w:sz w:val="26"/>
          <w:szCs w:val="26"/>
        </w:rPr>
        <w:t xml:space="preserve"> отдела по физической  культуре и спорту Администрации муниципального района А.Г. Дворцова</w:t>
      </w:r>
      <w:r w:rsidRPr="00BE715C">
        <w:rPr>
          <w:bCs/>
          <w:color w:val="000000"/>
          <w:sz w:val="26"/>
          <w:szCs w:val="26"/>
        </w:rPr>
        <w:t>)</w:t>
      </w:r>
      <w:r>
        <w:rPr>
          <w:bCs/>
          <w:color w:val="000000"/>
          <w:sz w:val="26"/>
          <w:szCs w:val="26"/>
        </w:rPr>
        <w:t>.</w:t>
      </w:r>
    </w:p>
    <w:p w:rsidR="00E503E3" w:rsidRPr="00CC5EEA" w:rsidRDefault="00E503E3" w:rsidP="00EE3C6C">
      <w:pPr>
        <w:tabs>
          <w:tab w:val="left" w:pos="720"/>
        </w:tabs>
        <w:jc w:val="both"/>
        <w:rPr>
          <w:b/>
          <w:bCs/>
          <w:color w:val="000000"/>
          <w:sz w:val="26"/>
          <w:szCs w:val="26"/>
        </w:rPr>
      </w:pPr>
    </w:p>
    <w:p w:rsidR="00E503E3" w:rsidRDefault="00E503E3" w:rsidP="00EE3C6C">
      <w:pPr>
        <w:tabs>
          <w:tab w:val="left" w:pos="720"/>
        </w:tabs>
        <w:jc w:val="both"/>
        <w:rPr>
          <w:b/>
          <w:bCs/>
          <w:color w:val="000000"/>
          <w:sz w:val="26"/>
          <w:szCs w:val="26"/>
        </w:rPr>
      </w:pPr>
      <w:r w:rsidRPr="00CC5EEA">
        <w:rPr>
          <w:b/>
          <w:bCs/>
          <w:color w:val="000000"/>
          <w:sz w:val="26"/>
          <w:szCs w:val="26"/>
        </w:rPr>
        <w:tab/>
        <w:t>РЕШИЛИ:</w:t>
      </w:r>
    </w:p>
    <w:p w:rsidR="00E503E3" w:rsidRDefault="00E503E3" w:rsidP="00EE3C6C">
      <w:pPr>
        <w:tabs>
          <w:tab w:val="left" w:pos="720"/>
        </w:tabs>
        <w:jc w:val="both"/>
        <w:rPr>
          <w:b/>
          <w:bCs/>
          <w:color w:val="000000"/>
          <w:sz w:val="26"/>
          <w:szCs w:val="26"/>
        </w:rPr>
      </w:pPr>
    </w:p>
    <w:p w:rsidR="00E503E3" w:rsidRPr="00632EAA" w:rsidRDefault="00E503E3" w:rsidP="00EE3C6C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632EAA">
        <w:rPr>
          <w:sz w:val="26"/>
          <w:szCs w:val="26"/>
        </w:rPr>
        <w:tab/>
        <w:t xml:space="preserve">4.1. Информацию </w:t>
      </w:r>
      <w:r>
        <w:rPr>
          <w:sz w:val="26"/>
          <w:szCs w:val="26"/>
        </w:rPr>
        <w:t xml:space="preserve">главного специалиста Комитета образования Администрации Валдайского муниципального района Е.М.Шевченко, </w:t>
      </w:r>
      <w:r w:rsidRPr="005B0977">
        <w:rPr>
          <w:sz w:val="26"/>
          <w:szCs w:val="26"/>
        </w:rPr>
        <w:t>председателя Комитета культуры и туризма Администрации муниципальног</w:t>
      </w:r>
      <w:r>
        <w:rPr>
          <w:sz w:val="26"/>
          <w:szCs w:val="26"/>
        </w:rPr>
        <w:t>о района Е.В. Дмитриевой, главного</w:t>
      </w:r>
      <w:r w:rsidRPr="005B0977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>а</w:t>
      </w:r>
      <w:r w:rsidRPr="005B0977">
        <w:rPr>
          <w:sz w:val="26"/>
          <w:szCs w:val="26"/>
        </w:rPr>
        <w:t xml:space="preserve"> отдела по физической  культуре и спорту Администрации муниципального района А.Г. Дворцова</w:t>
      </w:r>
      <w:r w:rsidRPr="00632EAA">
        <w:rPr>
          <w:sz w:val="26"/>
          <w:szCs w:val="26"/>
        </w:rPr>
        <w:t xml:space="preserve"> принять к сведению.</w:t>
      </w:r>
    </w:p>
    <w:p w:rsidR="00E503E3" w:rsidRDefault="00E503E3" w:rsidP="00EE3C6C">
      <w:pPr>
        <w:tabs>
          <w:tab w:val="left" w:pos="720"/>
        </w:tabs>
        <w:jc w:val="both"/>
        <w:rPr>
          <w:b/>
          <w:bCs/>
          <w:color w:val="000000"/>
          <w:sz w:val="26"/>
          <w:szCs w:val="26"/>
        </w:rPr>
      </w:pPr>
    </w:p>
    <w:p w:rsidR="00E503E3" w:rsidRDefault="00E503E3" w:rsidP="00EE3C6C">
      <w:pPr>
        <w:tabs>
          <w:tab w:val="left" w:pos="720"/>
        </w:tabs>
        <w:jc w:val="both"/>
        <w:rPr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  <w:t xml:space="preserve">5. СЛУШАЛИ: </w:t>
      </w:r>
      <w:r w:rsidRPr="00CC5EEA">
        <w:rPr>
          <w:bCs/>
          <w:color w:val="000000"/>
          <w:sz w:val="26"/>
          <w:szCs w:val="26"/>
        </w:rPr>
        <w:t>«</w:t>
      </w:r>
      <w:r w:rsidRPr="00CC5EEA">
        <w:rPr>
          <w:sz w:val="26"/>
          <w:szCs w:val="26"/>
        </w:rPr>
        <w:t>Об организации проведения профилактических мероприятий с привлечением сотрудников органов внутренних дел среди молодежи призывного и допризывного возраста, направленные на противодействие незаконному  распространению и потреблению наркотических средств, психотропных и сильнодействующих веществ, пропаганду здорового образа жизни, духовно-нравственное и патриотическое воспитание подрастающего поколения</w:t>
      </w:r>
      <w:r w:rsidRPr="00CC5EEA">
        <w:rPr>
          <w:bCs/>
          <w:color w:val="000000"/>
          <w:sz w:val="26"/>
          <w:szCs w:val="26"/>
        </w:rPr>
        <w:t>»</w:t>
      </w:r>
      <w:r>
        <w:rPr>
          <w:bCs/>
          <w:color w:val="000000"/>
          <w:sz w:val="26"/>
          <w:szCs w:val="26"/>
        </w:rPr>
        <w:t xml:space="preserve"> </w:t>
      </w:r>
      <w:r w:rsidRPr="00CC5EEA">
        <w:rPr>
          <w:bCs/>
          <w:color w:val="000000"/>
          <w:sz w:val="26"/>
          <w:szCs w:val="26"/>
        </w:rPr>
        <w:t xml:space="preserve">(информация  </w:t>
      </w:r>
      <w:r>
        <w:rPr>
          <w:bCs/>
          <w:color w:val="000000"/>
          <w:sz w:val="26"/>
          <w:szCs w:val="26"/>
        </w:rPr>
        <w:t>секретаря комиссии М.В. Быстровой</w:t>
      </w:r>
      <w:r w:rsidRPr="00CC5EEA">
        <w:rPr>
          <w:bCs/>
          <w:color w:val="000000"/>
          <w:sz w:val="26"/>
          <w:szCs w:val="26"/>
        </w:rPr>
        <w:t>)</w:t>
      </w:r>
      <w:r>
        <w:rPr>
          <w:bCs/>
          <w:color w:val="000000"/>
          <w:sz w:val="26"/>
          <w:szCs w:val="26"/>
        </w:rPr>
        <w:t>.</w:t>
      </w:r>
    </w:p>
    <w:p w:rsidR="00E503E3" w:rsidRDefault="00E503E3" w:rsidP="00EE3C6C">
      <w:pPr>
        <w:tabs>
          <w:tab w:val="left" w:pos="720"/>
        </w:tabs>
        <w:jc w:val="both"/>
        <w:rPr>
          <w:bCs/>
          <w:color w:val="000000"/>
          <w:sz w:val="26"/>
          <w:szCs w:val="26"/>
        </w:rPr>
      </w:pPr>
    </w:p>
    <w:p w:rsidR="00E503E3" w:rsidRDefault="00E503E3" w:rsidP="00EE3C6C">
      <w:pPr>
        <w:tabs>
          <w:tab w:val="left" w:pos="720"/>
        </w:tabs>
        <w:jc w:val="both"/>
        <w:rPr>
          <w:b/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 w:rsidRPr="00CC5EEA">
        <w:rPr>
          <w:b/>
          <w:bCs/>
          <w:color w:val="000000"/>
          <w:sz w:val="26"/>
          <w:szCs w:val="26"/>
        </w:rPr>
        <w:t>РЕШИЛИ:</w:t>
      </w:r>
    </w:p>
    <w:p w:rsidR="00E503E3" w:rsidRDefault="00E503E3" w:rsidP="00EE3C6C">
      <w:pPr>
        <w:tabs>
          <w:tab w:val="left" w:pos="720"/>
        </w:tabs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</w:p>
    <w:p w:rsidR="00E503E3" w:rsidRDefault="00E503E3" w:rsidP="00EE3C6C">
      <w:pPr>
        <w:tabs>
          <w:tab w:val="left" w:pos="720"/>
        </w:tabs>
        <w:jc w:val="both"/>
        <w:rPr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 w:rsidRPr="00CC5EEA">
        <w:rPr>
          <w:bCs/>
          <w:color w:val="000000"/>
          <w:sz w:val="26"/>
          <w:szCs w:val="26"/>
        </w:rPr>
        <w:t xml:space="preserve">5.1. </w:t>
      </w:r>
      <w:r w:rsidRPr="005B0977">
        <w:rPr>
          <w:bCs/>
          <w:color w:val="000000"/>
          <w:sz w:val="26"/>
          <w:szCs w:val="26"/>
        </w:rPr>
        <w:t>Рекомендовать Комитету образования Администрации Валдайского муниципального района</w:t>
      </w:r>
      <w:r>
        <w:rPr>
          <w:bCs/>
          <w:color w:val="000000"/>
          <w:sz w:val="26"/>
          <w:szCs w:val="26"/>
        </w:rPr>
        <w:t xml:space="preserve"> разработать План профилактических мероприятий и организовать их проведение в период Общероссийской акции «Призывник» (с 1 апреля по 15 июля 2021 года), направленных на противодействие незаконному распространению и потреблению наркотических средств, психотропных веществ, пропаганду ЗОЖ, духовно – нравственное и патриотическое воспитание среди молодежи призывного и допризывного возраста с привлечением сотрудников ОМВД по Валдайскому району (по согласованию).</w:t>
      </w:r>
    </w:p>
    <w:p w:rsidR="00E503E3" w:rsidRPr="00DB5EB9" w:rsidRDefault="00E503E3" w:rsidP="00EE3C6C">
      <w:pPr>
        <w:tabs>
          <w:tab w:val="left" w:pos="720"/>
        </w:tabs>
        <w:jc w:val="both"/>
        <w:rPr>
          <w:b/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 w:rsidRPr="00DB5EB9">
        <w:rPr>
          <w:b/>
          <w:bCs/>
          <w:color w:val="000000"/>
          <w:sz w:val="26"/>
          <w:szCs w:val="26"/>
        </w:rPr>
        <w:t xml:space="preserve">Срок исполнения: </w:t>
      </w:r>
      <w:r>
        <w:rPr>
          <w:b/>
          <w:bCs/>
          <w:color w:val="000000"/>
          <w:sz w:val="26"/>
          <w:szCs w:val="26"/>
        </w:rPr>
        <w:t>до 15.04.2021 г.</w:t>
      </w:r>
    </w:p>
    <w:p w:rsidR="00E503E3" w:rsidRDefault="00E503E3" w:rsidP="009F6029">
      <w:pPr>
        <w:tabs>
          <w:tab w:val="left" w:pos="1260"/>
        </w:tabs>
        <w:jc w:val="both"/>
        <w:rPr>
          <w:sz w:val="26"/>
          <w:szCs w:val="26"/>
        </w:rPr>
      </w:pPr>
    </w:p>
    <w:p w:rsidR="00E503E3" w:rsidRDefault="00E503E3" w:rsidP="009F6029">
      <w:pPr>
        <w:tabs>
          <w:tab w:val="left" w:pos="1260"/>
        </w:tabs>
        <w:jc w:val="both"/>
        <w:rPr>
          <w:bCs/>
          <w:iCs/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723D2">
        <w:rPr>
          <w:sz w:val="26"/>
          <w:szCs w:val="26"/>
        </w:rPr>
        <w:t xml:space="preserve">5.2. </w:t>
      </w:r>
      <w:r>
        <w:rPr>
          <w:sz w:val="26"/>
          <w:szCs w:val="26"/>
        </w:rPr>
        <w:t>ОМВД по Валдайскому району направить в аппарат комиссии План профилактических мероприятий Общероссийской акции «Призывник»</w:t>
      </w:r>
      <w:r>
        <w:rPr>
          <w:bCs/>
          <w:iCs/>
          <w:color w:val="000000"/>
          <w:sz w:val="26"/>
          <w:szCs w:val="26"/>
        </w:rPr>
        <w:t>.</w:t>
      </w:r>
    </w:p>
    <w:p w:rsidR="00E503E3" w:rsidRDefault="00E503E3" w:rsidP="008723D2">
      <w:pPr>
        <w:tabs>
          <w:tab w:val="left" w:pos="720"/>
        </w:tabs>
        <w:jc w:val="both"/>
        <w:rPr>
          <w:b/>
          <w:b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ab/>
      </w:r>
      <w:r w:rsidRPr="00DB5EB9">
        <w:rPr>
          <w:b/>
          <w:bCs/>
          <w:color w:val="000000"/>
          <w:sz w:val="26"/>
          <w:szCs w:val="26"/>
        </w:rPr>
        <w:t xml:space="preserve">Срок исполнения: </w:t>
      </w:r>
      <w:r>
        <w:rPr>
          <w:b/>
          <w:bCs/>
          <w:color w:val="000000"/>
          <w:sz w:val="26"/>
          <w:szCs w:val="26"/>
        </w:rPr>
        <w:t>до 09.04.2021 г.</w:t>
      </w:r>
    </w:p>
    <w:p w:rsidR="00E503E3" w:rsidRDefault="00E503E3" w:rsidP="008723D2">
      <w:pPr>
        <w:tabs>
          <w:tab w:val="left" w:pos="720"/>
        </w:tabs>
        <w:jc w:val="both"/>
        <w:rPr>
          <w:b/>
          <w:bCs/>
          <w:color w:val="000000"/>
          <w:sz w:val="26"/>
          <w:szCs w:val="26"/>
        </w:rPr>
      </w:pPr>
    </w:p>
    <w:p w:rsidR="00E503E3" w:rsidRDefault="00E503E3" w:rsidP="008723D2">
      <w:pPr>
        <w:tabs>
          <w:tab w:val="left" w:pos="720"/>
        </w:tabs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 w:rsidRPr="008723D2">
        <w:rPr>
          <w:bCs/>
          <w:color w:val="000000"/>
          <w:sz w:val="26"/>
          <w:szCs w:val="26"/>
        </w:rPr>
        <w:t xml:space="preserve">5.3. </w:t>
      </w:r>
      <w:r>
        <w:rPr>
          <w:sz w:val="26"/>
          <w:szCs w:val="26"/>
        </w:rPr>
        <w:t xml:space="preserve">Рассмотреть на заседании антинаркотической комиссии в 3 квартале 2021 года вопрос об исполнении Плана </w:t>
      </w:r>
      <w:r>
        <w:rPr>
          <w:bCs/>
          <w:color w:val="000000"/>
          <w:sz w:val="26"/>
          <w:szCs w:val="26"/>
        </w:rPr>
        <w:t>профилактических мероприятий Общероссийской акции «Призывник»</w:t>
      </w:r>
      <w:r>
        <w:rPr>
          <w:sz w:val="26"/>
          <w:szCs w:val="26"/>
        </w:rPr>
        <w:t xml:space="preserve"> в Валдайском районе.</w:t>
      </w:r>
    </w:p>
    <w:p w:rsidR="00E503E3" w:rsidRPr="008723D2" w:rsidRDefault="00E503E3" w:rsidP="008723D2">
      <w:pPr>
        <w:tabs>
          <w:tab w:val="left" w:pos="720"/>
        </w:tabs>
        <w:jc w:val="both"/>
        <w:rPr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 w:rsidRPr="00DB5EB9">
        <w:rPr>
          <w:b/>
          <w:bCs/>
          <w:color w:val="000000"/>
          <w:sz w:val="26"/>
          <w:szCs w:val="26"/>
        </w:rPr>
        <w:t xml:space="preserve">Срок исполнения: </w:t>
      </w:r>
      <w:r>
        <w:rPr>
          <w:b/>
          <w:bCs/>
          <w:color w:val="000000"/>
          <w:sz w:val="26"/>
          <w:szCs w:val="26"/>
        </w:rPr>
        <w:t>3 квартал 2021 г.</w:t>
      </w:r>
    </w:p>
    <w:p w:rsidR="00E503E3" w:rsidRPr="008723D2" w:rsidRDefault="00E503E3" w:rsidP="009F6029">
      <w:pPr>
        <w:tabs>
          <w:tab w:val="left" w:pos="1260"/>
        </w:tabs>
        <w:jc w:val="both"/>
        <w:rPr>
          <w:sz w:val="26"/>
          <w:szCs w:val="26"/>
        </w:rPr>
      </w:pPr>
    </w:p>
    <w:p w:rsidR="00E503E3" w:rsidRPr="005B0977" w:rsidRDefault="00E503E3" w:rsidP="00F8559F">
      <w:pPr>
        <w:tabs>
          <w:tab w:val="left" w:pos="1260"/>
        </w:tabs>
        <w:ind w:firstLine="720"/>
        <w:jc w:val="both"/>
        <w:rPr>
          <w:b/>
          <w:color w:val="FF0000"/>
          <w:sz w:val="26"/>
          <w:szCs w:val="26"/>
        </w:rPr>
      </w:pPr>
      <w:r w:rsidRPr="005B0977">
        <w:rPr>
          <w:sz w:val="26"/>
          <w:szCs w:val="26"/>
        </w:rPr>
        <w:tab/>
      </w:r>
    </w:p>
    <w:p w:rsidR="00E503E3" w:rsidRPr="003825F2" w:rsidRDefault="00E503E3" w:rsidP="00173127">
      <w:pPr>
        <w:jc w:val="both"/>
        <w:rPr>
          <w:b/>
          <w:color w:val="FF0000"/>
          <w:sz w:val="28"/>
          <w:szCs w:val="28"/>
        </w:rPr>
      </w:pPr>
    </w:p>
    <w:p w:rsidR="00E503E3" w:rsidRPr="00D96D03" w:rsidRDefault="00E503E3" w:rsidP="00173127">
      <w:pPr>
        <w:jc w:val="both"/>
        <w:rPr>
          <w:b/>
          <w:sz w:val="28"/>
          <w:szCs w:val="28"/>
        </w:rPr>
      </w:pPr>
    </w:p>
    <w:p w:rsidR="00E503E3" w:rsidRPr="00D96D03" w:rsidRDefault="00E503E3" w:rsidP="00C55DF0">
      <w:pPr>
        <w:spacing w:line="240" w:lineRule="exact"/>
        <w:jc w:val="both"/>
        <w:rPr>
          <w:b/>
          <w:sz w:val="28"/>
          <w:szCs w:val="28"/>
        </w:rPr>
      </w:pPr>
      <w:r w:rsidRPr="00D96D03">
        <w:rPr>
          <w:b/>
          <w:sz w:val="28"/>
          <w:szCs w:val="28"/>
        </w:rPr>
        <w:t xml:space="preserve">Заместитель начальника ОМВД, </w:t>
      </w:r>
    </w:p>
    <w:p w:rsidR="00E503E3" w:rsidRPr="00D96D03" w:rsidRDefault="00E503E3" w:rsidP="00C55DF0">
      <w:pPr>
        <w:spacing w:line="240" w:lineRule="exact"/>
        <w:jc w:val="both"/>
        <w:rPr>
          <w:b/>
          <w:sz w:val="28"/>
          <w:szCs w:val="28"/>
        </w:rPr>
      </w:pPr>
      <w:r w:rsidRPr="00D96D03">
        <w:rPr>
          <w:b/>
          <w:sz w:val="28"/>
          <w:szCs w:val="28"/>
        </w:rPr>
        <w:t>начальник полиции,</w:t>
      </w:r>
    </w:p>
    <w:p w:rsidR="00E503E3" w:rsidRPr="009E2B1F" w:rsidRDefault="00E503E3" w:rsidP="00C55DF0">
      <w:pPr>
        <w:spacing w:line="240" w:lineRule="exact"/>
        <w:jc w:val="both"/>
        <w:rPr>
          <w:b/>
          <w:sz w:val="28"/>
          <w:szCs w:val="28"/>
        </w:rPr>
      </w:pPr>
      <w:r w:rsidRPr="00D96D03">
        <w:rPr>
          <w:b/>
          <w:sz w:val="28"/>
          <w:szCs w:val="28"/>
        </w:rPr>
        <w:t xml:space="preserve">председательствующий комиссии </w:t>
      </w:r>
      <w:r w:rsidRPr="00D96D0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Д.О. Овчинников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503E3" w:rsidRPr="003825F2" w:rsidRDefault="00E503E3" w:rsidP="00BB6994">
      <w:pPr>
        <w:jc w:val="center"/>
        <w:rPr>
          <w:b/>
          <w:color w:val="FF0000"/>
        </w:rPr>
      </w:pPr>
    </w:p>
    <w:p w:rsidR="00E503E3" w:rsidRPr="003825F2" w:rsidRDefault="00E503E3" w:rsidP="00BB6994">
      <w:pPr>
        <w:jc w:val="center"/>
        <w:rPr>
          <w:b/>
          <w:color w:val="FF0000"/>
        </w:rPr>
      </w:pPr>
    </w:p>
    <w:p w:rsidR="00E503E3" w:rsidRPr="003825F2" w:rsidRDefault="00E503E3" w:rsidP="00BB6994">
      <w:pPr>
        <w:jc w:val="center"/>
        <w:rPr>
          <w:b/>
          <w:color w:val="FF0000"/>
        </w:rPr>
      </w:pPr>
    </w:p>
    <w:p w:rsidR="00E503E3" w:rsidRPr="003825F2" w:rsidRDefault="00E503E3" w:rsidP="00BB6994">
      <w:pPr>
        <w:jc w:val="center"/>
        <w:rPr>
          <w:b/>
          <w:color w:val="FF0000"/>
        </w:rPr>
      </w:pPr>
    </w:p>
    <w:p w:rsidR="00E503E3" w:rsidRDefault="00E503E3" w:rsidP="00BB6994">
      <w:pPr>
        <w:jc w:val="center"/>
        <w:rPr>
          <w:b/>
          <w:color w:val="FF0000"/>
        </w:rPr>
      </w:pPr>
    </w:p>
    <w:p w:rsidR="00E503E3" w:rsidRDefault="00E503E3" w:rsidP="00BB6994">
      <w:pPr>
        <w:jc w:val="center"/>
        <w:rPr>
          <w:b/>
          <w:color w:val="FF0000"/>
        </w:rPr>
      </w:pPr>
    </w:p>
    <w:p w:rsidR="00E503E3" w:rsidRPr="009E2B1F" w:rsidRDefault="00E503E3" w:rsidP="00BB6994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47.7pt;width:37.45pt;height:48.05pt;z-index:-251658240;visibility:visible;mso-wrap-edited:f;mso-position-horizontal-relative:margin;mso-position-vertical-relative:page">
            <v:imagedata r:id="rId5" o:title="" grayscale="t" bilevel="t"/>
            <w10:wrap anchorx="margin" anchory="page"/>
          </v:shape>
          <o:OLEObject Type="Embed" ProgID="Word.Picture.8" ShapeID="_x0000_s1026" DrawAspect="Content" ObjectID="_1678959668" r:id="rId6"/>
        </w:pict>
      </w:r>
      <w:r w:rsidRPr="009E2B1F">
        <w:rPr>
          <w:b/>
        </w:rPr>
        <w:t>Администрация Валдайского муниципального района</w:t>
      </w:r>
    </w:p>
    <w:p w:rsidR="00E503E3" w:rsidRPr="009E2B1F" w:rsidRDefault="00E503E3" w:rsidP="00BB6994">
      <w:pPr>
        <w:spacing w:line="240" w:lineRule="exact"/>
        <w:jc w:val="center"/>
        <w:rPr>
          <w:b/>
        </w:rPr>
      </w:pPr>
      <w:r w:rsidRPr="009E2B1F">
        <w:rPr>
          <w:b/>
        </w:rPr>
        <w:t>Новгородской области</w:t>
      </w:r>
    </w:p>
    <w:p w:rsidR="00E503E3" w:rsidRPr="009E2B1F" w:rsidRDefault="00E503E3" w:rsidP="00BB6994">
      <w:pPr>
        <w:spacing w:line="160" w:lineRule="exact"/>
        <w:jc w:val="center"/>
        <w:rPr>
          <w:b/>
        </w:rPr>
      </w:pPr>
    </w:p>
    <w:p w:rsidR="00E503E3" w:rsidRPr="009E2B1F" w:rsidRDefault="00E503E3" w:rsidP="00BB6994">
      <w:pPr>
        <w:jc w:val="center"/>
        <w:rPr>
          <w:b/>
        </w:rPr>
      </w:pPr>
      <w:r w:rsidRPr="009E2B1F">
        <w:rPr>
          <w:b/>
          <w:sz w:val="28"/>
          <w:szCs w:val="28"/>
        </w:rPr>
        <w:t>РАЙОННАЯ АНТИНАРКОТИЧЕСКАЯ КОМИССИЯ</w:t>
      </w:r>
    </w:p>
    <w:p w:rsidR="00E503E3" w:rsidRPr="009E2B1F" w:rsidRDefault="00E503E3" w:rsidP="00BB6994">
      <w:pPr>
        <w:pBdr>
          <w:bottom w:val="single" w:sz="12" w:space="0" w:color="auto"/>
        </w:pBdr>
        <w:spacing w:line="40" w:lineRule="exact"/>
        <w:jc w:val="center"/>
      </w:pPr>
    </w:p>
    <w:p w:rsidR="00E503E3" w:rsidRPr="009E2B1F" w:rsidRDefault="00E503E3" w:rsidP="00BB6994">
      <w:pPr>
        <w:jc w:val="center"/>
        <w:rPr>
          <w:sz w:val="20"/>
        </w:rPr>
      </w:pPr>
      <w:r w:rsidRPr="009E2B1F">
        <w:rPr>
          <w:sz w:val="20"/>
        </w:rPr>
        <w:t>Комсомольский пр-кт, д.19/21, г. Валдай, Новгородская область, Россия, 175400, т. 46-309</w:t>
      </w:r>
    </w:p>
    <w:p w:rsidR="00E503E3" w:rsidRPr="009E2B1F" w:rsidRDefault="00E503E3" w:rsidP="00BB6994">
      <w:pPr>
        <w:jc w:val="both"/>
        <w:rPr>
          <w:b/>
          <w:sz w:val="28"/>
        </w:rPr>
      </w:pPr>
    </w:p>
    <w:p w:rsidR="00E503E3" w:rsidRPr="009E2B1F" w:rsidRDefault="00E503E3" w:rsidP="00BB6994">
      <w:pPr>
        <w:jc w:val="both"/>
        <w:rPr>
          <w:b/>
          <w:sz w:val="28"/>
        </w:rPr>
      </w:pPr>
      <w:r w:rsidRPr="009E2B1F">
        <w:rPr>
          <w:b/>
          <w:sz w:val="28"/>
        </w:rPr>
        <w:t xml:space="preserve">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908"/>
        <w:gridCol w:w="4606"/>
      </w:tblGrid>
      <w:tr w:rsidR="00E503E3" w:rsidRPr="009E2B1F" w:rsidTr="00EA176C">
        <w:tc>
          <w:tcPr>
            <w:tcW w:w="4908" w:type="dxa"/>
          </w:tcPr>
          <w:p w:rsidR="00E503E3" w:rsidRPr="00EA176C" w:rsidRDefault="00E503E3" w:rsidP="00EA176C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</w:tc>
        <w:tc>
          <w:tcPr>
            <w:tcW w:w="4606" w:type="dxa"/>
          </w:tcPr>
          <w:p w:rsidR="00E503E3" w:rsidRPr="00EA176C" w:rsidRDefault="00E503E3" w:rsidP="00EA176C">
            <w:pPr>
              <w:spacing w:line="240" w:lineRule="exact"/>
              <w:jc w:val="both"/>
              <w:rPr>
                <w:b/>
                <w:sz w:val="28"/>
              </w:rPr>
            </w:pPr>
            <w:r w:rsidRPr="00EA176C">
              <w:rPr>
                <w:b/>
                <w:sz w:val="28"/>
              </w:rPr>
              <w:t>Руководителям</w:t>
            </w:r>
          </w:p>
          <w:p w:rsidR="00E503E3" w:rsidRPr="00EA176C" w:rsidRDefault="00E503E3" w:rsidP="00EA176C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 w:rsidRPr="00EA176C">
              <w:rPr>
                <w:b/>
                <w:sz w:val="28"/>
              </w:rPr>
              <w:t>(по списку)</w:t>
            </w:r>
          </w:p>
        </w:tc>
      </w:tr>
    </w:tbl>
    <w:p w:rsidR="00E503E3" w:rsidRPr="009E2B1F" w:rsidRDefault="00E503E3" w:rsidP="00BB6994">
      <w:pPr>
        <w:jc w:val="both"/>
        <w:rPr>
          <w:bCs/>
          <w:sz w:val="28"/>
        </w:rPr>
      </w:pPr>
      <w:r w:rsidRPr="009E2B1F">
        <w:rPr>
          <w:sz w:val="28"/>
        </w:rPr>
        <w:t xml:space="preserve">от  _________   №  ____________                                                               </w:t>
      </w:r>
    </w:p>
    <w:p w:rsidR="00E503E3" w:rsidRPr="009E2B1F" w:rsidRDefault="00E503E3" w:rsidP="00BB6994">
      <w:pPr>
        <w:jc w:val="both"/>
        <w:rPr>
          <w:sz w:val="28"/>
        </w:rPr>
      </w:pPr>
      <w:r w:rsidRPr="009E2B1F">
        <w:rPr>
          <w:sz w:val="28"/>
        </w:rPr>
        <w:t>на</w:t>
      </w:r>
      <w:r w:rsidRPr="009E2B1F">
        <w:rPr>
          <w:b/>
          <w:sz w:val="28"/>
        </w:rPr>
        <w:t xml:space="preserve"> </w:t>
      </w:r>
      <w:r w:rsidRPr="009E2B1F">
        <w:rPr>
          <w:sz w:val="28"/>
        </w:rPr>
        <w:t xml:space="preserve"> _________  от  ____________</w:t>
      </w:r>
    </w:p>
    <w:p w:rsidR="00E503E3" w:rsidRPr="009E2B1F" w:rsidRDefault="00E503E3" w:rsidP="00BB6994">
      <w:pPr>
        <w:spacing w:line="240" w:lineRule="exact"/>
        <w:jc w:val="both"/>
        <w:rPr>
          <w:sz w:val="28"/>
        </w:rPr>
      </w:pPr>
      <w:r w:rsidRPr="009E2B1F">
        <w:rPr>
          <w:b/>
          <w:sz w:val="28"/>
        </w:rPr>
        <w:t xml:space="preserve">                                                                </w:t>
      </w:r>
    </w:p>
    <w:tbl>
      <w:tblPr>
        <w:tblW w:w="0" w:type="auto"/>
        <w:tblLook w:val="01E0"/>
      </w:tblPr>
      <w:tblGrid>
        <w:gridCol w:w="4428"/>
        <w:gridCol w:w="5086"/>
      </w:tblGrid>
      <w:tr w:rsidR="00E503E3" w:rsidRPr="009E2B1F" w:rsidTr="00EA176C">
        <w:tc>
          <w:tcPr>
            <w:tcW w:w="4428" w:type="dxa"/>
          </w:tcPr>
          <w:p w:rsidR="00E503E3" w:rsidRPr="00EA176C" w:rsidRDefault="00E503E3" w:rsidP="00EA176C">
            <w:pPr>
              <w:spacing w:line="240" w:lineRule="exact"/>
              <w:rPr>
                <w:b/>
                <w:sz w:val="28"/>
                <w:szCs w:val="28"/>
              </w:rPr>
            </w:pPr>
            <w:r w:rsidRPr="00EA176C">
              <w:rPr>
                <w:b/>
                <w:sz w:val="28"/>
                <w:szCs w:val="28"/>
              </w:rPr>
              <w:t xml:space="preserve">О направлении протокола заседания  районной </w:t>
            </w:r>
            <w:r>
              <w:rPr>
                <w:b/>
                <w:sz w:val="28"/>
                <w:szCs w:val="28"/>
              </w:rPr>
              <w:t>антинаркотической комиссии от 30 марта 2021</w:t>
            </w:r>
            <w:r w:rsidRPr="00EA176C">
              <w:rPr>
                <w:b/>
                <w:sz w:val="28"/>
                <w:szCs w:val="28"/>
              </w:rPr>
              <w:t xml:space="preserve"> года</w:t>
            </w:r>
          </w:p>
          <w:p w:rsidR="00E503E3" w:rsidRPr="00EA176C" w:rsidRDefault="00E503E3" w:rsidP="00EA176C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</w:tc>
        <w:tc>
          <w:tcPr>
            <w:tcW w:w="5086" w:type="dxa"/>
          </w:tcPr>
          <w:p w:rsidR="00E503E3" w:rsidRPr="00EA176C" w:rsidRDefault="00E503E3" w:rsidP="00EA176C">
            <w:pPr>
              <w:jc w:val="both"/>
              <w:rPr>
                <w:b/>
                <w:bCs/>
                <w:sz w:val="28"/>
              </w:rPr>
            </w:pPr>
          </w:p>
        </w:tc>
      </w:tr>
    </w:tbl>
    <w:p w:rsidR="00E503E3" w:rsidRPr="009E2B1F" w:rsidRDefault="00E503E3" w:rsidP="00BB6994">
      <w:pPr>
        <w:jc w:val="both"/>
        <w:rPr>
          <w:b/>
          <w:bCs/>
          <w:sz w:val="28"/>
        </w:rPr>
      </w:pPr>
      <w:r w:rsidRPr="009E2B1F">
        <w:rPr>
          <w:b/>
          <w:sz w:val="28"/>
        </w:rPr>
        <w:t xml:space="preserve">           </w:t>
      </w:r>
    </w:p>
    <w:p w:rsidR="00E503E3" w:rsidRPr="009E2B1F" w:rsidRDefault="00E503E3" w:rsidP="00BB6994">
      <w:pPr>
        <w:spacing w:line="240" w:lineRule="exact"/>
        <w:jc w:val="both"/>
        <w:rPr>
          <w:b/>
          <w:sz w:val="28"/>
        </w:rPr>
      </w:pPr>
    </w:p>
    <w:p w:rsidR="00E503E3" w:rsidRPr="009E2B1F" w:rsidRDefault="00E503E3" w:rsidP="00BB6994">
      <w:pPr>
        <w:jc w:val="both"/>
        <w:rPr>
          <w:sz w:val="28"/>
          <w:szCs w:val="28"/>
        </w:rPr>
      </w:pPr>
      <w:r w:rsidRPr="009E2B1F">
        <w:rPr>
          <w:sz w:val="28"/>
          <w:szCs w:val="28"/>
        </w:rPr>
        <w:tab/>
        <w:t>Направляется для сведения и организации исполнения протокол заседания районной ан</w:t>
      </w:r>
      <w:r>
        <w:rPr>
          <w:sz w:val="28"/>
          <w:szCs w:val="28"/>
        </w:rPr>
        <w:t>тинаркотической комиссии от 30 марта 2021</w:t>
      </w:r>
      <w:r w:rsidRPr="009E2B1F">
        <w:rPr>
          <w:sz w:val="28"/>
          <w:szCs w:val="28"/>
        </w:rPr>
        <w:t xml:space="preserve"> года № 1.</w:t>
      </w:r>
    </w:p>
    <w:p w:rsidR="00E503E3" w:rsidRPr="009E2B1F" w:rsidRDefault="00E503E3" w:rsidP="00BB6994">
      <w:pPr>
        <w:jc w:val="both"/>
        <w:rPr>
          <w:sz w:val="28"/>
          <w:szCs w:val="28"/>
        </w:rPr>
      </w:pPr>
      <w:r w:rsidRPr="009E2B1F">
        <w:rPr>
          <w:sz w:val="28"/>
          <w:szCs w:val="28"/>
        </w:rPr>
        <w:tab/>
      </w:r>
    </w:p>
    <w:p w:rsidR="00E503E3" w:rsidRPr="009E2B1F" w:rsidRDefault="00E503E3" w:rsidP="00BB6994">
      <w:pPr>
        <w:jc w:val="both"/>
        <w:rPr>
          <w:sz w:val="28"/>
          <w:szCs w:val="28"/>
        </w:rPr>
      </w:pPr>
    </w:p>
    <w:p w:rsidR="00E503E3" w:rsidRPr="009E2B1F" w:rsidRDefault="00E503E3" w:rsidP="00BB6994">
      <w:pPr>
        <w:spacing w:line="240" w:lineRule="exact"/>
        <w:jc w:val="both"/>
        <w:rPr>
          <w:sz w:val="28"/>
        </w:rPr>
      </w:pPr>
      <w:r w:rsidRPr="009E2B1F">
        <w:rPr>
          <w:sz w:val="28"/>
          <w:szCs w:val="28"/>
        </w:rPr>
        <w:t>Приложение: протокол на __ л. в 1 экз.</w:t>
      </w:r>
    </w:p>
    <w:p w:rsidR="00E503E3" w:rsidRPr="003825F2" w:rsidRDefault="00E503E3" w:rsidP="00BB6994">
      <w:pPr>
        <w:spacing w:line="240" w:lineRule="exact"/>
        <w:jc w:val="both"/>
        <w:rPr>
          <w:color w:val="FF0000"/>
          <w:sz w:val="28"/>
        </w:rPr>
      </w:pPr>
    </w:p>
    <w:p w:rsidR="00E503E3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Pr="003825F2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Pr="009E2B1F" w:rsidRDefault="00E503E3" w:rsidP="009E2B1F">
      <w:pPr>
        <w:spacing w:line="240" w:lineRule="exact"/>
        <w:jc w:val="both"/>
        <w:rPr>
          <w:b/>
          <w:sz w:val="28"/>
          <w:szCs w:val="28"/>
        </w:rPr>
      </w:pPr>
      <w:r w:rsidRPr="009E2B1F">
        <w:rPr>
          <w:b/>
          <w:sz w:val="28"/>
          <w:szCs w:val="28"/>
        </w:rPr>
        <w:t>Глава Валдайского</w:t>
      </w:r>
    </w:p>
    <w:p w:rsidR="00E503E3" w:rsidRPr="009E2B1F" w:rsidRDefault="00E503E3" w:rsidP="009E2B1F">
      <w:pPr>
        <w:spacing w:line="240" w:lineRule="exact"/>
        <w:jc w:val="both"/>
        <w:rPr>
          <w:b/>
          <w:sz w:val="28"/>
          <w:szCs w:val="28"/>
        </w:rPr>
      </w:pPr>
      <w:r w:rsidRPr="009E2B1F">
        <w:rPr>
          <w:b/>
          <w:sz w:val="28"/>
          <w:szCs w:val="28"/>
        </w:rPr>
        <w:t>муниципального района,</w:t>
      </w:r>
    </w:p>
    <w:p w:rsidR="00E503E3" w:rsidRPr="009E2B1F" w:rsidRDefault="00E503E3" w:rsidP="009E2B1F">
      <w:pPr>
        <w:spacing w:line="240" w:lineRule="exact"/>
        <w:jc w:val="both"/>
        <w:rPr>
          <w:b/>
          <w:sz w:val="28"/>
          <w:szCs w:val="28"/>
        </w:rPr>
      </w:pPr>
      <w:r w:rsidRPr="009E2B1F">
        <w:rPr>
          <w:b/>
          <w:sz w:val="28"/>
          <w:szCs w:val="28"/>
        </w:rPr>
        <w:t xml:space="preserve">председатель комиссии </w:t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  <w:t>Ю.В. Стадэ</w:t>
      </w:r>
    </w:p>
    <w:p w:rsidR="00E503E3" w:rsidRPr="003825F2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Pr="003825F2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Pr="003825F2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Pr="003825F2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Pr="003825F2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Pr="003825F2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Pr="003825F2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Pr="003825F2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Pr="009E2B1F" w:rsidRDefault="00E503E3" w:rsidP="00BB6994">
      <w:pPr>
        <w:spacing w:line="240" w:lineRule="exact"/>
        <w:jc w:val="both"/>
        <w:rPr>
          <w:b/>
          <w:sz w:val="28"/>
        </w:rPr>
      </w:pPr>
    </w:p>
    <w:p w:rsidR="00E503E3" w:rsidRPr="009E2B1F" w:rsidRDefault="00E503E3" w:rsidP="00BB6994">
      <w:pPr>
        <w:spacing w:line="240" w:lineRule="exact"/>
        <w:jc w:val="both"/>
        <w:rPr>
          <w:sz w:val="20"/>
          <w:szCs w:val="20"/>
        </w:rPr>
      </w:pPr>
      <w:r w:rsidRPr="009E2B1F">
        <w:rPr>
          <w:sz w:val="20"/>
          <w:szCs w:val="20"/>
        </w:rPr>
        <w:t>Быстрова Марта Владимировна</w:t>
      </w:r>
    </w:p>
    <w:p w:rsidR="00E503E3" w:rsidRPr="009E2B1F" w:rsidRDefault="00E503E3" w:rsidP="00BB6994">
      <w:pPr>
        <w:spacing w:line="240" w:lineRule="exact"/>
        <w:jc w:val="both"/>
        <w:rPr>
          <w:sz w:val="20"/>
          <w:szCs w:val="20"/>
        </w:rPr>
      </w:pPr>
      <w:r w:rsidRPr="009E2B1F">
        <w:rPr>
          <w:sz w:val="20"/>
          <w:szCs w:val="20"/>
        </w:rPr>
        <w:t>46-309</w:t>
      </w:r>
    </w:p>
    <w:p w:rsidR="00E503E3" w:rsidRPr="009E2B1F" w:rsidRDefault="00E503E3" w:rsidP="00FD6F7D">
      <w:pPr>
        <w:spacing w:line="240" w:lineRule="exact"/>
        <w:jc w:val="both"/>
      </w:pPr>
      <w:r>
        <w:rPr>
          <w:sz w:val="20"/>
          <w:szCs w:val="20"/>
        </w:rPr>
        <w:t>бм 30.03</w:t>
      </w:r>
      <w:r w:rsidRPr="009E2B1F">
        <w:rPr>
          <w:sz w:val="20"/>
          <w:szCs w:val="20"/>
        </w:rPr>
        <w:t>.20</w:t>
      </w:r>
      <w:r>
        <w:rPr>
          <w:sz w:val="20"/>
          <w:szCs w:val="20"/>
        </w:rPr>
        <w:t>21</w:t>
      </w:r>
    </w:p>
    <w:sectPr w:rsidR="00E503E3" w:rsidRPr="009E2B1F" w:rsidSect="00C55DF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BF1"/>
    <w:multiLevelType w:val="multilevel"/>
    <w:tmpl w:val="B4E67BC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">
    <w:nsid w:val="0A922A55"/>
    <w:multiLevelType w:val="hybridMultilevel"/>
    <w:tmpl w:val="E80840D8"/>
    <w:lvl w:ilvl="0" w:tplc="319212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D880F22"/>
    <w:multiLevelType w:val="multilevel"/>
    <w:tmpl w:val="57C0C30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27F33C8A"/>
    <w:multiLevelType w:val="multilevel"/>
    <w:tmpl w:val="BBD8F34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12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4">
    <w:nsid w:val="358A2431"/>
    <w:multiLevelType w:val="multilevel"/>
    <w:tmpl w:val="3C4E09B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5C852236"/>
    <w:multiLevelType w:val="multilevel"/>
    <w:tmpl w:val="B4E67BC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994"/>
    <w:rsid w:val="000054A6"/>
    <w:rsid w:val="000124DE"/>
    <w:rsid w:val="000165FD"/>
    <w:rsid w:val="00017D10"/>
    <w:rsid w:val="00025BE6"/>
    <w:rsid w:val="000422F8"/>
    <w:rsid w:val="000545BF"/>
    <w:rsid w:val="00055BDF"/>
    <w:rsid w:val="00057A4E"/>
    <w:rsid w:val="000656D4"/>
    <w:rsid w:val="00094395"/>
    <w:rsid w:val="00096B9B"/>
    <w:rsid w:val="000A4C3E"/>
    <w:rsid w:val="000B29E5"/>
    <w:rsid w:val="000B7615"/>
    <w:rsid w:val="000C7180"/>
    <w:rsid w:val="000D08DC"/>
    <w:rsid w:val="000E3D47"/>
    <w:rsid w:val="000E6916"/>
    <w:rsid w:val="000F7775"/>
    <w:rsid w:val="00104DCF"/>
    <w:rsid w:val="00105D97"/>
    <w:rsid w:val="001364E9"/>
    <w:rsid w:val="00141457"/>
    <w:rsid w:val="00170931"/>
    <w:rsid w:val="00173127"/>
    <w:rsid w:val="00177844"/>
    <w:rsid w:val="00180ED8"/>
    <w:rsid w:val="00195350"/>
    <w:rsid w:val="001A116C"/>
    <w:rsid w:val="001C39B6"/>
    <w:rsid w:val="001E1E01"/>
    <w:rsid w:val="001E1EE9"/>
    <w:rsid w:val="001E2984"/>
    <w:rsid w:val="001F7BD1"/>
    <w:rsid w:val="00205634"/>
    <w:rsid w:val="0020652B"/>
    <w:rsid w:val="00211396"/>
    <w:rsid w:val="00217ABC"/>
    <w:rsid w:val="00223071"/>
    <w:rsid w:val="002261A1"/>
    <w:rsid w:val="002313D7"/>
    <w:rsid w:val="00241741"/>
    <w:rsid w:val="0024351B"/>
    <w:rsid w:val="00274C42"/>
    <w:rsid w:val="002B05AE"/>
    <w:rsid w:val="002C6DB7"/>
    <w:rsid w:val="002F01E0"/>
    <w:rsid w:val="002F79C2"/>
    <w:rsid w:val="003100B6"/>
    <w:rsid w:val="00311880"/>
    <w:rsid w:val="0032504C"/>
    <w:rsid w:val="00332EC4"/>
    <w:rsid w:val="00351C51"/>
    <w:rsid w:val="00352271"/>
    <w:rsid w:val="00361401"/>
    <w:rsid w:val="00364533"/>
    <w:rsid w:val="00372CAF"/>
    <w:rsid w:val="00376ECD"/>
    <w:rsid w:val="003825F2"/>
    <w:rsid w:val="0038473E"/>
    <w:rsid w:val="003939D8"/>
    <w:rsid w:val="003B7960"/>
    <w:rsid w:val="003B79C5"/>
    <w:rsid w:val="003C000B"/>
    <w:rsid w:val="003D2E20"/>
    <w:rsid w:val="003D5952"/>
    <w:rsid w:val="003D76F6"/>
    <w:rsid w:val="003E10E8"/>
    <w:rsid w:val="00402264"/>
    <w:rsid w:val="00404217"/>
    <w:rsid w:val="004107F0"/>
    <w:rsid w:val="00414BF1"/>
    <w:rsid w:val="0043710C"/>
    <w:rsid w:val="00461DCD"/>
    <w:rsid w:val="004922F4"/>
    <w:rsid w:val="004B35D9"/>
    <w:rsid w:val="004C5BAA"/>
    <w:rsid w:val="004D1E7D"/>
    <w:rsid w:val="004E1EE7"/>
    <w:rsid w:val="004E6590"/>
    <w:rsid w:val="004F090F"/>
    <w:rsid w:val="004F3D24"/>
    <w:rsid w:val="004F4F62"/>
    <w:rsid w:val="004F57D2"/>
    <w:rsid w:val="00530222"/>
    <w:rsid w:val="00535335"/>
    <w:rsid w:val="00537AFC"/>
    <w:rsid w:val="00547841"/>
    <w:rsid w:val="0055085A"/>
    <w:rsid w:val="005635FF"/>
    <w:rsid w:val="005A64C6"/>
    <w:rsid w:val="005B0977"/>
    <w:rsid w:val="005B20F1"/>
    <w:rsid w:val="005C19D9"/>
    <w:rsid w:val="005C733A"/>
    <w:rsid w:val="00610327"/>
    <w:rsid w:val="00632EAA"/>
    <w:rsid w:val="00637CC3"/>
    <w:rsid w:val="00646EA7"/>
    <w:rsid w:val="00651814"/>
    <w:rsid w:val="00693748"/>
    <w:rsid w:val="006A569B"/>
    <w:rsid w:val="006A788F"/>
    <w:rsid w:val="006C472C"/>
    <w:rsid w:val="006C5EEA"/>
    <w:rsid w:val="006C6D4F"/>
    <w:rsid w:val="006D548A"/>
    <w:rsid w:val="006F3FE8"/>
    <w:rsid w:val="00715189"/>
    <w:rsid w:val="007217EA"/>
    <w:rsid w:val="00736A36"/>
    <w:rsid w:val="00745416"/>
    <w:rsid w:val="0074759B"/>
    <w:rsid w:val="00750174"/>
    <w:rsid w:val="0077503E"/>
    <w:rsid w:val="00777E7B"/>
    <w:rsid w:val="00781BF5"/>
    <w:rsid w:val="00785268"/>
    <w:rsid w:val="007863F7"/>
    <w:rsid w:val="007A083E"/>
    <w:rsid w:val="007B529A"/>
    <w:rsid w:val="007B7C05"/>
    <w:rsid w:val="007C0CF8"/>
    <w:rsid w:val="007C494B"/>
    <w:rsid w:val="007C5489"/>
    <w:rsid w:val="007F6368"/>
    <w:rsid w:val="00801DBF"/>
    <w:rsid w:val="00801F99"/>
    <w:rsid w:val="00803C8B"/>
    <w:rsid w:val="0080568E"/>
    <w:rsid w:val="00815629"/>
    <w:rsid w:val="00842994"/>
    <w:rsid w:val="00847141"/>
    <w:rsid w:val="00856544"/>
    <w:rsid w:val="0086128B"/>
    <w:rsid w:val="00867AE0"/>
    <w:rsid w:val="008723D2"/>
    <w:rsid w:val="00874802"/>
    <w:rsid w:val="00876360"/>
    <w:rsid w:val="0089082E"/>
    <w:rsid w:val="008A0C3E"/>
    <w:rsid w:val="008A329B"/>
    <w:rsid w:val="008A58FD"/>
    <w:rsid w:val="008A5E25"/>
    <w:rsid w:val="008B3FB2"/>
    <w:rsid w:val="008C4C40"/>
    <w:rsid w:val="008E3915"/>
    <w:rsid w:val="009122B8"/>
    <w:rsid w:val="00913AE9"/>
    <w:rsid w:val="00923837"/>
    <w:rsid w:val="009314BC"/>
    <w:rsid w:val="009438C5"/>
    <w:rsid w:val="00951770"/>
    <w:rsid w:val="0097544D"/>
    <w:rsid w:val="0099035B"/>
    <w:rsid w:val="009A4804"/>
    <w:rsid w:val="009B5937"/>
    <w:rsid w:val="009C5DF6"/>
    <w:rsid w:val="009E2B1F"/>
    <w:rsid w:val="009E4ED6"/>
    <w:rsid w:val="009F1582"/>
    <w:rsid w:val="009F4650"/>
    <w:rsid w:val="009F6029"/>
    <w:rsid w:val="00A03E79"/>
    <w:rsid w:val="00A0778E"/>
    <w:rsid w:val="00A15763"/>
    <w:rsid w:val="00A16230"/>
    <w:rsid w:val="00A2203A"/>
    <w:rsid w:val="00A26E99"/>
    <w:rsid w:val="00A4378F"/>
    <w:rsid w:val="00A520B9"/>
    <w:rsid w:val="00A702DE"/>
    <w:rsid w:val="00A952F4"/>
    <w:rsid w:val="00AB5967"/>
    <w:rsid w:val="00AC5601"/>
    <w:rsid w:val="00AC5C19"/>
    <w:rsid w:val="00AE0B01"/>
    <w:rsid w:val="00AE64E7"/>
    <w:rsid w:val="00AE6D45"/>
    <w:rsid w:val="00AE7B50"/>
    <w:rsid w:val="00B02BB1"/>
    <w:rsid w:val="00B04423"/>
    <w:rsid w:val="00B219A2"/>
    <w:rsid w:val="00B25C0F"/>
    <w:rsid w:val="00B30F26"/>
    <w:rsid w:val="00B34453"/>
    <w:rsid w:val="00B3537F"/>
    <w:rsid w:val="00B4039A"/>
    <w:rsid w:val="00B650FD"/>
    <w:rsid w:val="00B773A3"/>
    <w:rsid w:val="00B84CC4"/>
    <w:rsid w:val="00BA1B79"/>
    <w:rsid w:val="00BA75C8"/>
    <w:rsid w:val="00BB01A4"/>
    <w:rsid w:val="00BB4C4B"/>
    <w:rsid w:val="00BB6994"/>
    <w:rsid w:val="00BC66B2"/>
    <w:rsid w:val="00BE219F"/>
    <w:rsid w:val="00BE715C"/>
    <w:rsid w:val="00BF2D13"/>
    <w:rsid w:val="00C00182"/>
    <w:rsid w:val="00C058F4"/>
    <w:rsid w:val="00C20DBE"/>
    <w:rsid w:val="00C4479F"/>
    <w:rsid w:val="00C45443"/>
    <w:rsid w:val="00C46193"/>
    <w:rsid w:val="00C548A1"/>
    <w:rsid w:val="00C55DF0"/>
    <w:rsid w:val="00C824FD"/>
    <w:rsid w:val="00C82AE2"/>
    <w:rsid w:val="00C86FD5"/>
    <w:rsid w:val="00CC4AF1"/>
    <w:rsid w:val="00CC5EEA"/>
    <w:rsid w:val="00CD75B8"/>
    <w:rsid w:val="00CD7A83"/>
    <w:rsid w:val="00CE20CF"/>
    <w:rsid w:val="00CE73F9"/>
    <w:rsid w:val="00CF4FEB"/>
    <w:rsid w:val="00D16FB0"/>
    <w:rsid w:val="00D2064C"/>
    <w:rsid w:val="00D40EE8"/>
    <w:rsid w:val="00D739FE"/>
    <w:rsid w:val="00D73A0E"/>
    <w:rsid w:val="00D935CC"/>
    <w:rsid w:val="00D96663"/>
    <w:rsid w:val="00D96D03"/>
    <w:rsid w:val="00D96F53"/>
    <w:rsid w:val="00DB5EB9"/>
    <w:rsid w:val="00DB78D7"/>
    <w:rsid w:val="00DC54D1"/>
    <w:rsid w:val="00DC70B5"/>
    <w:rsid w:val="00DD696B"/>
    <w:rsid w:val="00DF23A7"/>
    <w:rsid w:val="00DF39B9"/>
    <w:rsid w:val="00DF4F65"/>
    <w:rsid w:val="00E012A1"/>
    <w:rsid w:val="00E149A4"/>
    <w:rsid w:val="00E15730"/>
    <w:rsid w:val="00E2667D"/>
    <w:rsid w:val="00E30DBB"/>
    <w:rsid w:val="00E36B2A"/>
    <w:rsid w:val="00E42994"/>
    <w:rsid w:val="00E503E3"/>
    <w:rsid w:val="00E57704"/>
    <w:rsid w:val="00E639BB"/>
    <w:rsid w:val="00E71A52"/>
    <w:rsid w:val="00E97A61"/>
    <w:rsid w:val="00EA176C"/>
    <w:rsid w:val="00EA3C3A"/>
    <w:rsid w:val="00EC2A0F"/>
    <w:rsid w:val="00ED3BEB"/>
    <w:rsid w:val="00ED7969"/>
    <w:rsid w:val="00EE3C6C"/>
    <w:rsid w:val="00EF4922"/>
    <w:rsid w:val="00F16483"/>
    <w:rsid w:val="00F3260F"/>
    <w:rsid w:val="00F54CC6"/>
    <w:rsid w:val="00F70088"/>
    <w:rsid w:val="00F80CDA"/>
    <w:rsid w:val="00F824D0"/>
    <w:rsid w:val="00F84A43"/>
    <w:rsid w:val="00F8559F"/>
    <w:rsid w:val="00FA351F"/>
    <w:rsid w:val="00FB1B07"/>
    <w:rsid w:val="00FC36C6"/>
    <w:rsid w:val="00FC3BDF"/>
    <w:rsid w:val="00FD0D63"/>
    <w:rsid w:val="00FD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99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BB6994"/>
    <w:rPr>
      <w:rFonts w:cs="Times New Roman"/>
    </w:rPr>
  </w:style>
  <w:style w:type="table" w:styleId="TableGrid">
    <w:name w:val="Table Grid"/>
    <w:basedOn w:val="TableNormal"/>
    <w:uiPriority w:val="99"/>
    <w:rsid w:val="00BB69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43710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43710C"/>
    <w:rPr>
      <w:rFonts w:cs="Times New Roman"/>
      <w:color w:val="0000FF"/>
      <w:u w:val="single"/>
    </w:rPr>
  </w:style>
  <w:style w:type="paragraph" w:customStyle="1" w:styleId="1">
    <w:name w:val="1"/>
    <w:basedOn w:val="Normal"/>
    <w:uiPriority w:val="99"/>
    <w:rsid w:val="004C5BA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2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643</TotalTime>
  <Pages>5</Pages>
  <Words>1457</Words>
  <Characters>8308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1</dc:title>
  <dc:subject/>
  <dc:creator>Ким Мария Владиславовна</dc:creator>
  <cp:keywords/>
  <dc:description/>
  <cp:lastModifiedBy>bmv</cp:lastModifiedBy>
  <cp:revision>48</cp:revision>
  <cp:lastPrinted>2021-04-03T08:28:00Z</cp:lastPrinted>
  <dcterms:created xsi:type="dcterms:W3CDTF">2020-03-26T07:24:00Z</dcterms:created>
  <dcterms:modified xsi:type="dcterms:W3CDTF">2021-04-03T09:54:00Z</dcterms:modified>
</cp:coreProperties>
</file>