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DAD" w:rsidRDefault="00340DAD" w:rsidP="00BB6994">
      <w:pPr>
        <w:jc w:val="center"/>
        <w:rPr>
          <w:b/>
          <w:sz w:val="28"/>
          <w:szCs w:val="28"/>
        </w:rPr>
      </w:pPr>
    </w:p>
    <w:p w:rsidR="00340DAD" w:rsidRDefault="00340DAD" w:rsidP="00BB6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 № 2</w:t>
      </w:r>
    </w:p>
    <w:p w:rsidR="00340DAD" w:rsidRDefault="00340DAD" w:rsidP="00BB6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районной антинаркотической комиссии </w:t>
      </w:r>
    </w:p>
    <w:p w:rsidR="00340DAD" w:rsidRDefault="00340DAD" w:rsidP="00BB6994">
      <w:pPr>
        <w:jc w:val="both"/>
        <w:rPr>
          <w:b/>
          <w:sz w:val="28"/>
          <w:szCs w:val="28"/>
        </w:rPr>
      </w:pPr>
    </w:p>
    <w:p w:rsidR="00340DAD" w:rsidRDefault="00340DAD" w:rsidP="00BB6994">
      <w:pPr>
        <w:jc w:val="both"/>
        <w:rPr>
          <w:b/>
          <w:sz w:val="28"/>
          <w:szCs w:val="28"/>
        </w:rPr>
      </w:pPr>
    </w:p>
    <w:p w:rsidR="00340DAD" w:rsidRDefault="00340DAD" w:rsidP="00BB69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г. Валдай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30 апреля 2020 года</w:t>
      </w:r>
    </w:p>
    <w:p w:rsidR="00340DAD" w:rsidRDefault="00340DAD" w:rsidP="00BB6994">
      <w:pPr>
        <w:jc w:val="both"/>
        <w:rPr>
          <w:b/>
          <w:sz w:val="28"/>
          <w:szCs w:val="28"/>
        </w:rPr>
      </w:pPr>
    </w:p>
    <w:p w:rsidR="00340DAD" w:rsidRDefault="00340DAD" w:rsidP="00BB6994">
      <w:pPr>
        <w:jc w:val="both"/>
        <w:rPr>
          <w:b/>
          <w:sz w:val="28"/>
          <w:szCs w:val="28"/>
        </w:rPr>
      </w:pPr>
    </w:p>
    <w:tbl>
      <w:tblPr>
        <w:tblW w:w="0" w:type="auto"/>
        <w:tblInd w:w="-432" w:type="dxa"/>
        <w:tblLayout w:type="fixed"/>
        <w:tblLook w:val="01E0"/>
      </w:tblPr>
      <w:tblGrid>
        <w:gridCol w:w="4723"/>
        <w:gridCol w:w="5177"/>
      </w:tblGrid>
      <w:tr w:rsidR="00340DAD" w:rsidTr="00EA176C">
        <w:trPr>
          <w:trHeight w:val="534"/>
        </w:trPr>
        <w:tc>
          <w:tcPr>
            <w:tcW w:w="4723" w:type="dxa"/>
          </w:tcPr>
          <w:p w:rsidR="00340DAD" w:rsidRPr="00EA176C" w:rsidRDefault="00340DAD" w:rsidP="00EA176C">
            <w:pPr>
              <w:ind w:right="-360"/>
              <w:jc w:val="both"/>
              <w:rPr>
                <w:sz w:val="26"/>
                <w:szCs w:val="26"/>
              </w:rPr>
            </w:pPr>
            <w:r w:rsidRPr="00EA176C">
              <w:rPr>
                <w:sz w:val="26"/>
                <w:szCs w:val="26"/>
              </w:rPr>
              <w:t>Стадэ Юрий Владимирович</w:t>
            </w:r>
          </w:p>
        </w:tc>
        <w:tc>
          <w:tcPr>
            <w:tcW w:w="5177" w:type="dxa"/>
          </w:tcPr>
          <w:p w:rsidR="00340DAD" w:rsidRPr="000B29E5" w:rsidRDefault="00340DAD" w:rsidP="00A15763">
            <w:pPr>
              <w:rPr>
                <w:b/>
                <w:sz w:val="26"/>
                <w:szCs w:val="26"/>
              </w:rPr>
            </w:pPr>
            <w:r w:rsidRPr="000B29E5">
              <w:rPr>
                <w:b/>
                <w:sz w:val="26"/>
                <w:szCs w:val="26"/>
              </w:rPr>
              <w:t xml:space="preserve">- </w:t>
            </w:r>
            <w:r w:rsidRPr="000B29E5">
              <w:rPr>
                <w:sz w:val="26"/>
                <w:szCs w:val="26"/>
              </w:rPr>
              <w:t>Глава Валдайского муниципального района, председатель комиссии</w:t>
            </w:r>
          </w:p>
        </w:tc>
      </w:tr>
      <w:tr w:rsidR="00340DAD" w:rsidTr="00EA176C">
        <w:trPr>
          <w:trHeight w:val="534"/>
        </w:trPr>
        <w:tc>
          <w:tcPr>
            <w:tcW w:w="4723" w:type="dxa"/>
          </w:tcPr>
          <w:p w:rsidR="00340DAD" w:rsidRPr="00EA176C" w:rsidRDefault="00340DAD" w:rsidP="00EA176C">
            <w:pPr>
              <w:ind w:right="-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Гаврилов Евгений Александрович</w:t>
            </w:r>
          </w:p>
        </w:tc>
        <w:tc>
          <w:tcPr>
            <w:tcW w:w="5177" w:type="dxa"/>
          </w:tcPr>
          <w:p w:rsidR="00340DAD" w:rsidRPr="00EA176C" w:rsidRDefault="00340DAD" w:rsidP="00A15763">
            <w:pPr>
              <w:rPr>
                <w:b/>
                <w:sz w:val="26"/>
                <w:szCs w:val="26"/>
              </w:rPr>
            </w:pPr>
            <w:r w:rsidRPr="00EA176C">
              <w:rPr>
                <w:b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З</w:t>
            </w:r>
            <w:r w:rsidRPr="00EA176C">
              <w:rPr>
                <w:sz w:val="26"/>
                <w:szCs w:val="26"/>
              </w:rPr>
              <w:t xml:space="preserve">аместитель Главы администрации Валдайского муниципального района, </w:t>
            </w:r>
            <w:r w:rsidRPr="00EA176C">
              <w:rPr>
                <w:b/>
                <w:sz w:val="26"/>
                <w:szCs w:val="26"/>
              </w:rPr>
              <w:t>заместитель председателя комиссии</w:t>
            </w:r>
          </w:p>
        </w:tc>
      </w:tr>
      <w:tr w:rsidR="00340DAD" w:rsidTr="00EA176C">
        <w:trPr>
          <w:trHeight w:val="534"/>
        </w:trPr>
        <w:tc>
          <w:tcPr>
            <w:tcW w:w="4723" w:type="dxa"/>
          </w:tcPr>
          <w:p w:rsidR="00340DAD" w:rsidRPr="00EA176C" w:rsidRDefault="00340DAD" w:rsidP="00EA176C">
            <w:pPr>
              <w:ind w:right="-360"/>
              <w:jc w:val="both"/>
              <w:rPr>
                <w:sz w:val="26"/>
                <w:szCs w:val="26"/>
              </w:rPr>
            </w:pPr>
            <w:r w:rsidRPr="00EA176C">
              <w:rPr>
                <w:sz w:val="26"/>
                <w:szCs w:val="26"/>
              </w:rPr>
              <w:t>Быстрова Марта Владимировна</w:t>
            </w:r>
          </w:p>
          <w:p w:rsidR="00340DAD" w:rsidRPr="00EA176C" w:rsidRDefault="00340DAD" w:rsidP="00EA17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77" w:type="dxa"/>
          </w:tcPr>
          <w:p w:rsidR="00340DAD" w:rsidRPr="00EA176C" w:rsidRDefault="00340DAD" w:rsidP="00A15763">
            <w:pPr>
              <w:rPr>
                <w:b/>
                <w:sz w:val="26"/>
                <w:szCs w:val="26"/>
              </w:rPr>
            </w:pPr>
            <w:r w:rsidRPr="00EA176C">
              <w:rPr>
                <w:b/>
                <w:sz w:val="26"/>
                <w:szCs w:val="26"/>
              </w:rPr>
              <w:t>-</w:t>
            </w:r>
            <w:r w:rsidRPr="00EA176C">
              <w:rPr>
                <w:sz w:val="26"/>
                <w:szCs w:val="26"/>
              </w:rPr>
              <w:t xml:space="preserve"> главный служащий отдела правового регулирования Администрации муниципального района, </w:t>
            </w:r>
            <w:r w:rsidRPr="00EA176C">
              <w:rPr>
                <w:b/>
                <w:sz w:val="26"/>
                <w:szCs w:val="26"/>
              </w:rPr>
              <w:t xml:space="preserve">секретарь комиссии </w:t>
            </w:r>
          </w:p>
        </w:tc>
      </w:tr>
      <w:tr w:rsidR="00340DAD" w:rsidTr="00EA176C">
        <w:trPr>
          <w:trHeight w:val="437"/>
        </w:trPr>
        <w:tc>
          <w:tcPr>
            <w:tcW w:w="4723" w:type="dxa"/>
          </w:tcPr>
          <w:p w:rsidR="00340DAD" w:rsidRPr="00EA176C" w:rsidRDefault="00340DAD" w:rsidP="00EA176C">
            <w:pPr>
              <w:ind w:right="-360"/>
              <w:jc w:val="both"/>
              <w:rPr>
                <w:sz w:val="26"/>
                <w:szCs w:val="26"/>
              </w:rPr>
            </w:pPr>
            <w:r w:rsidRPr="00EA176C">
              <w:rPr>
                <w:b/>
                <w:sz w:val="26"/>
                <w:szCs w:val="26"/>
              </w:rPr>
              <w:t>Члены комиссий:</w:t>
            </w:r>
          </w:p>
        </w:tc>
        <w:tc>
          <w:tcPr>
            <w:tcW w:w="5177" w:type="dxa"/>
          </w:tcPr>
          <w:p w:rsidR="00340DAD" w:rsidRPr="00EA176C" w:rsidRDefault="00340DAD" w:rsidP="00A15763">
            <w:pPr>
              <w:rPr>
                <w:sz w:val="26"/>
                <w:szCs w:val="26"/>
              </w:rPr>
            </w:pPr>
          </w:p>
        </w:tc>
      </w:tr>
      <w:tr w:rsidR="00340DAD" w:rsidTr="00A96BAA">
        <w:trPr>
          <w:trHeight w:val="980"/>
        </w:trPr>
        <w:tc>
          <w:tcPr>
            <w:tcW w:w="4723" w:type="dxa"/>
          </w:tcPr>
          <w:p w:rsidR="00340DAD" w:rsidRPr="00EA176C" w:rsidRDefault="00340DAD" w:rsidP="00A96BAA">
            <w:pPr>
              <w:jc w:val="both"/>
              <w:rPr>
                <w:sz w:val="26"/>
                <w:szCs w:val="26"/>
              </w:rPr>
            </w:pPr>
            <w:r w:rsidRPr="00EA176C">
              <w:rPr>
                <w:sz w:val="26"/>
                <w:szCs w:val="26"/>
              </w:rPr>
              <w:t>Дворцов Александр Геннадьевич</w:t>
            </w:r>
          </w:p>
        </w:tc>
        <w:tc>
          <w:tcPr>
            <w:tcW w:w="5177" w:type="dxa"/>
          </w:tcPr>
          <w:p w:rsidR="00340DAD" w:rsidRPr="00EA176C" w:rsidRDefault="00340DAD" w:rsidP="00A96BAA">
            <w:pPr>
              <w:rPr>
                <w:sz w:val="26"/>
                <w:szCs w:val="26"/>
              </w:rPr>
            </w:pPr>
            <w:r w:rsidRPr="00EA176C">
              <w:rPr>
                <w:b/>
                <w:sz w:val="26"/>
                <w:szCs w:val="26"/>
              </w:rPr>
              <w:t>-</w:t>
            </w:r>
            <w:r w:rsidRPr="00EA176C">
              <w:rPr>
                <w:sz w:val="26"/>
                <w:szCs w:val="26"/>
              </w:rPr>
              <w:t xml:space="preserve"> главный специалист отдела по физической культуре и спорту Администрации муниципального района</w:t>
            </w:r>
          </w:p>
        </w:tc>
      </w:tr>
      <w:tr w:rsidR="00340DAD" w:rsidTr="00A96BAA">
        <w:trPr>
          <w:trHeight w:val="733"/>
        </w:trPr>
        <w:tc>
          <w:tcPr>
            <w:tcW w:w="4723" w:type="dxa"/>
          </w:tcPr>
          <w:p w:rsidR="00340DAD" w:rsidRPr="00EA176C" w:rsidRDefault="00340DAD" w:rsidP="00A96BAA">
            <w:pPr>
              <w:rPr>
                <w:sz w:val="26"/>
                <w:szCs w:val="26"/>
              </w:rPr>
            </w:pPr>
            <w:r w:rsidRPr="00EA176C">
              <w:rPr>
                <w:sz w:val="26"/>
                <w:szCs w:val="26"/>
              </w:rPr>
              <w:t>Дмитриева Светлана Владимировна</w:t>
            </w:r>
          </w:p>
        </w:tc>
        <w:tc>
          <w:tcPr>
            <w:tcW w:w="5177" w:type="dxa"/>
          </w:tcPr>
          <w:p w:rsidR="00340DAD" w:rsidRPr="00EA176C" w:rsidRDefault="00340DAD" w:rsidP="00A96BAA">
            <w:pPr>
              <w:rPr>
                <w:sz w:val="26"/>
                <w:szCs w:val="26"/>
              </w:rPr>
            </w:pPr>
            <w:r w:rsidRPr="00EA176C">
              <w:rPr>
                <w:b/>
                <w:sz w:val="26"/>
                <w:szCs w:val="26"/>
              </w:rPr>
              <w:t>-</w:t>
            </w:r>
            <w:r w:rsidRPr="00EA176C">
              <w:rPr>
                <w:sz w:val="26"/>
                <w:szCs w:val="26"/>
              </w:rPr>
              <w:t xml:space="preserve"> председатель Комитета культуры и туризма Администрации муниципального района</w:t>
            </w:r>
          </w:p>
        </w:tc>
      </w:tr>
      <w:tr w:rsidR="00340DAD" w:rsidTr="00A96BAA">
        <w:trPr>
          <w:trHeight w:val="488"/>
        </w:trPr>
        <w:tc>
          <w:tcPr>
            <w:tcW w:w="4723" w:type="dxa"/>
          </w:tcPr>
          <w:p w:rsidR="00340DAD" w:rsidRPr="00EA176C" w:rsidRDefault="00340DAD" w:rsidP="00A96BAA">
            <w:pPr>
              <w:jc w:val="both"/>
              <w:rPr>
                <w:sz w:val="26"/>
                <w:szCs w:val="26"/>
              </w:rPr>
            </w:pPr>
            <w:r w:rsidRPr="00EA176C">
              <w:rPr>
                <w:sz w:val="26"/>
                <w:szCs w:val="26"/>
              </w:rPr>
              <w:t xml:space="preserve">Михалева Юлия Сергеевна </w:t>
            </w:r>
          </w:p>
        </w:tc>
        <w:tc>
          <w:tcPr>
            <w:tcW w:w="5177" w:type="dxa"/>
          </w:tcPr>
          <w:p w:rsidR="00340DAD" w:rsidRPr="00EA176C" w:rsidRDefault="00340DAD" w:rsidP="00A96BAA">
            <w:pPr>
              <w:rPr>
                <w:sz w:val="26"/>
                <w:szCs w:val="26"/>
              </w:rPr>
            </w:pPr>
            <w:r w:rsidRPr="00EA176C">
              <w:rPr>
                <w:b/>
                <w:sz w:val="26"/>
                <w:szCs w:val="26"/>
              </w:rPr>
              <w:t>-</w:t>
            </w:r>
            <w:r w:rsidRPr="00EA176C">
              <w:rPr>
                <w:sz w:val="26"/>
                <w:szCs w:val="26"/>
              </w:rPr>
              <w:t xml:space="preserve"> ответственный секретарь комиссии по делам несовершеннолетних и защите их прав при Администрации Валдайского муниципального района</w:t>
            </w:r>
          </w:p>
        </w:tc>
      </w:tr>
      <w:tr w:rsidR="00340DAD" w:rsidTr="00205634">
        <w:trPr>
          <w:trHeight w:val="433"/>
        </w:trPr>
        <w:tc>
          <w:tcPr>
            <w:tcW w:w="4723" w:type="dxa"/>
          </w:tcPr>
          <w:p w:rsidR="00340DAD" w:rsidRPr="00205634" w:rsidRDefault="00340DAD" w:rsidP="00205634">
            <w:pPr>
              <w:jc w:val="both"/>
              <w:rPr>
                <w:sz w:val="26"/>
                <w:szCs w:val="26"/>
              </w:rPr>
            </w:pPr>
            <w:r w:rsidRPr="00205634">
              <w:rPr>
                <w:color w:val="000000"/>
                <w:sz w:val="26"/>
                <w:szCs w:val="26"/>
                <w:shd w:val="clear" w:color="auto" w:fill="FFFFFF"/>
              </w:rPr>
              <w:t>Протоиерей</w:t>
            </w:r>
            <w:r w:rsidRPr="00205634">
              <w:rPr>
                <w:sz w:val="26"/>
                <w:szCs w:val="26"/>
              </w:rPr>
              <w:t xml:space="preserve"> Игорь Бойцов</w:t>
            </w:r>
          </w:p>
        </w:tc>
        <w:tc>
          <w:tcPr>
            <w:tcW w:w="5177" w:type="dxa"/>
          </w:tcPr>
          <w:p w:rsidR="00340DAD" w:rsidRPr="00205634" w:rsidRDefault="00340DAD" w:rsidP="00A96BAA">
            <w:pPr>
              <w:rPr>
                <w:sz w:val="26"/>
                <w:szCs w:val="26"/>
              </w:rPr>
            </w:pPr>
            <w:r w:rsidRPr="00205634">
              <w:rPr>
                <w:sz w:val="26"/>
                <w:szCs w:val="26"/>
              </w:rPr>
              <w:t xml:space="preserve">- </w:t>
            </w:r>
            <w:r w:rsidRPr="00205634">
              <w:rPr>
                <w:color w:val="000000"/>
                <w:sz w:val="26"/>
                <w:szCs w:val="26"/>
                <w:shd w:val="clear" w:color="auto" w:fill="FFFFFF"/>
              </w:rPr>
              <w:t>Благочинный Валдайского округа</w:t>
            </w:r>
          </w:p>
        </w:tc>
      </w:tr>
      <w:tr w:rsidR="00340DAD" w:rsidTr="00A96BAA">
        <w:trPr>
          <w:trHeight w:val="433"/>
        </w:trPr>
        <w:tc>
          <w:tcPr>
            <w:tcW w:w="4723" w:type="dxa"/>
          </w:tcPr>
          <w:p w:rsidR="00340DAD" w:rsidRPr="00EA176C" w:rsidRDefault="00340DAD" w:rsidP="00A96BA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Родионова Валентина Валери</w:t>
            </w:r>
            <w:r w:rsidRPr="006B5338">
              <w:rPr>
                <w:sz w:val="26"/>
                <w:szCs w:val="26"/>
              </w:rPr>
              <w:t>евна</w:t>
            </w:r>
          </w:p>
        </w:tc>
        <w:tc>
          <w:tcPr>
            <w:tcW w:w="5177" w:type="dxa"/>
          </w:tcPr>
          <w:p w:rsidR="00340DAD" w:rsidRPr="00EA176C" w:rsidRDefault="00340DAD" w:rsidP="00A96BAA">
            <w:pPr>
              <w:rPr>
                <w:sz w:val="26"/>
                <w:szCs w:val="26"/>
              </w:rPr>
            </w:pPr>
            <w:r w:rsidRPr="006B5338">
              <w:rPr>
                <w:sz w:val="26"/>
                <w:szCs w:val="26"/>
              </w:rPr>
              <w:t>- специалист по социальной работе ОАУСО «Валдайский КЦСО»</w:t>
            </w:r>
          </w:p>
        </w:tc>
      </w:tr>
      <w:tr w:rsidR="00340DAD" w:rsidTr="00A96BAA">
        <w:trPr>
          <w:trHeight w:val="433"/>
        </w:trPr>
        <w:tc>
          <w:tcPr>
            <w:tcW w:w="4723" w:type="dxa"/>
          </w:tcPr>
          <w:p w:rsidR="00340DAD" w:rsidRPr="00EA176C" w:rsidRDefault="00340DAD" w:rsidP="00A96BAA">
            <w:pPr>
              <w:jc w:val="both"/>
              <w:rPr>
                <w:sz w:val="26"/>
                <w:szCs w:val="26"/>
              </w:rPr>
            </w:pPr>
            <w:r w:rsidRPr="00EA176C">
              <w:rPr>
                <w:sz w:val="26"/>
                <w:szCs w:val="26"/>
              </w:rPr>
              <w:t>Шлов Дмитрий Юрьевич</w:t>
            </w:r>
          </w:p>
        </w:tc>
        <w:tc>
          <w:tcPr>
            <w:tcW w:w="5177" w:type="dxa"/>
          </w:tcPr>
          <w:p w:rsidR="00340DAD" w:rsidRPr="00EA176C" w:rsidRDefault="00340DAD" w:rsidP="00A96BAA">
            <w:pPr>
              <w:rPr>
                <w:sz w:val="26"/>
                <w:szCs w:val="26"/>
              </w:rPr>
            </w:pPr>
            <w:r w:rsidRPr="00EA176C">
              <w:rPr>
                <w:sz w:val="26"/>
                <w:szCs w:val="26"/>
              </w:rPr>
              <w:t>- врач психиатр – нарколог диспансерно – поликлинического отделения №3 с дневным стационаром ГОБУЗ НОНД «Катарсис»</w:t>
            </w:r>
          </w:p>
        </w:tc>
      </w:tr>
      <w:tr w:rsidR="00340DAD" w:rsidTr="00A96BAA">
        <w:trPr>
          <w:trHeight w:val="433"/>
        </w:trPr>
        <w:tc>
          <w:tcPr>
            <w:tcW w:w="4723" w:type="dxa"/>
          </w:tcPr>
          <w:p w:rsidR="00340DAD" w:rsidRPr="00EA176C" w:rsidRDefault="00340DAD" w:rsidP="00A96BAA">
            <w:pPr>
              <w:jc w:val="both"/>
              <w:rPr>
                <w:sz w:val="26"/>
                <w:szCs w:val="26"/>
              </w:rPr>
            </w:pPr>
            <w:r w:rsidRPr="00EA176C">
              <w:rPr>
                <w:b/>
                <w:sz w:val="26"/>
                <w:szCs w:val="26"/>
              </w:rPr>
              <w:t>Приглашенные:</w:t>
            </w:r>
          </w:p>
        </w:tc>
        <w:tc>
          <w:tcPr>
            <w:tcW w:w="5177" w:type="dxa"/>
          </w:tcPr>
          <w:p w:rsidR="00340DAD" w:rsidRPr="00EA176C" w:rsidRDefault="00340DAD" w:rsidP="00A96BAA">
            <w:pPr>
              <w:rPr>
                <w:sz w:val="26"/>
                <w:szCs w:val="26"/>
              </w:rPr>
            </w:pPr>
          </w:p>
        </w:tc>
      </w:tr>
      <w:tr w:rsidR="00340DAD" w:rsidRPr="002F79C2" w:rsidTr="00A96BAA">
        <w:trPr>
          <w:trHeight w:val="645"/>
        </w:trPr>
        <w:tc>
          <w:tcPr>
            <w:tcW w:w="4723" w:type="dxa"/>
          </w:tcPr>
          <w:p w:rsidR="00340DAD" w:rsidRPr="00EA176C" w:rsidRDefault="00340DAD" w:rsidP="00A96BA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Баринов Илья Михайлович</w:t>
            </w:r>
          </w:p>
        </w:tc>
        <w:tc>
          <w:tcPr>
            <w:tcW w:w="5177" w:type="dxa"/>
          </w:tcPr>
          <w:p w:rsidR="00340DAD" w:rsidRPr="003825F2" w:rsidRDefault="00340DAD" w:rsidP="00A96BAA">
            <w:r w:rsidRPr="003825F2">
              <w:t xml:space="preserve">- </w:t>
            </w:r>
            <w:r>
              <w:t xml:space="preserve"> помощник </w:t>
            </w:r>
            <w:r w:rsidRPr="003825F2">
              <w:t>Прокурор</w:t>
            </w:r>
            <w:r>
              <w:t>а</w:t>
            </w:r>
            <w:r w:rsidRPr="003825F2">
              <w:t xml:space="preserve"> Валдайского района</w:t>
            </w:r>
          </w:p>
        </w:tc>
      </w:tr>
      <w:tr w:rsidR="00340DAD" w:rsidRPr="008A329B" w:rsidTr="00205634">
        <w:trPr>
          <w:trHeight w:val="645"/>
        </w:trPr>
        <w:tc>
          <w:tcPr>
            <w:tcW w:w="4723" w:type="dxa"/>
          </w:tcPr>
          <w:p w:rsidR="00340DAD" w:rsidRPr="00205634" w:rsidRDefault="00340DAD" w:rsidP="00205634">
            <w:pPr>
              <w:jc w:val="both"/>
              <w:rPr>
                <w:sz w:val="26"/>
                <w:szCs w:val="26"/>
              </w:rPr>
            </w:pPr>
            <w:r w:rsidRPr="00205634">
              <w:rPr>
                <w:sz w:val="26"/>
                <w:szCs w:val="26"/>
              </w:rPr>
              <w:t>Овчинников Дмитрий Олегович</w:t>
            </w:r>
          </w:p>
        </w:tc>
        <w:tc>
          <w:tcPr>
            <w:tcW w:w="5177" w:type="dxa"/>
          </w:tcPr>
          <w:p w:rsidR="00340DAD" w:rsidRPr="00205634" w:rsidRDefault="00340DAD" w:rsidP="00A96BAA">
            <w:pPr>
              <w:rPr>
                <w:sz w:val="26"/>
                <w:szCs w:val="26"/>
              </w:rPr>
            </w:pPr>
            <w:r w:rsidRPr="00205634">
              <w:rPr>
                <w:sz w:val="26"/>
                <w:szCs w:val="26"/>
              </w:rPr>
              <w:t>- заместитель начальника ОМВД, начальник полиции</w:t>
            </w:r>
          </w:p>
        </w:tc>
      </w:tr>
      <w:tr w:rsidR="00340DAD" w:rsidTr="00EA176C">
        <w:trPr>
          <w:trHeight w:val="433"/>
        </w:trPr>
        <w:tc>
          <w:tcPr>
            <w:tcW w:w="4723" w:type="dxa"/>
          </w:tcPr>
          <w:p w:rsidR="00340DAD" w:rsidRPr="00EA176C" w:rsidRDefault="00340DAD" w:rsidP="00EA17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Шевченко Елена Митрофановна</w:t>
            </w:r>
          </w:p>
        </w:tc>
        <w:tc>
          <w:tcPr>
            <w:tcW w:w="5177" w:type="dxa"/>
          </w:tcPr>
          <w:p w:rsidR="00340DAD" w:rsidRPr="00EA176C" w:rsidRDefault="00340DAD" w:rsidP="00A15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главный специалист Комитета образования Администрации Валдайского муниципального района</w:t>
            </w:r>
          </w:p>
        </w:tc>
      </w:tr>
    </w:tbl>
    <w:p w:rsidR="00340DAD" w:rsidRDefault="00340DAD" w:rsidP="00BB6994">
      <w:pPr>
        <w:jc w:val="center"/>
        <w:rPr>
          <w:sz w:val="28"/>
          <w:szCs w:val="28"/>
        </w:rPr>
      </w:pPr>
    </w:p>
    <w:p w:rsidR="00340DAD" w:rsidRDefault="00340DAD" w:rsidP="00BB6994">
      <w:pPr>
        <w:jc w:val="center"/>
        <w:rPr>
          <w:sz w:val="28"/>
          <w:szCs w:val="28"/>
        </w:rPr>
      </w:pPr>
    </w:p>
    <w:p w:rsidR="00340DAD" w:rsidRDefault="00340DAD" w:rsidP="00BB6994">
      <w:pPr>
        <w:jc w:val="center"/>
        <w:rPr>
          <w:sz w:val="28"/>
          <w:szCs w:val="28"/>
        </w:rPr>
      </w:pPr>
    </w:p>
    <w:p w:rsidR="00340DAD" w:rsidRDefault="00340DAD" w:rsidP="00BB6994">
      <w:pPr>
        <w:jc w:val="center"/>
        <w:rPr>
          <w:sz w:val="28"/>
          <w:szCs w:val="28"/>
        </w:rPr>
      </w:pPr>
    </w:p>
    <w:p w:rsidR="00340DAD" w:rsidRDefault="00340DAD" w:rsidP="00BB6994">
      <w:pPr>
        <w:jc w:val="center"/>
        <w:rPr>
          <w:sz w:val="28"/>
          <w:szCs w:val="28"/>
        </w:rPr>
      </w:pPr>
    </w:p>
    <w:p w:rsidR="00340DAD" w:rsidRDefault="00340DAD" w:rsidP="00BB6994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 ЗАСЕДАНИЯ</w:t>
      </w:r>
    </w:p>
    <w:p w:rsidR="00340DAD" w:rsidRPr="00AB6156" w:rsidRDefault="00340DAD" w:rsidP="00AB6156">
      <w:pPr>
        <w:ind w:firstLine="708"/>
        <w:jc w:val="both"/>
        <w:rPr>
          <w:b/>
          <w:bCs/>
          <w:sz w:val="26"/>
          <w:szCs w:val="26"/>
        </w:rPr>
      </w:pPr>
      <w:r w:rsidRPr="00AB6156">
        <w:rPr>
          <w:b/>
          <w:bCs/>
          <w:sz w:val="26"/>
          <w:szCs w:val="26"/>
        </w:rPr>
        <w:t xml:space="preserve">1. </w:t>
      </w:r>
      <w:r w:rsidRPr="00AB6156">
        <w:rPr>
          <w:b/>
          <w:sz w:val="26"/>
          <w:szCs w:val="26"/>
        </w:rPr>
        <w:t>О наркологической и эпидемиологической ситуации на территории Валдайского муниципального района по итогам 2019 года и за 1 квартал 2020 года.</w:t>
      </w:r>
    </w:p>
    <w:p w:rsidR="00340DAD" w:rsidRPr="00AB6156" w:rsidRDefault="00340DAD" w:rsidP="00AB6156">
      <w:pPr>
        <w:ind w:firstLine="708"/>
        <w:jc w:val="both"/>
        <w:rPr>
          <w:b/>
          <w:sz w:val="26"/>
          <w:szCs w:val="26"/>
        </w:rPr>
      </w:pPr>
      <w:r w:rsidRPr="00AB6156">
        <w:rPr>
          <w:b/>
          <w:sz w:val="26"/>
          <w:szCs w:val="26"/>
        </w:rPr>
        <w:t>2. О результатах работы по выявлению и пресечению преступлений и правонарушений в сфере незаконного оборота наркотиков за 2019 год и за 1 квартал 2020 года.</w:t>
      </w:r>
    </w:p>
    <w:p w:rsidR="00340DAD" w:rsidRDefault="00340DAD" w:rsidP="00AB6156">
      <w:pPr>
        <w:ind w:firstLine="708"/>
        <w:jc w:val="both"/>
        <w:rPr>
          <w:b/>
          <w:sz w:val="26"/>
          <w:szCs w:val="26"/>
        </w:rPr>
      </w:pPr>
      <w:r w:rsidRPr="00AB6156">
        <w:rPr>
          <w:b/>
          <w:sz w:val="26"/>
          <w:szCs w:val="26"/>
        </w:rPr>
        <w:t>3. О рассмотрении информации сформированной в Докладе о наркоситуации в Новгородской области по итогам 2019 года.</w:t>
      </w:r>
    </w:p>
    <w:p w:rsidR="00340DAD" w:rsidRPr="00AB6156" w:rsidRDefault="00340DAD" w:rsidP="00AB6156">
      <w:pPr>
        <w:ind w:firstLine="708"/>
        <w:jc w:val="both"/>
        <w:rPr>
          <w:b/>
          <w:sz w:val="26"/>
          <w:szCs w:val="26"/>
        </w:rPr>
      </w:pPr>
    </w:p>
    <w:p w:rsidR="00340DAD" w:rsidRPr="00AB6156" w:rsidRDefault="00340DAD" w:rsidP="00BB6994">
      <w:pPr>
        <w:ind w:firstLine="720"/>
        <w:jc w:val="both"/>
        <w:rPr>
          <w:b/>
          <w:sz w:val="26"/>
          <w:szCs w:val="26"/>
        </w:rPr>
      </w:pPr>
      <w:r w:rsidRPr="00AB6156">
        <w:rPr>
          <w:b/>
          <w:sz w:val="26"/>
          <w:szCs w:val="26"/>
        </w:rPr>
        <w:t>Глава Валдайского муниципального района Юрий Владимирович Стадэ выступил с вступительным словом и открыл заседание комиссии.</w:t>
      </w:r>
    </w:p>
    <w:p w:rsidR="00340DAD" w:rsidRPr="00AB6156" w:rsidRDefault="00340DAD" w:rsidP="00BB6994">
      <w:pPr>
        <w:ind w:firstLine="720"/>
        <w:jc w:val="both"/>
        <w:rPr>
          <w:sz w:val="26"/>
          <w:szCs w:val="26"/>
        </w:rPr>
      </w:pPr>
      <w:r w:rsidRPr="00AB6156">
        <w:rPr>
          <w:sz w:val="26"/>
          <w:szCs w:val="26"/>
        </w:rPr>
        <w:t xml:space="preserve"> </w:t>
      </w:r>
    </w:p>
    <w:p w:rsidR="00340DAD" w:rsidRPr="005B0977" w:rsidRDefault="00340DAD" w:rsidP="000D08DC">
      <w:pPr>
        <w:jc w:val="both"/>
        <w:rPr>
          <w:sz w:val="26"/>
          <w:szCs w:val="26"/>
        </w:rPr>
      </w:pPr>
    </w:p>
    <w:p w:rsidR="00340DAD" w:rsidRPr="00223071" w:rsidRDefault="00340DAD" w:rsidP="00223071">
      <w:pPr>
        <w:ind w:firstLine="708"/>
        <w:jc w:val="both"/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>1</w:t>
      </w:r>
      <w:r w:rsidRPr="005B0977">
        <w:rPr>
          <w:b/>
          <w:sz w:val="26"/>
          <w:szCs w:val="26"/>
        </w:rPr>
        <w:t>. СЛУШАЛИ: «</w:t>
      </w:r>
      <w:r w:rsidRPr="00AB6156">
        <w:rPr>
          <w:b/>
          <w:sz w:val="26"/>
          <w:szCs w:val="26"/>
        </w:rPr>
        <w:t>О наркологической ситуации на территории Валдайского муниципального района по итогам 2019 года и за 1 квартал 2020 года</w:t>
      </w:r>
      <w:r w:rsidRPr="00223071">
        <w:rPr>
          <w:b/>
          <w:sz w:val="26"/>
          <w:szCs w:val="26"/>
        </w:rPr>
        <w:t xml:space="preserve">.» </w:t>
      </w:r>
      <w:r w:rsidRPr="00223071">
        <w:rPr>
          <w:sz w:val="26"/>
          <w:szCs w:val="26"/>
        </w:rPr>
        <w:t>(информация врача психиатра – нарколога диспансерно – поликлинического отделения №3 с дневным стационаром ГОБУЗ НОНД «Катарсис» Шлова Д.Ю.).</w:t>
      </w:r>
    </w:p>
    <w:p w:rsidR="00340DAD" w:rsidRPr="00223071" w:rsidRDefault="00340DAD" w:rsidP="00223071">
      <w:pPr>
        <w:ind w:firstLine="720"/>
        <w:jc w:val="both"/>
        <w:rPr>
          <w:color w:val="FF0000"/>
          <w:sz w:val="26"/>
          <w:szCs w:val="26"/>
        </w:rPr>
      </w:pPr>
    </w:p>
    <w:p w:rsidR="00340DAD" w:rsidRPr="00223071" w:rsidRDefault="00340DAD" w:rsidP="00223071">
      <w:pPr>
        <w:ind w:firstLine="708"/>
        <w:jc w:val="both"/>
        <w:rPr>
          <w:b/>
          <w:sz w:val="26"/>
          <w:szCs w:val="26"/>
        </w:rPr>
      </w:pPr>
      <w:r w:rsidRPr="00223071">
        <w:rPr>
          <w:b/>
          <w:sz w:val="26"/>
          <w:szCs w:val="26"/>
        </w:rPr>
        <w:t>РЕШИЛИ:</w:t>
      </w:r>
    </w:p>
    <w:p w:rsidR="00340DAD" w:rsidRPr="00223071" w:rsidRDefault="00340DAD" w:rsidP="00223071">
      <w:pPr>
        <w:ind w:firstLine="708"/>
        <w:jc w:val="both"/>
        <w:rPr>
          <w:sz w:val="26"/>
          <w:szCs w:val="26"/>
        </w:rPr>
      </w:pPr>
      <w:r w:rsidRPr="00223071">
        <w:rPr>
          <w:sz w:val="26"/>
          <w:szCs w:val="26"/>
        </w:rPr>
        <w:t>1.1. Информацию врача психиатра – нарколога диспансерно – поликлинического отделения №3 с дневным стационаром ГОБУЗ НОНД «Катарсис» Шлова Д.Ю</w:t>
      </w:r>
      <w:r>
        <w:rPr>
          <w:sz w:val="26"/>
          <w:szCs w:val="26"/>
        </w:rPr>
        <w:t>.</w:t>
      </w:r>
      <w:r w:rsidRPr="00223071">
        <w:rPr>
          <w:sz w:val="26"/>
          <w:szCs w:val="26"/>
        </w:rPr>
        <w:t xml:space="preserve"> принять к сведению.</w:t>
      </w:r>
    </w:p>
    <w:p w:rsidR="00340DAD" w:rsidRPr="00223071" w:rsidRDefault="00340DAD" w:rsidP="00223071">
      <w:pPr>
        <w:jc w:val="both"/>
        <w:rPr>
          <w:color w:val="FF0000"/>
          <w:sz w:val="26"/>
          <w:szCs w:val="26"/>
        </w:rPr>
      </w:pPr>
    </w:p>
    <w:p w:rsidR="00340DAD" w:rsidRPr="00223071" w:rsidRDefault="00340DAD" w:rsidP="00223071">
      <w:pPr>
        <w:ind w:firstLine="708"/>
        <w:jc w:val="both"/>
        <w:rPr>
          <w:sz w:val="26"/>
          <w:szCs w:val="26"/>
        </w:rPr>
      </w:pPr>
      <w:r w:rsidRPr="00223071">
        <w:rPr>
          <w:sz w:val="26"/>
          <w:szCs w:val="26"/>
        </w:rPr>
        <w:t>1.2. Рекомендовать диспансерно-поликлиническому отделению №3 с дневным стационаром ГОБУЗ НОНД «Катарсис», ГОБУЗ «Валдайская центральная районная больница», территориальному отделу Управления Роспотребнадзора по Новгородской области в Валдайском районе продолжить контроль за наркологической и эпидемиологической ситуацией на территории Валдайского муниципального района.</w:t>
      </w:r>
    </w:p>
    <w:p w:rsidR="00340DAD" w:rsidRDefault="00340DAD" w:rsidP="00223071">
      <w:pPr>
        <w:ind w:firstLine="720"/>
        <w:jc w:val="both"/>
        <w:rPr>
          <w:b/>
          <w:sz w:val="26"/>
          <w:szCs w:val="26"/>
        </w:rPr>
      </w:pPr>
      <w:r w:rsidRPr="00223071">
        <w:rPr>
          <w:b/>
          <w:sz w:val="26"/>
          <w:szCs w:val="26"/>
        </w:rPr>
        <w:t>Срок исполнения: постоянно.</w:t>
      </w:r>
    </w:p>
    <w:p w:rsidR="00340DAD" w:rsidRDefault="00340DAD" w:rsidP="00223071">
      <w:pPr>
        <w:ind w:firstLine="720"/>
        <w:jc w:val="both"/>
        <w:rPr>
          <w:b/>
          <w:sz w:val="26"/>
          <w:szCs w:val="26"/>
        </w:rPr>
      </w:pPr>
    </w:p>
    <w:p w:rsidR="00340DAD" w:rsidRPr="005B0977" w:rsidRDefault="00340DAD" w:rsidP="0020451F">
      <w:pPr>
        <w:ind w:firstLine="720"/>
        <w:jc w:val="both"/>
        <w:rPr>
          <w:b/>
          <w:bCs/>
          <w:color w:val="000000"/>
          <w:sz w:val="26"/>
          <w:szCs w:val="26"/>
        </w:rPr>
      </w:pPr>
      <w:r w:rsidRPr="0020451F">
        <w:rPr>
          <w:sz w:val="26"/>
          <w:szCs w:val="26"/>
        </w:rPr>
        <w:t>1.3. Информацию ГОБУЗ «ВЦРБ» и Управления Роспотребнадзора по Новгородской области в Валдайском районе  «Об эпидемиологической</w:t>
      </w:r>
      <w:r>
        <w:rPr>
          <w:sz w:val="26"/>
          <w:szCs w:val="26"/>
        </w:rPr>
        <w:t xml:space="preserve"> и наркологической</w:t>
      </w:r>
      <w:r w:rsidRPr="0020451F">
        <w:rPr>
          <w:sz w:val="26"/>
          <w:szCs w:val="26"/>
        </w:rPr>
        <w:t xml:space="preserve"> ситуации на территории Валдайского муниципального района за 1, 2 квартал 2020 года в сравнении с аналогичным периодом 2019 года рассмотреть на заседании комиссии в 3 квартале 2020 года»</w:t>
      </w:r>
      <w:r>
        <w:rPr>
          <w:sz w:val="26"/>
          <w:szCs w:val="26"/>
        </w:rPr>
        <w:t>.</w:t>
      </w:r>
    </w:p>
    <w:p w:rsidR="00340DAD" w:rsidRDefault="00340DAD" w:rsidP="009F6029">
      <w:pPr>
        <w:tabs>
          <w:tab w:val="left" w:pos="1260"/>
        </w:tabs>
        <w:jc w:val="both"/>
        <w:rPr>
          <w:b/>
          <w:bCs/>
          <w:color w:val="000000"/>
          <w:sz w:val="26"/>
          <w:szCs w:val="26"/>
        </w:rPr>
      </w:pPr>
    </w:p>
    <w:p w:rsidR="00340DAD" w:rsidRPr="00223071" w:rsidRDefault="00340DAD" w:rsidP="00223071">
      <w:pPr>
        <w:ind w:firstLine="720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</w:t>
      </w:r>
      <w:r w:rsidRPr="005B0977">
        <w:rPr>
          <w:b/>
          <w:bCs/>
          <w:color w:val="000000"/>
          <w:sz w:val="26"/>
          <w:szCs w:val="26"/>
        </w:rPr>
        <w:t>. СЛУШАЛИ: «</w:t>
      </w:r>
      <w:r w:rsidRPr="00AB6156">
        <w:rPr>
          <w:b/>
          <w:sz w:val="26"/>
          <w:szCs w:val="26"/>
        </w:rPr>
        <w:t>О результатах работы по выявлению и пресечению преступлений и правонарушений в сфере незаконного оборота наркотиков за 2019 год и за 1 квартал 2020 года.</w:t>
      </w:r>
      <w:r w:rsidRPr="005B0977">
        <w:rPr>
          <w:b/>
          <w:bCs/>
          <w:color w:val="000000"/>
          <w:sz w:val="26"/>
          <w:szCs w:val="26"/>
        </w:rPr>
        <w:t xml:space="preserve">» </w:t>
      </w:r>
      <w:r w:rsidRPr="00223071">
        <w:rPr>
          <w:sz w:val="26"/>
          <w:szCs w:val="26"/>
        </w:rPr>
        <w:t xml:space="preserve">(информация </w:t>
      </w:r>
      <w:r w:rsidRPr="00205634">
        <w:rPr>
          <w:sz w:val="26"/>
          <w:szCs w:val="26"/>
        </w:rPr>
        <w:t>заместител</w:t>
      </w:r>
      <w:r>
        <w:rPr>
          <w:sz w:val="26"/>
          <w:szCs w:val="26"/>
        </w:rPr>
        <w:t>я</w:t>
      </w:r>
      <w:r w:rsidRPr="00205634">
        <w:rPr>
          <w:sz w:val="26"/>
          <w:szCs w:val="26"/>
        </w:rPr>
        <w:t xml:space="preserve"> начальника ОМВД, начальник</w:t>
      </w:r>
      <w:r>
        <w:rPr>
          <w:sz w:val="26"/>
          <w:szCs w:val="26"/>
        </w:rPr>
        <w:t>а</w:t>
      </w:r>
      <w:r w:rsidRPr="00205634">
        <w:rPr>
          <w:sz w:val="26"/>
          <w:szCs w:val="26"/>
        </w:rPr>
        <w:t xml:space="preserve"> полиции</w:t>
      </w:r>
      <w:r>
        <w:rPr>
          <w:sz w:val="26"/>
          <w:szCs w:val="26"/>
        </w:rPr>
        <w:t xml:space="preserve"> Овчинникова Д.О.</w:t>
      </w:r>
      <w:r w:rsidRPr="00223071">
        <w:rPr>
          <w:sz w:val="26"/>
          <w:szCs w:val="26"/>
        </w:rPr>
        <w:t>).</w:t>
      </w:r>
    </w:p>
    <w:p w:rsidR="00340DAD" w:rsidRPr="00223071" w:rsidRDefault="00340DAD" w:rsidP="00223071">
      <w:pPr>
        <w:ind w:firstLine="720"/>
        <w:jc w:val="both"/>
        <w:rPr>
          <w:color w:val="FF0000"/>
          <w:sz w:val="26"/>
          <w:szCs w:val="26"/>
        </w:rPr>
      </w:pPr>
    </w:p>
    <w:p w:rsidR="00340DAD" w:rsidRPr="00223071" w:rsidRDefault="00340DAD" w:rsidP="00223071">
      <w:pPr>
        <w:ind w:firstLine="708"/>
        <w:jc w:val="both"/>
        <w:rPr>
          <w:sz w:val="26"/>
          <w:szCs w:val="26"/>
        </w:rPr>
      </w:pPr>
      <w:r w:rsidRPr="00223071">
        <w:rPr>
          <w:b/>
          <w:sz w:val="26"/>
          <w:szCs w:val="26"/>
        </w:rPr>
        <w:t>РЕШИЛИ:</w:t>
      </w:r>
    </w:p>
    <w:p w:rsidR="00340DAD" w:rsidRPr="00223071" w:rsidRDefault="00340DAD" w:rsidP="00223071">
      <w:pPr>
        <w:ind w:firstLine="708"/>
        <w:jc w:val="both"/>
        <w:rPr>
          <w:sz w:val="26"/>
          <w:szCs w:val="26"/>
        </w:rPr>
      </w:pPr>
      <w:r w:rsidRPr="00223071">
        <w:rPr>
          <w:sz w:val="26"/>
          <w:szCs w:val="26"/>
        </w:rPr>
        <w:t xml:space="preserve">2.1. Информацию </w:t>
      </w:r>
      <w:r w:rsidRPr="00205634">
        <w:rPr>
          <w:sz w:val="26"/>
          <w:szCs w:val="26"/>
        </w:rPr>
        <w:t>заместител</w:t>
      </w:r>
      <w:r>
        <w:rPr>
          <w:sz w:val="26"/>
          <w:szCs w:val="26"/>
        </w:rPr>
        <w:t>я</w:t>
      </w:r>
      <w:r w:rsidRPr="00205634">
        <w:rPr>
          <w:sz w:val="26"/>
          <w:szCs w:val="26"/>
        </w:rPr>
        <w:t xml:space="preserve"> начальника ОМВД, начальник</w:t>
      </w:r>
      <w:r>
        <w:rPr>
          <w:sz w:val="26"/>
          <w:szCs w:val="26"/>
        </w:rPr>
        <w:t>а</w:t>
      </w:r>
      <w:r w:rsidRPr="00205634">
        <w:rPr>
          <w:sz w:val="26"/>
          <w:szCs w:val="26"/>
        </w:rPr>
        <w:t xml:space="preserve"> полиции</w:t>
      </w:r>
      <w:r>
        <w:rPr>
          <w:sz w:val="26"/>
          <w:szCs w:val="26"/>
        </w:rPr>
        <w:t xml:space="preserve"> Овчинникова Д.О. </w:t>
      </w:r>
      <w:r w:rsidRPr="00223071">
        <w:rPr>
          <w:sz w:val="26"/>
          <w:szCs w:val="26"/>
        </w:rPr>
        <w:t>принять к сведению.</w:t>
      </w:r>
    </w:p>
    <w:p w:rsidR="00340DAD" w:rsidRPr="00223071" w:rsidRDefault="00340DAD" w:rsidP="00223071">
      <w:pPr>
        <w:jc w:val="both"/>
        <w:rPr>
          <w:b/>
          <w:color w:val="FF0000"/>
          <w:sz w:val="26"/>
          <w:szCs w:val="26"/>
        </w:rPr>
      </w:pPr>
    </w:p>
    <w:p w:rsidR="00340DAD" w:rsidRPr="00223071" w:rsidRDefault="00340DAD" w:rsidP="00223071">
      <w:pPr>
        <w:ind w:firstLine="708"/>
        <w:jc w:val="both"/>
        <w:rPr>
          <w:b/>
          <w:sz w:val="26"/>
          <w:szCs w:val="26"/>
        </w:rPr>
      </w:pPr>
      <w:r w:rsidRPr="00223071">
        <w:rPr>
          <w:sz w:val="26"/>
          <w:szCs w:val="26"/>
        </w:rPr>
        <w:t>2.2. Рекомендовать ОМВД России по Валдайскому району продолжить работу по выявлению и пресечению преступлений и правонарушений в сфере незаконного оборота наркотиков.</w:t>
      </w:r>
    </w:p>
    <w:p w:rsidR="00340DAD" w:rsidRPr="00223071" w:rsidRDefault="00340DAD" w:rsidP="00223071">
      <w:pPr>
        <w:jc w:val="both"/>
        <w:rPr>
          <w:b/>
          <w:sz w:val="26"/>
          <w:szCs w:val="26"/>
        </w:rPr>
      </w:pPr>
      <w:r w:rsidRPr="00223071">
        <w:rPr>
          <w:bCs/>
          <w:color w:val="000000"/>
          <w:sz w:val="26"/>
          <w:szCs w:val="26"/>
        </w:rPr>
        <w:tab/>
      </w:r>
      <w:r w:rsidRPr="00223071">
        <w:rPr>
          <w:b/>
          <w:bCs/>
          <w:color w:val="000000"/>
          <w:sz w:val="26"/>
          <w:szCs w:val="26"/>
        </w:rPr>
        <w:t>Срок исполнения: постоянно.</w:t>
      </w:r>
    </w:p>
    <w:p w:rsidR="00340DAD" w:rsidRPr="005B0977" w:rsidRDefault="00340DAD" w:rsidP="009F6029">
      <w:pPr>
        <w:tabs>
          <w:tab w:val="left" w:pos="1260"/>
        </w:tabs>
        <w:jc w:val="both"/>
        <w:rPr>
          <w:b/>
          <w:bCs/>
          <w:color w:val="000000"/>
          <w:sz w:val="26"/>
          <w:szCs w:val="26"/>
        </w:rPr>
      </w:pPr>
    </w:p>
    <w:p w:rsidR="00340DAD" w:rsidRPr="005B0977" w:rsidRDefault="00340DAD" w:rsidP="009F6029">
      <w:pPr>
        <w:tabs>
          <w:tab w:val="left" w:pos="1260"/>
        </w:tabs>
        <w:jc w:val="both"/>
        <w:rPr>
          <w:b/>
          <w:bCs/>
          <w:color w:val="000000"/>
          <w:sz w:val="26"/>
          <w:szCs w:val="26"/>
        </w:rPr>
      </w:pPr>
    </w:p>
    <w:p w:rsidR="00340DAD" w:rsidRDefault="00340DAD" w:rsidP="00173127">
      <w:pPr>
        <w:jc w:val="both"/>
        <w:rPr>
          <w:b/>
          <w:bCs/>
          <w:color w:val="000000"/>
          <w:sz w:val="26"/>
          <w:szCs w:val="26"/>
        </w:rPr>
      </w:pPr>
      <w:r w:rsidRPr="00AB6156">
        <w:rPr>
          <w:b/>
          <w:sz w:val="28"/>
          <w:szCs w:val="28"/>
        </w:rPr>
        <w:t>3.</w:t>
      </w:r>
      <w:r>
        <w:rPr>
          <w:b/>
          <w:color w:val="FF0000"/>
          <w:sz w:val="28"/>
          <w:szCs w:val="28"/>
        </w:rPr>
        <w:t xml:space="preserve"> </w:t>
      </w:r>
      <w:r w:rsidRPr="005B0977">
        <w:rPr>
          <w:b/>
          <w:bCs/>
          <w:color w:val="000000"/>
          <w:sz w:val="26"/>
          <w:szCs w:val="26"/>
        </w:rPr>
        <w:t>СЛУШАЛИ: «</w:t>
      </w:r>
      <w:r w:rsidRPr="00AB6156">
        <w:rPr>
          <w:b/>
          <w:sz w:val="26"/>
          <w:szCs w:val="26"/>
        </w:rPr>
        <w:t>О рассмотрении информации сформированной в Докладе о наркоситуации в Новгородской области по итогам 2019 года.</w:t>
      </w:r>
      <w:r w:rsidRPr="005B0977">
        <w:rPr>
          <w:b/>
          <w:bCs/>
          <w:color w:val="000000"/>
          <w:sz w:val="26"/>
          <w:szCs w:val="26"/>
        </w:rPr>
        <w:t>» (информация  Антинаркотической комиссии в Новгородской области, докладчик секретарь комиссии М.В. Быстрова)</w:t>
      </w:r>
      <w:r>
        <w:rPr>
          <w:b/>
          <w:bCs/>
          <w:color w:val="000000"/>
          <w:sz w:val="26"/>
          <w:szCs w:val="26"/>
        </w:rPr>
        <w:t>.</w:t>
      </w:r>
    </w:p>
    <w:p w:rsidR="00340DAD" w:rsidRDefault="00340DAD" w:rsidP="00AB6156">
      <w:pPr>
        <w:tabs>
          <w:tab w:val="left" w:pos="1260"/>
        </w:tabs>
        <w:jc w:val="both"/>
        <w:rPr>
          <w:bCs/>
          <w:color w:val="000000"/>
          <w:sz w:val="26"/>
          <w:szCs w:val="26"/>
        </w:rPr>
      </w:pPr>
    </w:p>
    <w:p w:rsidR="00340DAD" w:rsidRPr="005B0977" w:rsidRDefault="00340DAD" w:rsidP="00AB6156">
      <w:pPr>
        <w:tabs>
          <w:tab w:val="left" w:pos="1260"/>
        </w:tabs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  <w:r w:rsidRPr="005B0977">
        <w:rPr>
          <w:bCs/>
          <w:color w:val="000000"/>
          <w:sz w:val="26"/>
          <w:szCs w:val="26"/>
        </w:rPr>
        <w:t xml:space="preserve">3.1. </w:t>
      </w:r>
      <w:r w:rsidRPr="00A6471A">
        <w:rPr>
          <w:bCs/>
          <w:color w:val="000000"/>
          <w:sz w:val="26"/>
          <w:szCs w:val="26"/>
        </w:rPr>
        <w:t xml:space="preserve">Информацию Антинаркотической комиссии в Новгородской области, </w:t>
      </w:r>
      <w:r w:rsidRPr="00A6471A">
        <w:rPr>
          <w:sz w:val="26"/>
          <w:szCs w:val="26"/>
        </w:rPr>
        <w:t>сформированную в Докладе о наркоситуации в Новгородской области по итогам 2019 года принять к сведению</w:t>
      </w:r>
      <w:r>
        <w:rPr>
          <w:sz w:val="26"/>
          <w:szCs w:val="26"/>
        </w:rPr>
        <w:t>.</w:t>
      </w:r>
    </w:p>
    <w:p w:rsidR="00340DAD" w:rsidRPr="005B0977" w:rsidRDefault="00340DAD" w:rsidP="00AB6156">
      <w:pPr>
        <w:tabs>
          <w:tab w:val="left" w:pos="1260"/>
        </w:tabs>
        <w:jc w:val="both"/>
        <w:rPr>
          <w:bCs/>
          <w:color w:val="000000"/>
          <w:sz w:val="26"/>
          <w:szCs w:val="26"/>
        </w:rPr>
      </w:pPr>
    </w:p>
    <w:p w:rsidR="00340DAD" w:rsidRDefault="00340DAD" w:rsidP="00AB6156">
      <w:pPr>
        <w:tabs>
          <w:tab w:val="left" w:pos="1260"/>
        </w:tabs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  <w:r w:rsidRPr="005B0977">
        <w:rPr>
          <w:bCs/>
          <w:color w:val="000000"/>
          <w:sz w:val="26"/>
          <w:szCs w:val="26"/>
        </w:rPr>
        <w:t xml:space="preserve">3.2. </w:t>
      </w:r>
      <w:r w:rsidRPr="00A6471A">
        <w:rPr>
          <w:sz w:val="26"/>
          <w:szCs w:val="26"/>
        </w:rPr>
        <w:t>Дополнительно к мероприятиям муниципальной программы</w:t>
      </w:r>
      <w:r>
        <w:rPr>
          <w:b/>
          <w:sz w:val="26"/>
          <w:szCs w:val="26"/>
        </w:rPr>
        <w:t xml:space="preserve"> </w:t>
      </w:r>
      <w:r w:rsidRPr="00A6471A">
        <w:rPr>
          <w:sz w:val="26"/>
          <w:szCs w:val="26"/>
        </w:rPr>
        <w:t>«Комплексные меры по обеспечению законности и противодействию правонарушениям на 2020 – 2022 годы»</w:t>
      </w:r>
      <w:r>
        <w:rPr>
          <w:sz w:val="26"/>
          <w:szCs w:val="26"/>
        </w:rPr>
        <w:t xml:space="preserve"> разработать План по противодействию наркомании на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полугодие 2020 года (исполнитель – аппарат комиссии).</w:t>
      </w:r>
    </w:p>
    <w:p w:rsidR="00340DAD" w:rsidRDefault="00340DAD" w:rsidP="00A6471A">
      <w:pPr>
        <w:ind w:firstLine="720"/>
        <w:jc w:val="both"/>
        <w:rPr>
          <w:b/>
          <w:sz w:val="26"/>
          <w:szCs w:val="26"/>
        </w:rPr>
      </w:pPr>
      <w:r w:rsidRPr="007727E3">
        <w:rPr>
          <w:b/>
          <w:sz w:val="26"/>
          <w:szCs w:val="26"/>
        </w:rPr>
        <w:t xml:space="preserve">Срок исполнения: </w:t>
      </w:r>
      <w:r>
        <w:rPr>
          <w:b/>
          <w:sz w:val="26"/>
          <w:szCs w:val="26"/>
        </w:rPr>
        <w:t>до 31.05.2020 г.</w:t>
      </w:r>
    </w:p>
    <w:p w:rsidR="00340DAD" w:rsidRDefault="00340DAD" w:rsidP="00A6471A">
      <w:pPr>
        <w:jc w:val="both"/>
        <w:rPr>
          <w:b/>
          <w:sz w:val="26"/>
          <w:szCs w:val="26"/>
        </w:rPr>
      </w:pPr>
    </w:p>
    <w:p w:rsidR="00340DAD" w:rsidRPr="005B0977" w:rsidRDefault="00340DAD" w:rsidP="00223071">
      <w:pPr>
        <w:tabs>
          <w:tab w:val="left" w:pos="126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6471A">
        <w:rPr>
          <w:sz w:val="26"/>
          <w:szCs w:val="26"/>
        </w:rPr>
        <w:t>3.3.</w:t>
      </w:r>
      <w:r w:rsidRPr="00223071">
        <w:rPr>
          <w:sz w:val="26"/>
          <w:szCs w:val="26"/>
        </w:rPr>
        <w:t xml:space="preserve"> </w:t>
      </w:r>
      <w:r w:rsidRPr="005B0977">
        <w:rPr>
          <w:bCs/>
          <w:color w:val="000000"/>
          <w:sz w:val="26"/>
          <w:szCs w:val="26"/>
        </w:rPr>
        <w:t xml:space="preserve">Комитету образования Администрации Валдайского муниципального района, а также подведомственным комитету образования учреждениям, Комитету культуры и туризма Администрации Валдайского муниципального района, а также подведомственным комитету культуры и туризма учреждениям, главному специалисту </w:t>
      </w:r>
      <w:r w:rsidRPr="005B0977">
        <w:rPr>
          <w:sz w:val="26"/>
          <w:szCs w:val="26"/>
        </w:rPr>
        <w:t>отдела по физической культуре и спорту Адми</w:t>
      </w:r>
      <w:r>
        <w:rPr>
          <w:sz w:val="26"/>
          <w:szCs w:val="26"/>
        </w:rPr>
        <w:t xml:space="preserve">нистрации муниципального района, Комиссии по делам несовершеннолетних и защите их прав, </w:t>
      </w:r>
      <w:r w:rsidRPr="00A6471A">
        <w:rPr>
          <w:b/>
          <w:sz w:val="26"/>
          <w:szCs w:val="26"/>
        </w:rPr>
        <w:t xml:space="preserve">внести предложения по мероприятиям в План по противодействию наркомании на </w:t>
      </w:r>
      <w:r w:rsidRPr="00A6471A">
        <w:rPr>
          <w:b/>
          <w:sz w:val="26"/>
          <w:szCs w:val="26"/>
          <w:lang w:val="en-US"/>
        </w:rPr>
        <w:t>II</w:t>
      </w:r>
      <w:r w:rsidRPr="00A6471A">
        <w:rPr>
          <w:b/>
          <w:sz w:val="26"/>
          <w:szCs w:val="26"/>
        </w:rPr>
        <w:t xml:space="preserve"> полугодие 2020 года</w:t>
      </w:r>
      <w:r>
        <w:rPr>
          <w:b/>
          <w:sz w:val="26"/>
          <w:szCs w:val="26"/>
        </w:rPr>
        <w:t xml:space="preserve">, </w:t>
      </w:r>
      <w:r w:rsidRPr="00223071">
        <w:rPr>
          <w:sz w:val="26"/>
          <w:szCs w:val="26"/>
        </w:rPr>
        <w:t>а также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внести изменения в профилактическую работу на 2020 год </w:t>
      </w:r>
      <w:r w:rsidRPr="00403AA0">
        <w:rPr>
          <w:sz w:val="26"/>
          <w:szCs w:val="26"/>
        </w:rPr>
        <w:t xml:space="preserve">с учётом информационных материалов, а также в связи со сложившейся ситуацией с </w:t>
      </w:r>
      <w:r w:rsidRPr="00403AA0">
        <w:rPr>
          <w:sz w:val="26"/>
          <w:szCs w:val="26"/>
          <w:lang w:val="en-US"/>
        </w:rPr>
        <w:t>COVID</w:t>
      </w:r>
      <w:r w:rsidRPr="00403AA0">
        <w:rPr>
          <w:sz w:val="26"/>
          <w:szCs w:val="26"/>
        </w:rPr>
        <w:t>19</w:t>
      </w:r>
      <w:r>
        <w:rPr>
          <w:sz w:val="26"/>
          <w:szCs w:val="26"/>
        </w:rPr>
        <w:t>. Информацию (изменения в планы работы) предоставить в аппарат комиссии.</w:t>
      </w:r>
    </w:p>
    <w:p w:rsidR="00340DAD" w:rsidRPr="007727E3" w:rsidRDefault="00340DAD" w:rsidP="00A6471A">
      <w:pPr>
        <w:ind w:firstLine="720"/>
        <w:jc w:val="both"/>
        <w:rPr>
          <w:b/>
          <w:sz w:val="26"/>
          <w:szCs w:val="26"/>
        </w:rPr>
      </w:pPr>
      <w:r w:rsidRPr="007727E3">
        <w:rPr>
          <w:b/>
          <w:sz w:val="26"/>
          <w:szCs w:val="26"/>
        </w:rPr>
        <w:t xml:space="preserve">Срок исполнения: </w:t>
      </w:r>
      <w:r>
        <w:rPr>
          <w:b/>
          <w:sz w:val="26"/>
          <w:szCs w:val="26"/>
        </w:rPr>
        <w:t>25</w:t>
      </w:r>
      <w:r w:rsidRPr="007727E3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05.2020 г.</w:t>
      </w:r>
    </w:p>
    <w:p w:rsidR="00340DAD" w:rsidRPr="00A6471A" w:rsidRDefault="00340DAD" w:rsidP="00AB6156">
      <w:pPr>
        <w:tabs>
          <w:tab w:val="left" w:pos="1260"/>
        </w:tabs>
        <w:jc w:val="both"/>
        <w:rPr>
          <w:bCs/>
          <w:color w:val="000000"/>
          <w:sz w:val="26"/>
          <w:szCs w:val="26"/>
        </w:rPr>
      </w:pPr>
    </w:p>
    <w:p w:rsidR="00340DAD" w:rsidRPr="00403AA0" w:rsidRDefault="00340DAD" w:rsidP="00223071">
      <w:pPr>
        <w:ind w:firstLine="720"/>
        <w:jc w:val="both"/>
        <w:rPr>
          <w:sz w:val="26"/>
          <w:szCs w:val="26"/>
        </w:rPr>
      </w:pPr>
      <w:r w:rsidRPr="00403AA0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403AA0">
        <w:rPr>
          <w:sz w:val="26"/>
          <w:szCs w:val="26"/>
        </w:rPr>
        <w:t>. Секретарю антинаркотической комиссии внест</w:t>
      </w:r>
      <w:r>
        <w:rPr>
          <w:sz w:val="26"/>
          <w:szCs w:val="26"/>
        </w:rPr>
        <w:t>и корректировки в План заседаний</w:t>
      </w:r>
      <w:r w:rsidRPr="00403AA0">
        <w:rPr>
          <w:sz w:val="26"/>
          <w:szCs w:val="26"/>
        </w:rPr>
        <w:t xml:space="preserve"> комиссии на 2020 год с учётом информационных материалов,</w:t>
      </w:r>
      <w:r>
        <w:rPr>
          <w:sz w:val="26"/>
          <w:szCs w:val="26"/>
        </w:rPr>
        <w:t xml:space="preserve"> рассмотренных на комиссии,</w:t>
      </w:r>
      <w:r w:rsidRPr="00403AA0">
        <w:rPr>
          <w:sz w:val="26"/>
          <w:szCs w:val="26"/>
        </w:rPr>
        <w:t xml:space="preserve"> а также в связи со сложившейся ситуацией с </w:t>
      </w:r>
      <w:r w:rsidRPr="00403AA0">
        <w:rPr>
          <w:sz w:val="26"/>
          <w:szCs w:val="26"/>
          <w:lang w:val="en-US"/>
        </w:rPr>
        <w:t>COVID</w:t>
      </w:r>
      <w:r w:rsidRPr="00403AA0">
        <w:rPr>
          <w:sz w:val="26"/>
          <w:szCs w:val="26"/>
        </w:rPr>
        <w:t>19.</w:t>
      </w:r>
    </w:p>
    <w:p w:rsidR="00340DAD" w:rsidRPr="00403AA0" w:rsidRDefault="00340DAD" w:rsidP="00403AA0">
      <w:pPr>
        <w:tabs>
          <w:tab w:val="left" w:pos="1260"/>
        </w:tabs>
        <w:jc w:val="both"/>
        <w:rPr>
          <w:sz w:val="26"/>
          <w:szCs w:val="26"/>
        </w:rPr>
      </w:pPr>
      <w:r w:rsidRPr="00403AA0">
        <w:rPr>
          <w:b/>
          <w:bCs/>
          <w:sz w:val="26"/>
          <w:szCs w:val="26"/>
        </w:rPr>
        <w:tab/>
        <w:t>Срок исполнения: до 30.05.2020 г.</w:t>
      </w:r>
    </w:p>
    <w:p w:rsidR="00340DAD" w:rsidRPr="003825F2" w:rsidRDefault="00340DAD" w:rsidP="00173127">
      <w:pPr>
        <w:jc w:val="both"/>
        <w:rPr>
          <w:b/>
          <w:color w:val="FF0000"/>
          <w:sz w:val="28"/>
          <w:szCs w:val="28"/>
        </w:rPr>
      </w:pPr>
    </w:p>
    <w:p w:rsidR="00340DAD" w:rsidRDefault="00340DAD" w:rsidP="00173127">
      <w:pPr>
        <w:jc w:val="both"/>
        <w:rPr>
          <w:b/>
          <w:color w:val="FF0000"/>
          <w:sz w:val="28"/>
          <w:szCs w:val="28"/>
        </w:rPr>
      </w:pPr>
    </w:p>
    <w:p w:rsidR="00340DAD" w:rsidRPr="003825F2" w:rsidRDefault="00340DAD" w:rsidP="00173127">
      <w:pPr>
        <w:jc w:val="both"/>
        <w:rPr>
          <w:b/>
          <w:color w:val="FF0000"/>
          <w:sz w:val="28"/>
          <w:szCs w:val="28"/>
        </w:rPr>
      </w:pPr>
    </w:p>
    <w:p w:rsidR="00340DAD" w:rsidRPr="009E2B1F" w:rsidRDefault="00340DAD" w:rsidP="00C55DF0">
      <w:pPr>
        <w:spacing w:line="240" w:lineRule="exact"/>
        <w:jc w:val="both"/>
        <w:rPr>
          <w:b/>
          <w:sz w:val="28"/>
          <w:szCs w:val="28"/>
        </w:rPr>
      </w:pPr>
      <w:r w:rsidRPr="009E2B1F">
        <w:rPr>
          <w:b/>
          <w:sz w:val="28"/>
          <w:szCs w:val="28"/>
        </w:rPr>
        <w:t>Глава Валдайского</w:t>
      </w:r>
    </w:p>
    <w:p w:rsidR="00340DAD" w:rsidRPr="009E2B1F" w:rsidRDefault="00340DAD" w:rsidP="00C55DF0">
      <w:pPr>
        <w:spacing w:line="240" w:lineRule="exact"/>
        <w:jc w:val="both"/>
        <w:rPr>
          <w:b/>
          <w:sz w:val="28"/>
          <w:szCs w:val="28"/>
        </w:rPr>
      </w:pPr>
      <w:r w:rsidRPr="009E2B1F">
        <w:rPr>
          <w:b/>
          <w:sz w:val="28"/>
          <w:szCs w:val="28"/>
        </w:rPr>
        <w:t>муниципального района,</w:t>
      </w:r>
    </w:p>
    <w:p w:rsidR="00340DAD" w:rsidRPr="009E2B1F" w:rsidRDefault="00340DAD" w:rsidP="00C55DF0">
      <w:pPr>
        <w:spacing w:line="240" w:lineRule="exact"/>
        <w:jc w:val="both"/>
        <w:rPr>
          <w:b/>
          <w:sz w:val="28"/>
          <w:szCs w:val="28"/>
        </w:rPr>
      </w:pPr>
      <w:r w:rsidRPr="009E2B1F">
        <w:rPr>
          <w:b/>
          <w:sz w:val="28"/>
          <w:szCs w:val="28"/>
        </w:rPr>
        <w:t xml:space="preserve">председатель комиссии </w:t>
      </w:r>
      <w:r w:rsidRPr="009E2B1F">
        <w:rPr>
          <w:b/>
          <w:sz w:val="28"/>
          <w:szCs w:val="28"/>
        </w:rPr>
        <w:tab/>
      </w:r>
      <w:r w:rsidRPr="009E2B1F">
        <w:rPr>
          <w:b/>
          <w:sz w:val="28"/>
          <w:szCs w:val="28"/>
        </w:rPr>
        <w:tab/>
      </w:r>
      <w:r w:rsidRPr="009E2B1F">
        <w:rPr>
          <w:b/>
          <w:sz w:val="28"/>
          <w:szCs w:val="28"/>
        </w:rPr>
        <w:tab/>
      </w:r>
      <w:r w:rsidRPr="009E2B1F">
        <w:rPr>
          <w:b/>
          <w:sz w:val="28"/>
          <w:szCs w:val="28"/>
        </w:rPr>
        <w:tab/>
      </w:r>
      <w:r w:rsidRPr="009E2B1F">
        <w:rPr>
          <w:b/>
          <w:sz w:val="28"/>
          <w:szCs w:val="28"/>
        </w:rPr>
        <w:tab/>
      </w:r>
      <w:r w:rsidRPr="009E2B1F">
        <w:rPr>
          <w:b/>
          <w:sz w:val="28"/>
          <w:szCs w:val="28"/>
        </w:rPr>
        <w:tab/>
      </w:r>
      <w:r w:rsidRPr="009E2B1F">
        <w:rPr>
          <w:b/>
          <w:sz w:val="28"/>
          <w:szCs w:val="28"/>
        </w:rPr>
        <w:tab/>
        <w:t>Ю.В. Стадэ</w:t>
      </w:r>
    </w:p>
    <w:p w:rsidR="00340DAD" w:rsidRPr="003825F2" w:rsidRDefault="00340DAD" w:rsidP="00BB6994">
      <w:pPr>
        <w:jc w:val="center"/>
        <w:rPr>
          <w:b/>
          <w:color w:val="FF0000"/>
        </w:rPr>
      </w:pPr>
    </w:p>
    <w:p w:rsidR="00340DAD" w:rsidRPr="003825F2" w:rsidRDefault="00340DAD" w:rsidP="00BB6994">
      <w:pPr>
        <w:jc w:val="center"/>
        <w:rPr>
          <w:b/>
          <w:color w:val="FF0000"/>
        </w:rPr>
      </w:pPr>
    </w:p>
    <w:p w:rsidR="00340DAD" w:rsidRPr="003825F2" w:rsidRDefault="00340DAD" w:rsidP="00BB6994">
      <w:pPr>
        <w:jc w:val="center"/>
        <w:rPr>
          <w:b/>
          <w:color w:val="FF0000"/>
        </w:rPr>
      </w:pPr>
    </w:p>
    <w:p w:rsidR="00340DAD" w:rsidRPr="003825F2" w:rsidRDefault="00340DAD" w:rsidP="00BB6994">
      <w:pPr>
        <w:jc w:val="center"/>
        <w:rPr>
          <w:b/>
          <w:color w:val="FF0000"/>
        </w:rPr>
      </w:pPr>
    </w:p>
    <w:p w:rsidR="00340DAD" w:rsidRDefault="00340DAD" w:rsidP="00BB6994">
      <w:pPr>
        <w:jc w:val="center"/>
        <w:rPr>
          <w:b/>
          <w:color w:val="FF0000"/>
        </w:rPr>
      </w:pPr>
    </w:p>
    <w:p w:rsidR="00340DAD" w:rsidRDefault="00340DAD" w:rsidP="00BB6994">
      <w:pPr>
        <w:jc w:val="center"/>
        <w:rPr>
          <w:b/>
          <w:color w:val="FF0000"/>
        </w:rPr>
      </w:pPr>
    </w:p>
    <w:p w:rsidR="00340DAD" w:rsidRDefault="00340DAD" w:rsidP="00BB6994">
      <w:pPr>
        <w:jc w:val="center"/>
        <w:rPr>
          <w:b/>
          <w:color w:val="FF0000"/>
        </w:rPr>
      </w:pPr>
    </w:p>
    <w:p w:rsidR="00340DAD" w:rsidRDefault="00340DAD" w:rsidP="00BB6994">
      <w:pPr>
        <w:jc w:val="center"/>
        <w:rPr>
          <w:b/>
          <w:color w:val="FF0000"/>
        </w:rPr>
      </w:pPr>
    </w:p>
    <w:sectPr w:rsidR="00340DAD" w:rsidSect="00C55DF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5BF1"/>
    <w:multiLevelType w:val="multilevel"/>
    <w:tmpl w:val="B4E67BC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1">
    <w:nsid w:val="0A922A55"/>
    <w:multiLevelType w:val="hybridMultilevel"/>
    <w:tmpl w:val="E80840D8"/>
    <w:lvl w:ilvl="0" w:tplc="319212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D880F22"/>
    <w:multiLevelType w:val="multilevel"/>
    <w:tmpl w:val="57C0C30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27F33C8A"/>
    <w:multiLevelType w:val="multilevel"/>
    <w:tmpl w:val="BBD8F34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12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4">
    <w:nsid w:val="358A2431"/>
    <w:multiLevelType w:val="multilevel"/>
    <w:tmpl w:val="3C4E09B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5C852236"/>
    <w:multiLevelType w:val="multilevel"/>
    <w:tmpl w:val="B4E67BC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994"/>
    <w:rsid w:val="000054A6"/>
    <w:rsid w:val="000124DE"/>
    <w:rsid w:val="00017D10"/>
    <w:rsid w:val="000545BF"/>
    <w:rsid w:val="00055BDF"/>
    <w:rsid w:val="00057A4E"/>
    <w:rsid w:val="000656D4"/>
    <w:rsid w:val="00076EB1"/>
    <w:rsid w:val="00094395"/>
    <w:rsid w:val="00096B9B"/>
    <w:rsid w:val="000A3A75"/>
    <w:rsid w:val="000A4C3E"/>
    <w:rsid w:val="000B29E5"/>
    <w:rsid w:val="000C62EA"/>
    <w:rsid w:val="000D08DC"/>
    <w:rsid w:val="000E3D47"/>
    <w:rsid w:val="000E6916"/>
    <w:rsid w:val="000F7775"/>
    <w:rsid w:val="00105D97"/>
    <w:rsid w:val="001364E9"/>
    <w:rsid w:val="00141457"/>
    <w:rsid w:val="00170931"/>
    <w:rsid w:val="00173127"/>
    <w:rsid w:val="00177844"/>
    <w:rsid w:val="00195350"/>
    <w:rsid w:val="001C2108"/>
    <w:rsid w:val="001C39B6"/>
    <w:rsid w:val="001E1E01"/>
    <w:rsid w:val="001E1EE9"/>
    <w:rsid w:val="001E2984"/>
    <w:rsid w:val="001F7BD1"/>
    <w:rsid w:val="0020451F"/>
    <w:rsid w:val="00205634"/>
    <w:rsid w:val="0020652B"/>
    <w:rsid w:val="00217ABC"/>
    <w:rsid w:val="00223071"/>
    <w:rsid w:val="002261A1"/>
    <w:rsid w:val="002313D7"/>
    <w:rsid w:val="00241741"/>
    <w:rsid w:val="0024351B"/>
    <w:rsid w:val="00274C42"/>
    <w:rsid w:val="002B05AE"/>
    <w:rsid w:val="002C1635"/>
    <w:rsid w:val="002C6DB7"/>
    <w:rsid w:val="002F79C2"/>
    <w:rsid w:val="003100B6"/>
    <w:rsid w:val="00311880"/>
    <w:rsid w:val="0032504C"/>
    <w:rsid w:val="00332EC4"/>
    <w:rsid w:val="00340DAD"/>
    <w:rsid w:val="00351C51"/>
    <w:rsid w:val="00352271"/>
    <w:rsid w:val="00361401"/>
    <w:rsid w:val="00364533"/>
    <w:rsid w:val="00376ECD"/>
    <w:rsid w:val="003825F2"/>
    <w:rsid w:val="003939D8"/>
    <w:rsid w:val="003B7960"/>
    <w:rsid w:val="003D2E20"/>
    <w:rsid w:val="003D5952"/>
    <w:rsid w:val="003D76F6"/>
    <w:rsid w:val="003E10E8"/>
    <w:rsid w:val="00402264"/>
    <w:rsid w:val="00403AA0"/>
    <w:rsid w:val="00404217"/>
    <w:rsid w:val="004107F0"/>
    <w:rsid w:val="0043710C"/>
    <w:rsid w:val="00461DCD"/>
    <w:rsid w:val="004922F4"/>
    <w:rsid w:val="004B35D9"/>
    <w:rsid w:val="004B7D71"/>
    <w:rsid w:val="004C5BAA"/>
    <w:rsid w:val="004E1EE7"/>
    <w:rsid w:val="004E6590"/>
    <w:rsid w:val="004F090F"/>
    <w:rsid w:val="004F3D24"/>
    <w:rsid w:val="004F4F62"/>
    <w:rsid w:val="004F57D2"/>
    <w:rsid w:val="00530222"/>
    <w:rsid w:val="00533362"/>
    <w:rsid w:val="00535335"/>
    <w:rsid w:val="00547841"/>
    <w:rsid w:val="0055085A"/>
    <w:rsid w:val="005635FF"/>
    <w:rsid w:val="005709DF"/>
    <w:rsid w:val="005A64C6"/>
    <w:rsid w:val="005B0977"/>
    <w:rsid w:val="005B20F1"/>
    <w:rsid w:val="005C19D9"/>
    <w:rsid w:val="005C733A"/>
    <w:rsid w:val="00610327"/>
    <w:rsid w:val="00637CC3"/>
    <w:rsid w:val="00646EA7"/>
    <w:rsid w:val="00651814"/>
    <w:rsid w:val="00693748"/>
    <w:rsid w:val="006A4DBB"/>
    <w:rsid w:val="006A569B"/>
    <w:rsid w:val="006B5338"/>
    <w:rsid w:val="006C472C"/>
    <w:rsid w:val="006C5EEA"/>
    <w:rsid w:val="006C6D4F"/>
    <w:rsid w:val="006D548A"/>
    <w:rsid w:val="006E3B7C"/>
    <w:rsid w:val="006F3FE8"/>
    <w:rsid w:val="00715189"/>
    <w:rsid w:val="007217EA"/>
    <w:rsid w:val="00736A36"/>
    <w:rsid w:val="00742251"/>
    <w:rsid w:val="00745416"/>
    <w:rsid w:val="0074759B"/>
    <w:rsid w:val="00750174"/>
    <w:rsid w:val="007727E3"/>
    <w:rsid w:val="00775FA6"/>
    <w:rsid w:val="00777E7B"/>
    <w:rsid w:val="00781BF5"/>
    <w:rsid w:val="007B529A"/>
    <w:rsid w:val="007B7C05"/>
    <w:rsid w:val="007C0CF8"/>
    <w:rsid w:val="007C494B"/>
    <w:rsid w:val="007C5489"/>
    <w:rsid w:val="007F6368"/>
    <w:rsid w:val="00801DBF"/>
    <w:rsid w:val="0080568E"/>
    <w:rsid w:val="00842994"/>
    <w:rsid w:val="00847141"/>
    <w:rsid w:val="00856544"/>
    <w:rsid w:val="00874802"/>
    <w:rsid w:val="00876360"/>
    <w:rsid w:val="008A0C3E"/>
    <w:rsid w:val="008A329B"/>
    <w:rsid w:val="008A46D7"/>
    <w:rsid w:val="008B3FB2"/>
    <w:rsid w:val="008C4C40"/>
    <w:rsid w:val="008E3915"/>
    <w:rsid w:val="009122B8"/>
    <w:rsid w:val="00923837"/>
    <w:rsid w:val="009314BC"/>
    <w:rsid w:val="00951770"/>
    <w:rsid w:val="0097544D"/>
    <w:rsid w:val="0099035B"/>
    <w:rsid w:val="009A4804"/>
    <w:rsid w:val="009B5937"/>
    <w:rsid w:val="009C5DF6"/>
    <w:rsid w:val="009E2B1F"/>
    <w:rsid w:val="009E4ED6"/>
    <w:rsid w:val="009F1582"/>
    <w:rsid w:val="009F4650"/>
    <w:rsid w:val="009F6029"/>
    <w:rsid w:val="00A15763"/>
    <w:rsid w:val="00A16230"/>
    <w:rsid w:val="00A2203A"/>
    <w:rsid w:val="00A26E99"/>
    <w:rsid w:val="00A6471A"/>
    <w:rsid w:val="00A702DE"/>
    <w:rsid w:val="00A93D2D"/>
    <w:rsid w:val="00A952F4"/>
    <w:rsid w:val="00A96BAA"/>
    <w:rsid w:val="00AB6156"/>
    <w:rsid w:val="00AC5601"/>
    <w:rsid w:val="00AC5C19"/>
    <w:rsid w:val="00AE0B01"/>
    <w:rsid w:val="00AE64E7"/>
    <w:rsid w:val="00AE6D45"/>
    <w:rsid w:val="00AE7B50"/>
    <w:rsid w:val="00B02BB1"/>
    <w:rsid w:val="00B04423"/>
    <w:rsid w:val="00B219A2"/>
    <w:rsid w:val="00B30F26"/>
    <w:rsid w:val="00B3537F"/>
    <w:rsid w:val="00B4039A"/>
    <w:rsid w:val="00B650FD"/>
    <w:rsid w:val="00B773A3"/>
    <w:rsid w:val="00B84CC4"/>
    <w:rsid w:val="00BA1B79"/>
    <w:rsid w:val="00BA75C8"/>
    <w:rsid w:val="00BB01A4"/>
    <w:rsid w:val="00BB4C4B"/>
    <w:rsid w:val="00BB6994"/>
    <w:rsid w:val="00BC66B2"/>
    <w:rsid w:val="00BE219F"/>
    <w:rsid w:val="00BF2D13"/>
    <w:rsid w:val="00C00182"/>
    <w:rsid w:val="00C058F4"/>
    <w:rsid w:val="00C4479F"/>
    <w:rsid w:val="00C45443"/>
    <w:rsid w:val="00C46193"/>
    <w:rsid w:val="00C548A1"/>
    <w:rsid w:val="00C553E5"/>
    <w:rsid w:val="00C55DF0"/>
    <w:rsid w:val="00C824FD"/>
    <w:rsid w:val="00C82AE2"/>
    <w:rsid w:val="00C86FD5"/>
    <w:rsid w:val="00CC4AF1"/>
    <w:rsid w:val="00CC4DFF"/>
    <w:rsid w:val="00CD75B8"/>
    <w:rsid w:val="00CE20CF"/>
    <w:rsid w:val="00CE73F9"/>
    <w:rsid w:val="00CF4FEB"/>
    <w:rsid w:val="00D16FB0"/>
    <w:rsid w:val="00D2064C"/>
    <w:rsid w:val="00D40EE8"/>
    <w:rsid w:val="00D739FE"/>
    <w:rsid w:val="00D73A0E"/>
    <w:rsid w:val="00D935CC"/>
    <w:rsid w:val="00D96663"/>
    <w:rsid w:val="00D96F53"/>
    <w:rsid w:val="00DB78D7"/>
    <w:rsid w:val="00DC54D1"/>
    <w:rsid w:val="00DC70B5"/>
    <w:rsid w:val="00DD421B"/>
    <w:rsid w:val="00DF23A7"/>
    <w:rsid w:val="00DF39B9"/>
    <w:rsid w:val="00DF4F65"/>
    <w:rsid w:val="00E012A1"/>
    <w:rsid w:val="00E15730"/>
    <w:rsid w:val="00E2667D"/>
    <w:rsid w:val="00E30DBB"/>
    <w:rsid w:val="00E57704"/>
    <w:rsid w:val="00E71A52"/>
    <w:rsid w:val="00E97A61"/>
    <w:rsid w:val="00EA176C"/>
    <w:rsid w:val="00EA1B49"/>
    <w:rsid w:val="00EA3C3A"/>
    <w:rsid w:val="00EB2E0C"/>
    <w:rsid w:val="00ED3BEB"/>
    <w:rsid w:val="00ED7969"/>
    <w:rsid w:val="00EF4922"/>
    <w:rsid w:val="00F033D7"/>
    <w:rsid w:val="00F3260F"/>
    <w:rsid w:val="00F70088"/>
    <w:rsid w:val="00F75487"/>
    <w:rsid w:val="00F77853"/>
    <w:rsid w:val="00F80CDA"/>
    <w:rsid w:val="00F824D0"/>
    <w:rsid w:val="00F8559F"/>
    <w:rsid w:val="00FA351F"/>
    <w:rsid w:val="00FC36C6"/>
    <w:rsid w:val="00FC3BDF"/>
    <w:rsid w:val="00FD0D63"/>
    <w:rsid w:val="00FD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99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BB6994"/>
    <w:rPr>
      <w:rFonts w:cs="Times New Roman"/>
    </w:rPr>
  </w:style>
  <w:style w:type="table" w:styleId="TableGrid">
    <w:name w:val="Table Grid"/>
    <w:basedOn w:val="TableNormal"/>
    <w:uiPriority w:val="99"/>
    <w:rsid w:val="00BB699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43710C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43710C"/>
    <w:rPr>
      <w:rFonts w:cs="Times New Roman"/>
      <w:color w:val="0000FF"/>
      <w:u w:val="single"/>
    </w:rPr>
  </w:style>
  <w:style w:type="paragraph" w:customStyle="1" w:styleId="1">
    <w:name w:val="1"/>
    <w:basedOn w:val="Normal"/>
    <w:uiPriority w:val="99"/>
    <w:rsid w:val="004C5BAA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05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3</Pages>
  <Words>834</Words>
  <Characters>4754</Characters>
  <Application>Microsoft Office Outlook</Application>
  <DocSecurity>0</DocSecurity>
  <Lines>0</Lines>
  <Paragraphs>0</Paragraphs>
  <ScaleCrop>false</ScaleCrop>
  <Company>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 1</dc:title>
  <dc:subject/>
  <dc:creator>Ким Мария Владиславовна</dc:creator>
  <cp:keywords/>
  <dc:description/>
  <cp:lastModifiedBy>bmv</cp:lastModifiedBy>
  <cp:revision>14</cp:revision>
  <cp:lastPrinted>2020-04-30T09:50:00Z</cp:lastPrinted>
  <dcterms:created xsi:type="dcterms:W3CDTF">2020-04-29T10:45:00Z</dcterms:created>
  <dcterms:modified xsi:type="dcterms:W3CDTF">2020-04-30T09:53:00Z</dcterms:modified>
</cp:coreProperties>
</file>