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AD" w:rsidRDefault="008F29AD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3</w:t>
      </w:r>
    </w:p>
    <w:p w:rsidR="008F29AD" w:rsidRDefault="008F29AD" w:rsidP="001D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совместного </w:t>
      </w:r>
      <w:r w:rsidRPr="00FC39EB">
        <w:rPr>
          <w:b/>
          <w:sz w:val="28"/>
          <w:szCs w:val="28"/>
        </w:rPr>
        <w:t xml:space="preserve">заседания антинаркотической комиссии </w:t>
      </w:r>
    </w:p>
    <w:p w:rsidR="008F29AD" w:rsidRDefault="008F29AD" w:rsidP="001D3C20">
      <w:pPr>
        <w:jc w:val="center"/>
        <w:rPr>
          <w:b/>
          <w:sz w:val="28"/>
          <w:szCs w:val="28"/>
        </w:rPr>
      </w:pPr>
      <w:r w:rsidRPr="00FC39EB">
        <w:rPr>
          <w:b/>
          <w:sz w:val="28"/>
          <w:szCs w:val="28"/>
        </w:rPr>
        <w:t>в Валдайском муниципальном районе</w:t>
      </w:r>
      <w:r>
        <w:rPr>
          <w:b/>
          <w:sz w:val="28"/>
          <w:szCs w:val="28"/>
        </w:rPr>
        <w:t xml:space="preserve"> и </w:t>
      </w:r>
      <w:r w:rsidRPr="00D17A7C">
        <w:rPr>
          <w:b/>
          <w:sz w:val="28"/>
          <w:szCs w:val="28"/>
        </w:rPr>
        <w:t>комиссии по делам несовершеннолетних и защите их прав Администрации Валдайского муниципального района</w:t>
      </w:r>
    </w:p>
    <w:p w:rsidR="008F29AD" w:rsidRDefault="008F29AD" w:rsidP="00BB6994">
      <w:pPr>
        <w:jc w:val="both"/>
        <w:rPr>
          <w:b/>
          <w:sz w:val="28"/>
          <w:szCs w:val="28"/>
        </w:rPr>
      </w:pPr>
    </w:p>
    <w:p w:rsidR="008F29AD" w:rsidRDefault="008F29AD" w:rsidP="00BB6994">
      <w:pPr>
        <w:jc w:val="both"/>
        <w:rPr>
          <w:b/>
          <w:sz w:val="28"/>
          <w:szCs w:val="28"/>
        </w:rPr>
      </w:pPr>
    </w:p>
    <w:p w:rsidR="008F29AD" w:rsidRDefault="008F29AD" w:rsidP="00BB6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30 сентября 2020 года</w:t>
      </w:r>
    </w:p>
    <w:p w:rsidR="008F29AD" w:rsidRDefault="008F29AD" w:rsidP="00BB6994">
      <w:pPr>
        <w:jc w:val="both"/>
        <w:rPr>
          <w:b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/>
      </w:tblPr>
      <w:tblGrid>
        <w:gridCol w:w="4723"/>
        <w:gridCol w:w="5717"/>
      </w:tblGrid>
      <w:tr w:rsidR="008F29AD" w:rsidTr="00336F0A">
        <w:trPr>
          <w:trHeight w:val="534"/>
        </w:trPr>
        <w:tc>
          <w:tcPr>
            <w:tcW w:w="4723" w:type="dxa"/>
          </w:tcPr>
          <w:p w:rsidR="008F29AD" w:rsidRPr="00EA176C" w:rsidRDefault="008F29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Стадэ Юрий Владимирович</w:t>
            </w:r>
          </w:p>
        </w:tc>
        <w:tc>
          <w:tcPr>
            <w:tcW w:w="5717" w:type="dxa"/>
          </w:tcPr>
          <w:p w:rsidR="008F29AD" w:rsidRPr="000B29E5" w:rsidRDefault="008F29AD" w:rsidP="00A15763">
            <w:pPr>
              <w:rPr>
                <w:b/>
                <w:sz w:val="26"/>
                <w:szCs w:val="26"/>
              </w:rPr>
            </w:pPr>
            <w:r w:rsidRPr="000B29E5">
              <w:rPr>
                <w:b/>
                <w:sz w:val="26"/>
                <w:szCs w:val="26"/>
              </w:rPr>
              <w:t xml:space="preserve">- </w:t>
            </w:r>
            <w:r w:rsidRPr="000B29E5">
              <w:rPr>
                <w:sz w:val="26"/>
                <w:szCs w:val="26"/>
              </w:rPr>
              <w:t>Глава Валдайского муниципального района, председатель комиссии</w:t>
            </w:r>
          </w:p>
        </w:tc>
      </w:tr>
      <w:tr w:rsidR="008F29AD" w:rsidRPr="006057E8" w:rsidTr="00336F0A">
        <w:trPr>
          <w:trHeight w:val="488"/>
        </w:trPr>
        <w:tc>
          <w:tcPr>
            <w:tcW w:w="4723" w:type="dxa"/>
          </w:tcPr>
          <w:p w:rsidR="008F29AD" w:rsidRPr="006057E8" w:rsidRDefault="008F29AD" w:rsidP="00C02872">
            <w:pPr>
              <w:jc w:val="both"/>
              <w:rPr>
                <w:sz w:val="26"/>
                <w:szCs w:val="26"/>
              </w:rPr>
            </w:pPr>
            <w:r w:rsidRPr="006057E8">
              <w:rPr>
                <w:sz w:val="26"/>
                <w:szCs w:val="26"/>
              </w:rPr>
              <w:t>Михалева Валентина Олеговна</w:t>
            </w:r>
          </w:p>
        </w:tc>
        <w:tc>
          <w:tcPr>
            <w:tcW w:w="5717" w:type="dxa"/>
          </w:tcPr>
          <w:p w:rsidR="008F29AD" w:rsidRPr="006057E8" w:rsidRDefault="008F29AD" w:rsidP="00C02872">
            <w:pPr>
              <w:rPr>
                <w:sz w:val="26"/>
                <w:szCs w:val="26"/>
              </w:rPr>
            </w:pPr>
            <w:r w:rsidRPr="006057E8">
              <w:rPr>
                <w:sz w:val="26"/>
                <w:szCs w:val="26"/>
              </w:rPr>
              <w:t>- помощник уполномоченного по правам ребёнка в Валдайском районе, заместитель</w:t>
            </w:r>
            <w:r>
              <w:rPr>
                <w:sz w:val="26"/>
                <w:szCs w:val="26"/>
              </w:rPr>
              <w:t xml:space="preserve"> председателя комиссии </w:t>
            </w:r>
            <w:r w:rsidRPr="006057E8">
              <w:rPr>
                <w:sz w:val="26"/>
                <w:szCs w:val="26"/>
              </w:rPr>
              <w:t xml:space="preserve"> по делам несовершеннолетних и защите их прав Администрации Валдайского муниципального района</w:t>
            </w:r>
          </w:p>
        </w:tc>
      </w:tr>
      <w:tr w:rsidR="008F29AD" w:rsidTr="00336F0A">
        <w:trPr>
          <w:trHeight w:val="534"/>
        </w:trPr>
        <w:tc>
          <w:tcPr>
            <w:tcW w:w="4723" w:type="dxa"/>
          </w:tcPr>
          <w:p w:rsidR="008F29AD" w:rsidRPr="00EA176C" w:rsidRDefault="008F29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Быстрова Марта Владимировна</w:t>
            </w:r>
          </w:p>
          <w:p w:rsidR="008F29AD" w:rsidRPr="00EA176C" w:rsidRDefault="008F29AD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8F29AD" w:rsidRPr="00EA176C" w:rsidRDefault="008F29AD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главный служащий отдела правового регулирования Администрации муниципального района, </w:t>
            </w:r>
            <w:r w:rsidRPr="006A788F">
              <w:rPr>
                <w:sz w:val="26"/>
                <w:szCs w:val="26"/>
              </w:rPr>
              <w:t>секретарь комиссии</w:t>
            </w:r>
            <w:r w:rsidRPr="00EA17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F29AD" w:rsidTr="00336F0A">
        <w:trPr>
          <w:trHeight w:val="437"/>
        </w:trPr>
        <w:tc>
          <w:tcPr>
            <w:tcW w:w="4723" w:type="dxa"/>
          </w:tcPr>
          <w:p w:rsidR="008F29AD" w:rsidRPr="00EA176C" w:rsidRDefault="008F29AD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Члены комиссий:</w:t>
            </w:r>
          </w:p>
        </w:tc>
        <w:tc>
          <w:tcPr>
            <w:tcW w:w="5717" w:type="dxa"/>
          </w:tcPr>
          <w:p w:rsidR="008F29AD" w:rsidRPr="00EA176C" w:rsidRDefault="008F29AD" w:rsidP="00A15763">
            <w:pPr>
              <w:rPr>
                <w:sz w:val="26"/>
                <w:szCs w:val="26"/>
              </w:rPr>
            </w:pPr>
          </w:p>
        </w:tc>
      </w:tr>
      <w:tr w:rsidR="008F29AD" w:rsidTr="00336F0A">
        <w:trPr>
          <w:trHeight w:val="980"/>
        </w:trPr>
        <w:tc>
          <w:tcPr>
            <w:tcW w:w="4723" w:type="dxa"/>
          </w:tcPr>
          <w:p w:rsidR="008F29AD" w:rsidRPr="00EA176C" w:rsidRDefault="008F29AD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Галина Федоровна</w:t>
            </w:r>
          </w:p>
        </w:tc>
        <w:tc>
          <w:tcPr>
            <w:tcW w:w="5717" w:type="dxa"/>
          </w:tcPr>
          <w:p w:rsidR="008F29AD" w:rsidRPr="006057E8" w:rsidRDefault="008F29AD" w:rsidP="00A96BAA">
            <w:pPr>
              <w:rPr>
                <w:sz w:val="26"/>
                <w:szCs w:val="26"/>
              </w:rPr>
            </w:pPr>
            <w:r w:rsidRPr="006057E8">
              <w:rPr>
                <w:sz w:val="26"/>
                <w:szCs w:val="26"/>
              </w:rPr>
              <w:t>- ведущий специалист по опеке и попечительству комитета образования Администрации муниципальн</w:t>
            </w:r>
            <w:r>
              <w:rPr>
                <w:sz w:val="26"/>
                <w:szCs w:val="26"/>
              </w:rPr>
              <w:t>ого ра</w:t>
            </w:r>
            <w:r w:rsidRPr="006057E8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</w:t>
            </w:r>
            <w:r w:rsidRPr="006057E8">
              <w:rPr>
                <w:sz w:val="26"/>
                <w:szCs w:val="26"/>
              </w:rPr>
              <w:t>на</w:t>
            </w:r>
          </w:p>
        </w:tc>
      </w:tr>
      <w:tr w:rsidR="008F29AD" w:rsidTr="00336F0A">
        <w:trPr>
          <w:trHeight w:val="980"/>
        </w:trPr>
        <w:tc>
          <w:tcPr>
            <w:tcW w:w="4723" w:type="dxa"/>
          </w:tcPr>
          <w:p w:rsidR="008F29AD" w:rsidRPr="00EA176C" w:rsidRDefault="008F29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Дворцов Александр Геннадьевич</w:t>
            </w:r>
          </w:p>
        </w:tc>
        <w:tc>
          <w:tcPr>
            <w:tcW w:w="5717" w:type="dxa"/>
          </w:tcPr>
          <w:p w:rsidR="008F29AD" w:rsidRPr="00EA176C" w:rsidRDefault="008F29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главный специалист отдела по физической культуре и спорту Администрации муниципального района</w:t>
            </w:r>
          </w:p>
        </w:tc>
      </w:tr>
      <w:tr w:rsidR="008F29AD" w:rsidTr="00336F0A">
        <w:trPr>
          <w:trHeight w:val="733"/>
        </w:trPr>
        <w:tc>
          <w:tcPr>
            <w:tcW w:w="4723" w:type="dxa"/>
          </w:tcPr>
          <w:p w:rsidR="008F29AD" w:rsidRPr="00EA176C" w:rsidRDefault="008F29AD" w:rsidP="00A96BAA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Дмитриева Светлана Владимировна</w:t>
            </w:r>
          </w:p>
        </w:tc>
        <w:tc>
          <w:tcPr>
            <w:tcW w:w="5717" w:type="dxa"/>
          </w:tcPr>
          <w:p w:rsidR="008F29AD" w:rsidRPr="00EA176C" w:rsidRDefault="008F29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председатель Комитета культуры и туризма Администрации муниципального района</w:t>
            </w:r>
          </w:p>
        </w:tc>
      </w:tr>
      <w:tr w:rsidR="008F29AD" w:rsidTr="00336F0A">
        <w:trPr>
          <w:trHeight w:val="488"/>
        </w:trPr>
        <w:tc>
          <w:tcPr>
            <w:tcW w:w="4723" w:type="dxa"/>
          </w:tcPr>
          <w:p w:rsidR="008F29AD" w:rsidRPr="00EA176C" w:rsidRDefault="008F29AD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Алевтина Викторовна</w:t>
            </w:r>
          </w:p>
        </w:tc>
        <w:tc>
          <w:tcPr>
            <w:tcW w:w="5717" w:type="dxa"/>
          </w:tcPr>
          <w:p w:rsidR="008F29AD" w:rsidRPr="001D3C20" w:rsidRDefault="008F29AD" w:rsidP="00A96BAA">
            <w:pPr>
              <w:rPr>
                <w:b/>
                <w:sz w:val="26"/>
                <w:szCs w:val="26"/>
              </w:rPr>
            </w:pPr>
            <w:r w:rsidRPr="001D3C20">
              <w:rPr>
                <w:sz w:val="26"/>
                <w:szCs w:val="26"/>
              </w:rPr>
              <w:t>– председатель комитета образования Администрации муниципального района</w:t>
            </w:r>
          </w:p>
        </w:tc>
      </w:tr>
      <w:tr w:rsidR="008F29AD" w:rsidTr="00336F0A">
        <w:trPr>
          <w:trHeight w:val="488"/>
        </w:trPr>
        <w:tc>
          <w:tcPr>
            <w:tcW w:w="4723" w:type="dxa"/>
          </w:tcPr>
          <w:p w:rsidR="008F29AD" w:rsidRPr="00EA176C" w:rsidRDefault="008F29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 xml:space="preserve">Михалева Юлия Сергеевна </w:t>
            </w:r>
          </w:p>
        </w:tc>
        <w:tc>
          <w:tcPr>
            <w:tcW w:w="5717" w:type="dxa"/>
          </w:tcPr>
          <w:p w:rsidR="008F29AD" w:rsidRPr="00EA176C" w:rsidRDefault="008F29AD" w:rsidP="00A96BAA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8F29AD" w:rsidTr="00336F0A">
        <w:trPr>
          <w:trHeight w:val="433"/>
        </w:trPr>
        <w:tc>
          <w:tcPr>
            <w:tcW w:w="4723" w:type="dxa"/>
          </w:tcPr>
          <w:p w:rsidR="008F29AD" w:rsidRPr="00EA176C" w:rsidRDefault="008F29AD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Валентина Валери</w:t>
            </w:r>
            <w:r w:rsidRPr="006B5338">
              <w:rPr>
                <w:sz w:val="26"/>
                <w:szCs w:val="26"/>
              </w:rPr>
              <w:t>евна</w:t>
            </w:r>
          </w:p>
        </w:tc>
        <w:tc>
          <w:tcPr>
            <w:tcW w:w="5717" w:type="dxa"/>
          </w:tcPr>
          <w:p w:rsidR="008F29AD" w:rsidRPr="00EA176C" w:rsidRDefault="008F29AD" w:rsidP="00A96BAA">
            <w:pPr>
              <w:rPr>
                <w:sz w:val="26"/>
                <w:szCs w:val="26"/>
              </w:rPr>
            </w:pPr>
            <w:r w:rsidRPr="006B5338">
              <w:rPr>
                <w:sz w:val="26"/>
                <w:szCs w:val="26"/>
              </w:rPr>
              <w:t>- специалист по социальной работе ОАУСО «Валдайский КЦСО»</w:t>
            </w:r>
          </w:p>
        </w:tc>
      </w:tr>
      <w:tr w:rsidR="008F29AD" w:rsidTr="00336F0A">
        <w:trPr>
          <w:trHeight w:val="433"/>
        </w:trPr>
        <w:tc>
          <w:tcPr>
            <w:tcW w:w="4723" w:type="dxa"/>
          </w:tcPr>
          <w:p w:rsidR="008F29AD" w:rsidRPr="00EA176C" w:rsidRDefault="008F29AD" w:rsidP="00A96BAA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Шлов Дмитрий Юрьевич</w:t>
            </w:r>
          </w:p>
        </w:tc>
        <w:tc>
          <w:tcPr>
            <w:tcW w:w="5717" w:type="dxa"/>
          </w:tcPr>
          <w:p w:rsidR="008F29AD" w:rsidRPr="00EA176C" w:rsidRDefault="008F29AD" w:rsidP="00A96BAA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- врач психиатр – нарколог диспансерно – поликлинического отделения №3 с дневным стационаром ГОБУЗ НОНД «Катарсис»</w:t>
            </w:r>
          </w:p>
        </w:tc>
      </w:tr>
      <w:tr w:rsidR="008F29AD" w:rsidTr="00336F0A">
        <w:trPr>
          <w:trHeight w:val="433"/>
        </w:trPr>
        <w:tc>
          <w:tcPr>
            <w:tcW w:w="4723" w:type="dxa"/>
          </w:tcPr>
          <w:p w:rsidR="008F29AD" w:rsidRPr="00EA176C" w:rsidRDefault="008F29AD" w:rsidP="00A96B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Яхонтов Алексей Николаевич</w:t>
            </w:r>
          </w:p>
        </w:tc>
        <w:tc>
          <w:tcPr>
            <w:tcW w:w="5717" w:type="dxa"/>
          </w:tcPr>
          <w:p w:rsidR="008F29AD" w:rsidRPr="00336F0A" w:rsidRDefault="008F29AD" w:rsidP="00A96BAA">
            <w:pPr>
              <w:rPr>
                <w:sz w:val="26"/>
                <w:szCs w:val="26"/>
              </w:rPr>
            </w:pPr>
            <w:r w:rsidRPr="00336F0A">
              <w:rPr>
                <w:sz w:val="26"/>
                <w:szCs w:val="26"/>
              </w:rPr>
              <w:t>- начальник ОМВД России по Валдайскому району</w:t>
            </w:r>
          </w:p>
        </w:tc>
      </w:tr>
      <w:tr w:rsidR="008F29AD" w:rsidTr="00336F0A">
        <w:trPr>
          <w:trHeight w:val="433"/>
        </w:trPr>
        <w:tc>
          <w:tcPr>
            <w:tcW w:w="4723" w:type="dxa"/>
          </w:tcPr>
          <w:p w:rsidR="008F29AD" w:rsidRPr="005D7D01" w:rsidRDefault="008F29AD" w:rsidP="00A96BAA">
            <w:pPr>
              <w:jc w:val="both"/>
              <w:rPr>
                <w:b/>
                <w:sz w:val="26"/>
                <w:szCs w:val="26"/>
              </w:rPr>
            </w:pPr>
            <w:r w:rsidRPr="005D7D01">
              <w:rPr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5717" w:type="dxa"/>
          </w:tcPr>
          <w:p w:rsidR="008F29AD" w:rsidRPr="00336F0A" w:rsidRDefault="008F29AD" w:rsidP="00A96BAA">
            <w:pPr>
              <w:rPr>
                <w:sz w:val="26"/>
                <w:szCs w:val="26"/>
              </w:rPr>
            </w:pPr>
          </w:p>
        </w:tc>
      </w:tr>
      <w:tr w:rsidR="008F29AD" w:rsidTr="00336F0A">
        <w:trPr>
          <w:trHeight w:val="433"/>
        </w:trPr>
        <w:tc>
          <w:tcPr>
            <w:tcW w:w="4723" w:type="dxa"/>
          </w:tcPr>
          <w:p w:rsidR="008F29AD" w:rsidRPr="006A788F" w:rsidRDefault="008F29AD" w:rsidP="00A96BAA">
            <w:pPr>
              <w:jc w:val="both"/>
              <w:rPr>
                <w:sz w:val="26"/>
                <w:szCs w:val="26"/>
              </w:rPr>
            </w:pPr>
            <w:r w:rsidRPr="006A788F">
              <w:rPr>
                <w:sz w:val="26"/>
                <w:szCs w:val="26"/>
              </w:rPr>
              <w:t>Иванов Иван Александрович</w:t>
            </w:r>
          </w:p>
        </w:tc>
        <w:tc>
          <w:tcPr>
            <w:tcW w:w="5717" w:type="dxa"/>
          </w:tcPr>
          <w:p w:rsidR="008F29AD" w:rsidRPr="006A788F" w:rsidRDefault="008F29AD" w:rsidP="00A96BAA">
            <w:pPr>
              <w:rPr>
                <w:sz w:val="26"/>
                <w:szCs w:val="26"/>
              </w:rPr>
            </w:pPr>
            <w:r w:rsidRPr="006A788F">
              <w:rPr>
                <w:sz w:val="26"/>
                <w:szCs w:val="26"/>
              </w:rPr>
              <w:t>- Прокурор Валдайского района</w:t>
            </w:r>
          </w:p>
        </w:tc>
      </w:tr>
    </w:tbl>
    <w:p w:rsidR="008F29AD" w:rsidRDefault="008F29AD" w:rsidP="00BB6994">
      <w:pPr>
        <w:jc w:val="center"/>
        <w:rPr>
          <w:sz w:val="28"/>
          <w:szCs w:val="28"/>
        </w:rPr>
      </w:pPr>
    </w:p>
    <w:p w:rsidR="008F29AD" w:rsidRDefault="008F29AD" w:rsidP="00BB6994">
      <w:pPr>
        <w:jc w:val="center"/>
        <w:rPr>
          <w:sz w:val="28"/>
          <w:szCs w:val="28"/>
        </w:rPr>
      </w:pPr>
    </w:p>
    <w:p w:rsidR="008F29AD" w:rsidRDefault="008F29AD" w:rsidP="00BB6994">
      <w:pPr>
        <w:jc w:val="center"/>
        <w:rPr>
          <w:sz w:val="28"/>
          <w:szCs w:val="28"/>
        </w:rPr>
      </w:pPr>
    </w:p>
    <w:p w:rsidR="008F29AD" w:rsidRDefault="008F29AD" w:rsidP="00BB6994">
      <w:pPr>
        <w:jc w:val="center"/>
        <w:rPr>
          <w:sz w:val="28"/>
          <w:szCs w:val="28"/>
        </w:rPr>
      </w:pPr>
    </w:p>
    <w:p w:rsidR="008F29AD" w:rsidRPr="00AD09E3" w:rsidRDefault="008F29AD" w:rsidP="00BB6994">
      <w:pPr>
        <w:jc w:val="center"/>
        <w:rPr>
          <w:b/>
          <w:sz w:val="28"/>
          <w:szCs w:val="28"/>
        </w:rPr>
      </w:pPr>
      <w:r w:rsidRPr="00AD09E3">
        <w:rPr>
          <w:b/>
          <w:sz w:val="28"/>
          <w:szCs w:val="28"/>
        </w:rPr>
        <w:t>ПОВЕСТКА  ЗАСЕДАНИЯ</w:t>
      </w:r>
    </w:p>
    <w:p w:rsidR="008F29AD" w:rsidRPr="00AD09E3" w:rsidRDefault="008F29AD" w:rsidP="00AD09E3">
      <w:pPr>
        <w:framePr w:hSpace="180" w:wrap="around" w:vAnchor="text" w:hAnchor="page" w:x="1189" w:y="230"/>
        <w:ind w:firstLine="708"/>
        <w:jc w:val="both"/>
        <w:rPr>
          <w:b/>
          <w:sz w:val="26"/>
          <w:szCs w:val="26"/>
        </w:rPr>
      </w:pPr>
      <w:r w:rsidRPr="000103AF">
        <w:rPr>
          <w:b/>
          <w:bCs/>
          <w:sz w:val="26"/>
          <w:szCs w:val="26"/>
        </w:rPr>
        <w:t xml:space="preserve">1. </w:t>
      </w:r>
      <w:r w:rsidRPr="000103AF">
        <w:rPr>
          <w:b/>
          <w:sz w:val="26"/>
          <w:szCs w:val="26"/>
        </w:rPr>
        <w:t>Краткая характеристика наркологической и эпидемиологической ситуации на территории Валдайского муниципального района по итогам 1 полугодия 2020 года.</w:t>
      </w:r>
    </w:p>
    <w:p w:rsidR="008F29AD" w:rsidRDefault="008F29AD" w:rsidP="000103AF">
      <w:pPr>
        <w:ind w:firstLine="708"/>
        <w:jc w:val="both"/>
        <w:rPr>
          <w:b/>
          <w:bCs/>
          <w:sz w:val="26"/>
          <w:szCs w:val="26"/>
        </w:rPr>
      </w:pPr>
      <w:r w:rsidRPr="000103AF">
        <w:rPr>
          <w:b/>
          <w:bCs/>
          <w:sz w:val="26"/>
          <w:szCs w:val="26"/>
        </w:rPr>
        <w:t>1.1. О состоянии заболеваемости СПИДом в Валдайском районе, о количестве наркозависимых лиц, больных СПИДом, гепатитом и другими заболеваниями.</w:t>
      </w:r>
    </w:p>
    <w:p w:rsidR="008F29AD" w:rsidRDefault="008F29AD" w:rsidP="00AB6156">
      <w:pPr>
        <w:ind w:firstLine="708"/>
        <w:jc w:val="both"/>
        <w:rPr>
          <w:b/>
          <w:sz w:val="26"/>
          <w:szCs w:val="26"/>
        </w:rPr>
      </w:pPr>
      <w:r w:rsidRPr="00AB6156">
        <w:rPr>
          <w:b/>
          <w:sz w:val="26"/>
          <w:szCs w:val="26"/>
        </w:rPr>
        <w:t xml:space="preserve">2. </w:t>
      </w:r>
      <w:r w:rsidRPr="000103AF">
        <w:rPr>
          <w:b/>
          <w:sz w:val="26"/>
          <w:szCs w:val="26"/>
        </w:rPr>
        <w:t>Об оказании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реабилитации. О своевременном выявлении и обеспечении государственной защиты детей и подростков, чьи родители либо иные члены семьи злоупотребляют алкоголем или наркотиками.</w:t>
      </w:r>
    </w:p>
    <w:p w:rsidR="008F29AD" w:rsidRDefault="008F29AD" w:rsidP="00AB6156">
      <w:pPr>
        <w:ind w:firstLine="708"/>
        <w:jc w:val="both"/>
        <w:rPr>
          <w:b/>
          <w:sz w:val="26"/>
          <w:szCs w:val="26"/>
        </w:rPr>
      </w:pPr>
      <w:r w:rsidRPr="00AB6156">
        <w:rPr>
          <w:b/>
          <w:sz w:val="26"/>
          <w:szCs w:val="26"/>
        </w:rPr>
        <w:t xml:space="preserve">3. </w:t>
      </w:r>
      <w:r w:rsidRPr="000103AF">
        <w:rPr>
          <w:b/>
          <w:sz w:val="26"/>
          <w:szCs w:val="26"/>
        </w:rPr>
        <w:t>О мерах, направленных на предупреждение распития спиртных напитков в запрещенных местах, появления в общественных местах в состоянии алкогольного опьянения, употребления спиртных напитков несовершеннолетними, а также выявление фактов незаконного оборота алкогольной продукции в том числе с признаками контрафактности</w:t>
      </w:r>
      <w:r w:rsidRPr="000103AF">
        <w:rPr>
          <w:b/>
          <w:color w:val="FF0000"/>
          <w:sz w:val="26"/>
          <w:szCs w:val="26"/>
        </w:rPr>
        <w:t xml:space="preserve"> </w:t>
      </w:r>
      <w:r w:rsidRPr="000103AF">
        <w:rPr>
          <w:b/>
          <w:sz w:val="26"/>
          <w:szCs w:val="26"/>
        </w:rPr>
        <w:t>и фактов нарушений требований к розничной продаже алкогольной продукции.</w:t>
      </w:r>
    </w:p>
    <w:p w:rsidR="008F29AD" w:rsidRPr="000103AF" w:rsidRDefault="008F29AD" w:rsidP="00AB6156">
      <w:pPr>
        <w:ind w:firstLine="708"/>
        <w:jc w:val="both"/>
        <w:rPr>
          <w:b/>
          <w:sz w:val="26"/>
          <w:szCs w:val="26"/>
        </w:rPr>
      </w:pPr>
      <w:r w:rsidRPr="000103AF">
        <w:rPr>
          <w:b/>
          <w:sz w:val="26"/>
          <w:szCs w:val="26"/>
        </w:rPr>
        <w:t>4. Об организации и проведении мероприятий по профилактике потребления алкоголя и других психоактивных веществ в период каникул, в лагерях дневного пребывания, подведомственных Комитету образования Администрации Валдайского муниципального района.</w:t>
      </w:r>
    </w:p>
    <w:p w:rsidR="008F29AD" w:rsidRPr="000103AF" w:rsidRDefault="008F29AD" w:rsidP="00AB6156">
      <w:pPr>
        <w:ind w:firstLine="708"/>
        <w:jc w:val="both"/>
        <w:rPr>
          <w:b/>
          <w:sz w:val="26"/>
          <w:szCs w:val="26"/>
        </w:rPr>
      </w:pPr>
      <w:r w:rsidRPr="000103AF">
        <w:rPr>
          <w:b/>
          <w:sz w:val="26"/>
          <w:szCs w:val="26"/>
        </w:rPr>
        <w:t>5. О рассмотрении информации АНК в Новгородской области об эффективности антинаркотической деятельности  по итогам 1 полугодия 2020 года.</w:t>
      </w:r>
    </w:p>
    <w:p w:rsidR="008F29AD" w:rsidRPr="000103AF" w:rsidRDefault="008F29AD" w:rsidP="000103AF">
      <w:pPr>
        <w:ind w:firstLine="708"/>
        <w:jc w:val="both"/>
        <w:rPr>
          <w:b/>
          <w:sz w:val="26"/>
          <w:szCs w:val="26"/>
        </w:rPr>
      </w:pPr>
      <w:r w:rsidRPr="000103AF">
        <w:rPr>
          <w:b/>
          <w:sz w:val="26"/>
          <w:szCs w:val="26"/>
        </w:rPr>
        <w:t>6. О внесении изменений в План заседаний антинаркотической комиссии в  Валдайском муниципальном районе на 2020 год.</w:t>
      </w:r>
    </w:p>
    <w:p w:rsidR="008F29AD" w:rsidRPr="00AB6156" w:rsidRDefault="008F29AD" w:rsidP="00AB6156">
      <w:pPr>
        <w:ind w:firstLine="708"/>
        <w:jc w:val="both"/>
        <w:rPr>
          <w:b/>
          <w:sz w:val="26"/>
          <w:szCs w:val="26"/>
        </w:rPr>
      </w:pPr>
    </w:p>
    <w:p w:rsidR="008F29AD" w:rsidRPr="00AB6156" w:rsidRDefault="008F29AD" w:rsidP="00BB6994">
      <w:pPr>
        <w:ind w:firstLine="720"/>
        <w:jc w:val="both"/>
        <w:rPr>
          <w:b/>
          <w:sz w:val="26"/>
          <w:szCs w:val="26"/>
        </w:rPr>
      </w:pPr>
      <w:r w:rsidRPr="00AB6156">
        <w:rPr>
          <w:b/>
          <w:sz w:val="26"/>
          <w:szCs w:val="26"/>
        </w:rPr>
        <w:t>Глава Валдайского муниципального района Юрий Владимирович Стадэ выступил с вступительным словом и открыл заседание комиссии.</w:t>
      </w:r>
    </w:p>
    <w:p w:rsidR="008F29AD" w:rsidRPr="00AB6156" w:rsidRDefault="008F29AD" w:rsidP="00BB6994">
      <w:pPr>
        <w:ind w:firstLine="720"/>
        <w:jc w:val="both"/>
        <w:rPr>
          <w:sz w:val="26"/>
          <w:szCs w:val="26"/>
        </w:rPr>
      </w:pPr>
      <w:r w:rsidRPr="00AB6156">
        <w:rPr>
          <w:sz w:val="26"/>
          <w:szCs w:val="26"/>
        </w:rPr>
        <w:t xml:space="preserve"> </w:t>
      </w:r>
    </w:p>
    <w:p w:rsidR="008F29AD" w:rsidRPr="005B0977" w:rsidRDefault="008F29AD" w:rsidP="000D08DC">
      <w:pPr>
        <w:jc w:val="both"/>
        <w:rPr>
          <w:sz w:val="26"/>
          <w:szCs w:val="26"/>
        </w:rPr>
      </w:pPr>
    </w:p>
    <w:p w:rsidR="008F29AD" w:rsidRPr="00223071" w:rsidRDefault="008F29AD" w:rsidP="00223071">
      <w:pPr>
        <w:ind w:firstLine="708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1. СЛУШАЛИ: </w:t>
      </w:r>
      <w:r w:rsidRPr="005B0977">
        <w:rPr>
          <w:b/>
          <w:sz w:val="26"/>
          <w:szCs w:val="26"/>
        </w:rPr>
        <w:t>«</w:t>
      </w:r>
      <w:r w:rsidRPr="000103AF">
        <w:rPr>
          <w:b/>
          <w:sz w:val="26"/>
          <w:szCs w:val="26"/>
        </w:rPr>
        <w:t>Краткая характеристика наркологической и эпидемиологической ситуации на территории Валдайского муниципального района по итогам 1 полугодия 2020 года.</w:t>
      </w:r>
      <w:r w:rsidRPr="00223071">
        <w:rPr>
          <w:b/>
          <w:sz w:val="26"/>
          <w:szCs w:val="26"/>
        </w:rPr>
        <w:t xml:space="preserve">» </w:t>
      </w:r>
      <w:r w:rsidRPr="00223071">
        <w:rPr>
          <w:sz w:val="26"/>
          <w:szCs w:val="26"/>
        </w:rPr>
        <w:t>(информация врача психиатра – нарколога диспансерно – поликлинического отделения №3 с дневным стационаро</w:t>
      </w:r>
      <w:r>
        <w:rPr>
          <w:sz w:val="26"/>
          <w:szCs w:val="26"/>
        </w:rPr>
        <w:t xml:space="preserve">м ГОБУЗ НОНД «Катарсис» </w:t>
      </w:r>
      <w:r w:rsidRPr="008B7837">
        <w:rPr>
          <w:b/>
          <w:sz w:val="26"/>
          <w:szCs w:val="26"/>
        </w:rPr>
        <w:t>Шлова Дмитрия Юрьевича</w:t>
      </w:r>
      <w:r w:rsidRPr="00223071">
        <w:rPr>
          <w:sz w:val="26"/>
          <w:szCs w:val="26"/>
        </w:rPr>
        <w:t>).</w:t>
      </w:r>
    </w:p>
    <w:p w:rsidR="008F29AD" w:rsidRDefault="008F29AD" w:rsidP="00223071">
      <w:pPr>
        <w:ind w:firstLine="720"/>
        <w:jc w:val="both"/>
        <w:rPr>
          <w:color w:val="FF0000"/>
          <w:sz w:val="26"/>
          <w:szCs w:val="26"/>
        </w:rPr>
      </w:pPr>
    </w:p>
    <w:p w:rsidR="008F29AD" w:rsidRDefault="008F29AD" w:rsidP="00223071">
      <w:pPr>
        <w:ind w:firstLine="720"/>
        <w:jc w:val="both"/>
        <w:rPr>
          <w:color w:val="FF0000"/>
          <w:sz w:val="26"/>
          <w:szCs w:val="26"/>
        </w:rPr>
      </w:pPr>
      <w:r w:rsidRPr="007727E3">
        <w:rPr>
          <w:sz w:val="26"/>
          <w:szCs w:val="26"/>
        </w:rPr>
        <w:t>В ходе обсуждения вопроса выступили</w:t>
      </w:r>
      <w:r>
        <w:rPr>
          <w:sz w:val="26"/>
          <w:szCs w:val="26"/>
        </w:rPr>
        <w:t>: Родионова В.В.</w:t>
      </w:r>
    </w:p>
    <w:p w:rsidR="008F29AD" w:rsidRPr="00223071" w:rsidRDefault="008F29AD" w:rsidP="00223071">
      <w:pPr>
        <w:ind w:firstLine="720"/>
        <w:jc w:val="both"/>
        <w:rPr>
          <w:color w:val="FF0000"/>
          <w:sz w:val="26"/>
          <w:szCs w:val="26"/>
        </w:rPr>
      </w:pPr>
    </w:p>
    <w:p w:rsidR="008F29AD" w:rsidRPr="00223071" w:rsidRDefault="008F29AD" w:rsidP="00223071">
      <w:pPr>
        <w:ind w:firstLine="708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РЕШИЛИ:</w:t>
      </w:r>
    </w:p>
    <w:p w:rsidR="008F29AD" w:rsidRPr="00223071" w:rsidRDefault="008F29AD" w:rsidP="00223071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>1.1. Информацию врача психиатра – нарколога диспансерно – поликлинического отделения №3 с дневным стационаром ГОБУЗ НОНД «Катарсис» Шлова Д.Ю</w:t>
      </w:r>
      <w:r>
        <w:rPr>
          <w:sz w:val="26"/>
          <w:szCs w:val="26"/>
        </w:rPr>
        <w:t>.</w:t>
      </w:r>
      <w:r w:rsidRPr="00223071">
        <w:rPr>
          <w:sz w:val="26"/>
          <w:szCs w:val="26"/>
        </w:rPr>
        <w:t xml:space="preserve"> принять к сведению.</w:t>
      </w:r>
    </w:p>
    <w:p w:rsidR="008F29AD" w:rsidRPr="00223071" w:rsidRDefault="008F29AD" w:rsidP="00223071">
      <w:pPr>
        <w:jc w:val="both"/>
        <w:rPr>
          <w:color w:val="FF0000"/>
          <w:sz w:val="26"/>
          <w:szCs w:val="26"/>
        </w:rPr>
      </w:pPr>
    </w:p>
    <w:p w:rsidR="008F29AD" w:rsidRPr="00223071" w:rsidRDefault="008F29AD" w:rsidP="00223071">
      <w:pPr>
        <w:ind w:firstLine="708"/>
        <w:jc w:val="both"/>
        <w:rPr>
          <w:sz w:val="26"/>
          <w:szCs w:val="26"/>
        </w:rPr>
      </w:pPr>
      <w:r w:rsidRPr="00223071">
        <w:rPr>
          <w:sz w:val="26"/>
          <w:szCs w:val="26"/>
        </w:rPr>
        <w:t>1.2. Рекомендовать диспансерно-поликлиническому отделению №3 с дневным стационаром ГОБУЗ НОНД «Катарсис», ГОБУЗ «Валдайская центральная районная больница», территориальному отделу Управления Роспотребнадзора по Новгородской области в Валдайском районе продолжить контроль за наркологической и эпидемиологической ситуацией на территории Валдайского муниципального района.</w:t>
      </w:r>
    </w:p>
    <w:p w:rsidR="008F29AD" w:rsidRDefault="008F29AD" w:rsidP="00223071">
      <w:pPr>
        <w:ind w:firstLine="720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Срок исполнения: постоянно.</w:t>
      </w:r>
    </w:p>
    <w:p w:rsidR="008F29AD" w:rsidRDefault="008F29AD" w:rsidP="009F6029">
      <w:pPr>
        <w:tabs>
          <w:tab w:val="left" w:pos="1260"/>
        </w:tabs>
        <w:jc w:val="both"/>
        <w:rPr>
          <w:b/>
          <w:bCs/>
          <w:color w:val="000000"/>
          <w:sz w:val="26"/>
          <w:szCs w:val="26"/>
        </w:rPr>
      </w:pPr>
    </w:p>
    <w:p w:rsidR="008F29AD" w:rsidRPr="00223071" w:rsidRDefault="008F29AD" w:rsidP="00C601FE">
      <w:pPr>
        <w:ind w:firstLine="708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1.1</w:t>
      </w:r>
      <w:r w:rsidRPr="005B0977">
        <w:rPr>
          <w:b/>
          <w:bCs/>
          <w:color w:val="000000"/>
          <w:sz w:val="26"/>
          <w:szCs w:val="26"/>
        </w:rPr>
        <w:t xml:space="preserve">. </w:t>
      </w:r>
      <w:r w:rsidRPr="00223071">
        <w:rPr>
          <w:b/>
          <w:sz w:val="26"/>
          <w:szCs w:val="26"/>
        </w:rPr>
        <w:t>РЕШИЛИ:</w:t>
      </w:r>
      <w:r>
        <w:rPr>
          <w:b/>
          <w:sz w:val="26"/>
          <w:szCs w:val="26"/>
        </w:rPr>
        <w:t xml:space="preserve"> </w:t>
      </w:r>
      <w:r w:rsidRPr="00C601FE">
        <w:rPr>
          <w:sz w:val="26"/>
          <w:szCs w:val="26"/>
        </w:rPr>
        <w:t>рассмотрение вопрос</w:t>
      </w:r>
      <w:r w:rsidRPr="00C601FE">
        <w:rPr>
          <w:bCs/>
          <w:color w:val="000000"/>
          <w:sz w:val="26"/>
          <w:szCs w:val="26"/>
        </w:rPr>
        <w:t>а</w:t>
      </w:r>
      <w:r>
        <w:rPr>
          <w:bCs/>
          <w:color w:val="000000"/>
          <w:sz w:val="26"/>
          <w:szCs w:val="26"/>
        </w:rPr>
        <w:t xml:space="preserve"> </w:t>
      </w:r>
      <w:r w:rsidRPr="00C601FE">
        <w:rPr>
          <w:bCs/>
          <w:color w:val="000000"/>
          <w:sz w:val="26"/>
          <w:szCs w:val="26"/>
        </w:rPr>
        <w:t>«</w:t>
      </w:r>
      <w:r w:rsidRPr="00C601FE">
        <w:rPr>
          <w:bCs/>
          <w:sz w:val="26"/>
          <w:szCs w:val="26"/>
        </w:rPr>
        <w:t>О состоянии заболеваемости СПИДом в Валдайском районе, о количестве наркозависимых лиц, больных СПИДом, гепатитом и другими заболеваниями</w:t>
      </w:r>
      <w:r w:rsidRPr="00C601FE">
        <w:rPr>
          <w:bCs/>
          <w:color w:val="000000"/>
          <w:sz w:val="26"/>
          <w:szCs w:val="26"/>
        </w:rPr>
        <w:t xml:space="preserve">» перенести </w:t>
      </w:r>
      <w:r w:rsidRPr="00C601FE">
        <w:rPr>
          <w:b/>
          <w:bCs/>
          <w:color w:val="000000"/>
          <w:sz w:val="26"/>
          <w:szCs w:val="26"/>
        </w:rPr>
        <w:t>на 1 квартал 2021 года</w:t>
      </w:r>
      <w:r w:rsidRPr="00C601FE">
        <w:rPr>
          <w:bCs/>
          <w:color w:val="000000"/>
          <w:sz w:val="26"/>
          <w:szCs w:val="26"/>
        </w:rPr>
        <w:t>.</w:t>
      </w:r>
    </w:p>
    <w:p w:rsidR="008F29AD" w:rsidRPr="00223071" w:rsidRDefault="008F29AD" w:rsidP="00223071">
      <w:pPr>
        <w:ind w:firstLine="720"/>
        <w:jc w:val="both"/>
        <w:rPr>
          <w:color w:val="FF0000"/>
          <w:sz w:val="26"/>
          <w:szCs w:val="26"/>
        </w:rPr>
      </w:pPr>
    </w:p>
    <w:p w:rsidR="008F29AD" w:rsidRDefault="008F29AD" w:rsidP="008B7837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ab/>
        <w:t>2</w:t>
      </w:r>
      <w:r w:rsidRPr="00AB6156">
        <w:rPr>
          <w:b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>СЛУШАЛИ:</w:t>
      </w:r>
      <w:r>
        <w:rPr>
          <w:b/>
          <w:bCs/>
          <w:color w:val="000000"/>
          <w:sz w:val="26"/>
          <w:szCs w:val="26"/>
        </w:rPr>
        <w:t xml:space="preserve"> «</w:t>
      </w:r>
      <w:r w:rsidRPr="000103AF">
        <w:rPr>
          <w:b/>
          <w:sz w:val="26"/>
          <w:szCs w:val="26"/>
        </w:rPr>
        <w:t>Об оказании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реабилитации. О своевременном выявлении и обеспечении государственной защиты детей и подростков, чьи родители либо иные члены семьи злоупотребляют алкоголем или наркотиками</w:t>
      </w:r>
      <w:r>
        <w:rPr>
          <w:b/>
          <w:bCs/>
          <w:color w:val="000000"/>
          <w:sz w:val="26"/>
          <w:szCs w:val="26"/>
        </w:rPr>
        <w:t xml:space="preserve">» </w:t>
      </w:r>
      <w:r w:rsidRPr="008B7837">
        <w:rPr>
          <w:bCs/>
          <w:color w:val="000000"/>
          <w:sz w:val="26"/>
          <w:szCs w:val="26"/>
        </w:rPr>
        <w:t>(информация</w:t>
      </w:r>
      <w:r w:rsidRPr="008B7837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8B7837">
        <w:rPr>
          <w:sz w:val="26"/>
          <w:szCs w:val="26"/>
        </w:rPr>
        <w:t xml:space="preserve"> по социальной работе ОАУСО «Валдайский КЦСО»</w:t>
      </w:r>
      <w:r w:rsidRPr="008B7837">
        <w:rPr>
          <w:bCs/>
          <w:color w:val="000000"/>
          <w:sz w:val="26"/>
          <w:szCs w:val="26"/>
        </w:rPr>
        <w:t xml:space="preserve"> </w:t>
      </w:r>
      <w:r w:rsidRPr="008B7837">
        <w:rPr>
          <w:b/>
          <w:bCs/>
          <w:color w:val="000000"/>
          <w:sz w:val="26"/>
          <w:szCs w:val="26"/>
        </w:rPr>
        <w:t>Родионовой Валентины Валериевны</w:t>
      </w:r>
      <w:r>
        <w:rPr>
          <w:bCs/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ответственного секретаря</w:t>
      </w:r>
      <w:r w:rsidRPr="00EA176C">
        <w:rPr>
          <w:sz w:val="26"/>
          <w:szCs w:val="26"/>
        </w:rPr>
        <w:t xml:space="preserve"> комиссии по делам несовершеннолетних и защите их прав при Администрации Валдайского муниципального района</w:t>
      </w:r>
      <w:r>
        <w:rPr>
          <w:sz w:val="26"/>
          <w:szCs w:val="26"/>
        </w:rPr>
        <w:t xml:space="preserve"> </w:t>
      </w:r>
      <w:r w:rsidRPr="008B7837">
        <w:rPr>
          <w:b/>
          <w:sz w:val="26"/>
          <w:szCs w:val="26"/>
        </w:rPr>
        <w:t>Михалевой Юлии Сергеевны</w:t>
      </w:r>
      <w:r w:rsidRPr="008B7837">
        <w:rPr>
          <w:bCs/>
          <w:color w:val="000000"/>
          <w:sz w:val="26"/>
          <w:szCs w:val="26"/>
        </w:rPr>
        <w:t>)</w:t>
      </w:r>
    </w:p>
    <w:p w:rsidR="008F29AD" w:rsidRDefault="008F29AD" w:rsidP="009F6029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8F29AD" w:rsidRPr="008B7837" w:rsidRDefault="008F29AD" w:rsidP="008B7837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8B7837">
        <w:rPr>
          <w:b/>
          <w:bCs/>
          <w:color w:val="000000"/>
          <w:sz w:val="26"/>
          <w:szCs w:val="26"/>
        </w:rPr>
        <w:t>РЕШИЛИ:</w:t>
      </w:r>
    </w:p>
    <w:p w:rsidR="008F29AD" w:rsidRDefault="008F29AD" w:rsidP="008B7837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2.1. Информацию</w:t>
      </w:r>
      <w:r w:rsidRPr="002A3420">
        <w:rPr>
          <w:sz w:val="26"/>
          <w:szCs w:val="26"/>
        </w:rPr>
        <w:t xml:space="preserve"> </w:t>
      </w:r>
      <w:r w:rsidRPr="008B7837">
        <w:rPr>
          <w:sz w:val="26"/>
          <w:szCs w:val="26"/>
        </w:rPr>
        <w:t>ОАУСО «Валдайский КЦСО</w:t>
      </w:r>
      <w:r>
        <w:rPr>
          <w:sz w:val="26"/>
          <w:szCs w:val="26"/>
        </w:rPr>
        <w:t xml:space="preserve">» и </w:t>
      </w:r>
      <w:r>
        <w:rPr>
          <w:bCs/>
          <w:color w:val="000000"/>
          <w:sz w:val="26"/>
          <w:szCs w:val="26"/>
        </w:rPr>
        <w:t xml:space="preserve"> </w:t>
      </w:r>
      <w:r w:rsidRPr="00EA176C">
        <w:rPr>
          <w:sz w:val="26"/>
          <w:szCs w:val="26"/>
        </w:rPr>
        <w:t>комиссии по делам несовершеннолетних и защите их прав при Администрации Валдайского муниципального района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принять к сведению.</w:t>
      </w:r>
    </w:p>
    <w:p w:rsidR="008F29AD" w:rsidRDefault="008F29AD" w:rsidP="008B7837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</w:p>
    <w:p w:rsidR="008F29AD" w:rsidRDefault="008F29AD" w:rsidP="008B7837">
      <w:pPr>
        <w:tabs>
          <w:tab w:val="left" w:pos="720"/>
        </w:tabs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2.2. Рекомендовать </w:t>
      </w:r>
      <w:r w:rsidRPr="008B7837">
        <w:rPr>
          <w:sz w:val="26"/>
          <w:szCs w:val="26"/>
        </w:rPr>
        <w:t>ОАУСО «Валдайский КЦСО»</w:t>
      </w:r>
      <w:r>
        <w:rPr>
          <w:sz w:val="26"/>
          <w:szCs w:val="26"/>
        </w:rPr>
        <w:t xml:space="preserve"> и</w:t>
      </w:r>
      <w:r w:rsidRPr="008B7837">
        <w:rPr>
          <w:sz w:val="26"/>
          <w:szCs w:val="26"/>
        </w:rPr>
        <w:t xml:space="preserve"> </w:t>
      </w:r>
      <w:r w:rsidRPr="00EA176C">
        <w:rPr>
          <w:sz w:val="26"/>
          <w:szCs w:val="26"/>
        </w:rPr>
        <w:t>комиссии по делам несовершеннолетних и защите их прав при Администрации Валдайского муниципального района</w:t>
      </w:r>
      <w:r>
        <w:rPr>
          <w:sz w:val="26"/>
          <w:szCs w:val="26"/>
        </w:rPr>
        <w:t xml:space="preserve"> продолжить работу по </w:t>
      </w:r>
      <w:r w:rsidRPr="008B7837">
        <w:rPr>
          <w:sz w:val="26"/>
          <w:szCs w:val="26"/>
        </w:rPr>
        <w:t>оказанию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</w:t>
      </w:r>
      <w:r>
        <w:rPr>
          <w:sz w:val="26"/>
          <w:szCs w:val="26"/>
        </w:rPr>
        <w:t>.</w:t>
      </w:r>
    </w:p>
    <w:p w:rsidR="008F29AD" w:rsidRDefault="008F29AD" w:rsidP="002A3420">
      <w:pPr>
        <w:ind w:firstLine="720"/>
        <w:jc w:val="both"/>
        <w:rPr>
          <w:b/>
          <w:sz w:val="26"/>
          <w:szCs w:val="26"/>
        </w:rPr>
      </w:pPr>
      <w:r w:rsidRPr="00223071">
        <w:rPr>
          <w:b/>
          <w:sz w:val="26"/>
          <w:szCs w:val="26"/>
        </w:rPr>
        <w:t>Срок исполнения: постоянно.</w:t>
      </w:r>
    </w:p>
    <w:p w:rsidR="008F29AD" w:rsidRDefault="008F29AD" w:rsidP="008B7837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</w:p>
    <w:p w:rsidR="008F29AD" w:rsidRDefault="008F29AD" w:rsidP="008B7837">
      <w:pPr>
        <w:tabs>
          <w:tab w:val="left" w:pos="720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2.3. Заслушать на заседании антинаркотической комиссии комитет образования администрации муниципального района по вопросу «Об организации работы по раннему выявлению семейного неблагополучия в образовательных учреждениях, в том числе дошкольных образовательных учреждения Валдайского района»</w:t>
      </w:r>
    </w:p>
    <w:p w:rsidR="008F29AD" w:rsidRDefault="008F29AD" w:rsidP="002913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223071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1 квартал 2021 года.</w:t>
      </w:r>
    </w:p>
    <w:p w:rsidR="008F29AD" w:rsidRPr="008B7837" w:rsidRDefault="008F29AD" w:rsidP="002913DA">
      <w:pPr>
        <w:jc w:val="both"/>
        <w:rPr>
          <w:bCs/>
          <w:color w:val="000000"/>
          <w:sz w:val="26"/>
          <w:szCs w:val="26"/>
        </w:rPr>
      </w:pPr>
    </w:p>
    <w:p w:rsidR="008F29AD" w:rsidRDefault="008F29AD" w:rsidP="008B7837">
      <w:pPr>
        <w:ind w:firstLine="708"/>
        <w:jc w:val="both"/>
        <w:rPr>
          <w:b/>
          <w:bCs/>
          <w:color w:val="000000"/>
          <w:sz w:val="26"/>
          <w:szCs w:val="26"/>
        </w:rPr>
      </w:pPr>
      <w:r w:rsidRPr="00AB6156">
        <w:rPr>
          <w:b/>
          <w:sz w:val="28"/>
          <w:szCs w:val="28"/>
        </w:rPr>
        <w:t>3.</w:t>
      </w:r>
      <w:r>
        <w:rPr>
          <w:b/>
          <w:color w:val="FF0000"/>
          <w:sz w:val="28"/>
          <w:szCs w:val="28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>СЛУШАЛИ:</w:t>
      </w:r>
      <w:r>
        <w:rPr>
          <w:b/>
          <w:bCs/>
          <w:color w:val="000000"/>
          <w:sz w:val="26"/>
          <w:szCs w:val="26"/>
        </w:rPr>
        <w:t xml:space="preserve"> «</w:t>
      </w:r>
      <w:r w:rsidRPr="000103AF">
        <w:rPr>
          <w:b/>
          <w:sz w:val="26"/>
          <w:szCs w:val="26"/>
        </w:rPr>
        <w:t>О мерах, направленных на предупреждение распития спиртных напитков в запрещенных местах, появления в общественных местах в состоянии алкогольного опьянения, употребления спиртных напитков несовершеннолетними, а также выявление фактов незаконного оборота алкогольной продукции в том числе с признаками контрафактности</w:t>
      </w:r>
      <w:r w:rsidRPr="000103AF">
        <w:rPr>
          <w:b/>
          <w:color w:val="FF0000"/>
          <w:sz w:val="26"/>
          <w:szCs w:val="26"/>
        </w:rPr>
        <w:t xml:space="preserve"> </w:t>
      </w:r>
      <w:r w:rsidRPr="000103AF">
        <w:rPr>
          <w:b/>
          <w:sz w:val="26"/>
          <w:szCs w:val="26"/>
        </w:rPr>
        <w:t>и фактов нарушений требований к розничной продаже алкогольной продукции.</w:t>
      </w:r>
      <w:r>
        <w:rPr>
          <w:b/>
          <w:bCs/>
          <w:color w:val="000000"/>
          <w:sz w:val="26"/>
          <w:szCs w:val="26"/>
        </w:rPr>
        <w:t>»</w:t>
      </w:r>
      <w:r w:rsidRPr="004D7DA2">
        <w:rPr>
          <w:bCs/>
          <w:color w:val="000000"/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 xml:space="preserve">информация начальника ОМВД России по Валдайскому району </w:t>
      </w:r>
      <w:r w:rsidRPr="004D7DA2">
        <w:rPr>
          <w:b/>
          <w:bCs/>
          <w:color w:val="000000"/>
          <w:sz w:val="26"/>
          <w:szCs w:val="26"/>
        </w:rPr>
        <w:t>Яхонтова Алексея Николаевича</w:t>
      </w:r>
      <w:r w:rsidRPr="004D7DA2">
        <w:rPr>
          <w:bCs/>
          <w:color w:val="000000"/>
          <w:sz w:val="26"/>
          <w:szCs w:val="26"/>
        </w:rPr>
        <w:t>)</w:t>
      </w:r>
    </w:p>
    <w:p w:rsidR="008F29AD" w:rsidRDefault="008F29AD" w:rsidP="00173127">
      <w:pPr>
        <w:jc w:val="both"/>
        <w:rPr>
          <w:b/>
          <w:bCs/>
          <w:color w:val="000000"/>
          <w:sz w:val="26"/>
          <w:szCs w:val="26"/>
        </w:rPr>
      </w:pPr>
    </w:p>
    <w:p w:rsidR="008F29AD" w:rsidRDefault="008F29AD" w:rsidP="00AD09E3">
      <w:pPr>
        <w:ind w:firstLine="708"/>
        <w:jc w:val="both"/>
        <w:rPr>
          <w:b/>
          <w:bCs/>
          <w:color w:val="000000"/>
          <w:sz w:val="26"/>
          <w:szCs w:val="26"/>
        </w:rPr>
      </w:pPr>
      <w:r w:rsidRPr="007727E3">
        <w:rPr>
          <w:sz w:val="26"/>
          <w:szCs w:val="26"/>
        </w:rPr>
        <w:t>В ходе обсуждения вопроса выступили</w:t>
      </w:r>
      <w:r>
        <w:rPr>
          <w:sz w:val="26"/>
          <w:szCs w:val="26"/>
        </w:rPr>
        <w:t>: Андреева Г.Ф., Шлов Д.Ю.</w:t>
      </w:r>
    </w:p>
    <w:p w:rsidR="008F29AD" w:rsidRDefault="008F29AD" w:rsidP="00173127">
      <w:pPr>
        <w:jc w:val="both"/>
        <w:rPr>
          <w:b/>
          <w:bCs/>
          <w:color w:val="000000"/>
          <w:sz w:val="26"/>
          <w:szCs w:val="26"/>
        </w:rPr>
      </w:pPr>
    </w:p>
    <w:p w:rsidR="008F29AD" w:rsidRPr="008B7837" w:rsidRDefault="008F29AD" w:rsidP="004D7DA2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8B7837">
        <w:rPr>
          <w:b/>
          <w:bCs/>
          <w:color w:val="000000"/>
          <w:sz w:val="26"/>
          <w:szCs w:val="26"/>
        </w:rPr>
        <w:t>РЕШИЛИ:</w:t>
      </w:r>
    </w:p>
    <w:p w:rsidR="008F29AD" w:rsidRDefault="008F29AD" w:rsidP="004D7DA2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3.1.</w:t>
      </w:r>
      <w:r w:rsidRPr="004D7DA2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Информацию начальника ОМВД России по Валдайскому району </w:t>
      </w:r>
      <w:r w:rsidRPr="004D7DA2">
        <w:rPr>
          <w:bCs/>
          <w:color w:val="000000"/>
          <w:sz w:val="26"/>
          <w:szCs w:val="26"/>
        </w:rPr>
        <w:t>Яхонтова А.Н. принять к сведению.</w:t>
      </w:r>
    </w:p>
    <w:p w:rsidR="008F29AD" w:rsidRDefault="008F29AD" w:rsidP="004D7DA2">
      <w:pPr>
        <w:jc w:val="both"/>
        <w:rPr>
          <w:b/>
          <w:bCs/>
          <w:color w:val="000000"/>
          <w:sz w:val="26"/>
          <w:szCs w:val="26"/>
        </w:rPr>
      </w:pPr>
    </w:p>
    <w:p w:rsidR="008F29AD" w:rsidRDefault="008F29AD" w:rsidP="00173127"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Pr="004D7DA2">
        <w:rPr>
          <w:bCs/>
          <w:color w:val="000000"/>
          <w:sz w:val="26"/>
          <w:szCs w:val="26"/>
        </w:rPr>
        <w:t xml:space="preserve">3.2. </w:t>
      </w:r>
      <w:r>
        <w:rPr>
          <w:bCs/>
          <w:color w:val="000000"/>
          <w:sz w:val="26"/>
          <w:szCs w:val="26"/>
        </w:rPr>
        <w:t>Рекомендовать ОМВД по Валдайскому району обеспечить патрулирование в выходные и праздничные дни территории «Поляна сказок» г. Валдай</w:t>
      </w:r>
      <w:r w:rsidRPr="004D7DA2">
        <w:rPr>
          <w:b/>
          <w:sz w:val="26"/>
          <w:szCs w:val="26"/>
        </w:rPr>
        <w:t xml:space="preserve"> </w:t>
      </w:r>
      <w:r w:rsidRPr="004D7DA2">
        <w:rPr>
          <w:sz w:val="26"/>
          <w:szCs w:val="26"/>
        </w:rPr>
        <w:t>с целью предупреждения распития спиртных напитков в запрещенных местах, появления в общественных местах в состоянии алкогольного опьянения, употребления спиртных напитков несовершеннолетними</w:t>
      </w:r>
      <w:r>
        <w:rPr>
          <w:sz w:val="26"/>
          <w:szCs w:val="26"/>
        </w:rPr>
        <w:t>.</w:t>
      </w:r>
    </w:p>
    <w:p w:rsidR="008F29AD" w:rsidRDefault="008F29AD" w:rsidP="0017312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4D7DA2">
        <w:rPr>
          <w:b/>
          <w:sz w:val="26"/>
          <w:szCs w:val="26"/>
        </w:rPr>
        <w:t>Срок исполнения: 2020</w:t>
      </w:r>
      <w:r>
        <w:rPr>
          <w:b/>
          <w:sz w:val="26"/>
          <w:szCs w:val="26"/>
        </w:rPr>
        <w:t>-2021</w:t>
      </w:r>
      <w:r w:rsidRPr="004D7DA2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  <w:r w:rsidRPr="004D7DA2">
        <w:rPr>
          <w:b/>
          <w:sz w:val="26"/>
          <w:szCs w:val="26"/>
        </w:rPr>
        <w:t>.</w:t>
      </w:r>
    </w:p>
    <w:p w:rsidR="008F29AD" w:rsidRPr="004D7DA2" w:rsidRDefault="008F29AD" w:rsidP="00173127">
      <w:pPr>
        <w:jc w:val="both"/>
        <w:rPr>
          <w:b/>
          <w:sz w:val="26"/>
          <w:szCs w:val="26"/>
        </w:rPr>
      </w:pPr>
    </w:p>
    <w:p w:rsidR="008F29AD" w:rsidRDefault="008F29AD" w:rsidP="001731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 Территориальному отделу </w:t>
      </w:r>
      <w:r w:rsidRPr="0020451F">
        <w:rPr>
          <w:sz w:val="26"/>
          <w:szCs w:val="26"/>
        </w:rPr>
        <w:t>Управления Роспотребнадзора по Новгородской области в Валдайском район</w:t>
      </w:r>
      <w:r>
        <w:rPr>
          <w:sz w:val="26"/>
          <w:szCs w:val="26"/>
        </w:rPr>
        <w:t xml:space="preserve">е представить в аппарат комиссии информацию «О </w:t>
      </w:r>
      <w:r w:rsidRPr="004D7DA2">
        <w:rPr>
          <w:sz w:val="26"/>
          <w:szCs w:val="26"/>
        </w:rPr>
        <w:t>выявлении фактов незаконного оборота алкогольной продукции в том числе с признаками контрафактности</w:t>
      </w:r>
      <w:r w:rsidRPr="004D7DA2">
        <w:rPr>
          <w:color w:val="FF0000"/>
          <w:sz w:val="26"/>
          <w:szCs w:val="26"/>
        </w:rPr>
        <w:t xml:space="preserve"> </w:t>
      </w:r>
      <w:r w:rsidRPr="004D7DA2">
        <w:rPr>
          <w:sz w:val="26"/>
          <w:szCs w:val="26"/>
        </w:rPr>
        <w:t>и фактов нарушений требований к розничной продаже алкогольной продукции»</w:t>
      </w:r>
      <w:r>
        <w:rPr>
          <w:sz w:val="26"/>
          <w:szCs w:val="26"/>
        </w:rPr>
        <w:t>.</w:t>
      </w:r>
    </w:p>
    <w:p w:rsidR="008F29AD" w:rsidRPr="004D7DA2" w:rsidRDefault="008F29AD" w:rsidP="00173127">
      <w:pPr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Срок исполнения: 30.10.2020 г.</w:t>
      </w:r>
    </w:p>
    <w:p w:rsidR="008F29AD" w:rsidRDefault="008F29AD" w:rsidP="00173127">
      <w:pPr>
        <w:jc w:val="both"/>
        <w:rPr>
          <w:b/>
          <w:bCs/>
          <w:color w:val="000000"/>
          <w:sz w:val="26"/>
          <w:szCs w:val="26"/>
        </w:rPr>
      </w:pPr>
    </w:p>
    <w:p w:rsidR="008F29AD" w:rsidRDefault="008F29AD" w:rsidP="00D7039D">
      <w:pPr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>4</w:t>
      </w:r>
      <w:r w:rsidRPr="00AB6156">
        <w:rPr>
          <w:b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>СЛУШАЛИ:</w:t>
      </w:r>
      <w:r>
        <w:rPr>
          <w:b/>
          <w:bCs/>
          <w:color w:val="000000"/>
          <w:sz w:val="26"/>
          <w:szCs w:val="26"/>
        </w:rPr>
        <w:t xml:space="preserve"> «</w:t>
      </w:r>
      <w:r w:rsidRPr="000103AF">
        <w:rPr>
          <w:b/>
          <w:sz w:val="26"/>
          <w:szCs w:val="26"/>
        </w:rPr>
        <w:t>Об организации и проведении мероприятий по профилактике потребления алкоголя и других психоактивных веществ в период каникул, в лагерях дневного пребывания, подведомственных Комитету образования Администрации Валдайского муниципального района.</w:t>
      </w:r>
      <w:r>
        <w:rPr>
          <w:b/>
          <w:bCs/>
          <w:color w:val="000000"/>
          <w:sz w:val="26"/>
          <w:szCs w:val="26"/>
        </w:rPr>
        <w:t xml:space="preserve">» </w:t>
      </w:r>
      <w:r w:rsidRPr="00B43486">
        <w:rPr>
          <w:bCs/>
          <w:color w:val="000000"/>
          <w:sz w:val="26"/>
          <w:szCs w:val="26"/>
        </w:rPr>
        <w:t>(информация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 w:rsidRPr="001D3C20">
        <w:rPr>
          <w:sz w:val="26"/>
          <w:szCs w:val="26"/>
        </w:rPr>
        <w:t xml:space="preserve"> комитета образования Администрации муниципального района</w:t>
      </w:r>
      <w:r>
        <w:rPr>
          <w:sz w:val="26"/>
          <w:szCs w:val="26"/>
        </w:rPr>
        <w:t xml:space="preserve">  </w:t>
      </w:r>
      <w:r w:rsidRPr="00B43486">
        <w:rPr>
          <w:b/>
          <w:sz w:val="26"/>
          <w:szCs w:val="26"/>
        </w:rPr>
        <w:t>Ивановой Алевтины Викторовны</w:t>
      </w:r>
      <w:r>
        <w:rPr>
          <w:b/>
          <w:bCs/>
          <w:color w:val="000000"/>
          <w:sz w:val="26"/>
          <w:szCs w:val="26"/>
        </w:rPr>
        <w:t>)</w:t>
      </w:r>
    </w:p>
    <w:p w:rsidR="008F29AD" w:rsidRDefault="008F29AD" w:rsidP="00D7039D">
      <w:pPr>
        <w:ind w:firstLine="708"/>
        <w:jc w:val="both"/>
        <w:rPr>
          <w:b/>
          <w:bCs/>
          <w:color w:val="000000"/>
          <w:sz w:val="26"/>
          <w:szCs w:val="26"/>
        </w:rPr>
      </w:pPr>
    </w:p>
    <w:p w:rsidR="008F29AD" w:rsidRDefault="008F29AD" w:rsidP="00D7039D">
      <w:pPr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РЕШИЛИ: </w:t>
      </w:r>
    </w:p>
    <w:p w:rsidR="008F29AD" w:rsidRDefault="008F29AD" w:rsidP="00D7039D">
      <w:pPr>
        <w:ind w:firstLine="708"/>
        <w:jc w:val="both"/>
        <w:rPr>
          <w:sz w:val="26"/>
          <w:szCs w:val="26"/>
        </w:rPr>
      </w:pPr>
      <w:r w:rsidRPr="00B43486">
        <w:rPr>
          <w:bCs/>
          <w:color w:val="000000"/>
          <w:sz w:val="26"/>
          <w:szCs w:val="26"/>
        </w:rPr>
        <w:t>4.1. Информацию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 w:rsidRPr="001D3C20">
        <w:rPr>
          <w:sz w:val="26"/>
          <w:szCs w:val="26"/>
        </w:rPr>
        <w:t xml:space="preserve"> комитета образования Администрации муниципального района</w:t>
      </w:r>
      <w:r>
        <w:rPr>
          <w:sz w:val="26"/>
          <w:szCs w:val="26"/>
        </w:rPr>
        <w:t xml:space="preserve">  </w:t>
      </w:r>
      <w:r w:rsidRPr="00B43486">
        <w:rPr>
          <w:sz w:val="26"/>
          <w:szCs w:val="26"/>
        </w:rPr>
        <w:t>Ивановой А.В. принять к сведению</w:t>
      </w:r>
      <w:r>
        <w:rPr>
          <w:sz w:val="26"/>
          <w:szCs w:val="26"/>
        </w:rPr>
        <w:t>.</w:t>
      </w:r>
    </w:p>
    <w:p w:rsidR="008F29AD" w:rsidRDefault="008F29AD" w:rsidP="00D7039D">
      <w:pPr>
        <w:ind w:firstLine="708"/>
        <w:jc w:val="both"/>
        <w:rPr>
          <w:sz w:val="26"/>
          <w:szCs w:val="26"/>
        </w:rPr>
      </w:pPr>
    </w:p>
    <w:p w:rsidR="008F29AD" w:rsidRDefault="008F29AD" w:rsidP="00D703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Рекомендовать общеобразовательным учреждениям Валдайского района провести </w:t>
      </w:r>
      <w:r w:rsidRPr="00B43486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t xml:space="preserve">на классных часах/родительских собраниях </w:t>
      </w:r>
      <w:r w:rsidRPr="00B43486">
        <w:rPr>
          <w:sz w:val="26"/>
          <w:szCs w:val="26"/>
        </w:rPr>
        <w:t>по профилактике потребления алкоголя и других психоактивных веществ в период</w:t>
      </w:r>
      <w:r>
        <w:rPr>
          <w:sz w:val="26"/>
          <w:szCs w:val="26"/>
        </w:rPr>
        <w:t xml:space="preserve"> осенних и зимних</w:t>
      </w:r>
      <w:r w:rsidRPr="00B43486">
        <w:rPr>
          <w:sz w:val="26"/>
          <w:szCs w:val="26"/>
        </w:rPr>
        <w:t xml:space="preserve"> каникул</w:t>
      </w:r>
      <w:r>
        <w:rPr>
          <w:sz w:val="26"/>
          <w:szCs w:val="26"/>
        </w:rPr>
        <w:t xml:space="preserve"> 2020/2021 учебного года.</w:t>
      </w:r>
    </w:p>
    <w:p w:rsidR="008F29AD" w:rsidRPr="00B43486" w:rsidRDefault="008F29AD" w:rsidP="00D7039D">
      <w:pPr>
        <w:ind w:firstLine="708"/>
        <w:jc w:val="both"/>
        <w:rPr>
          <w:b/>
          <w:bCs/>
          <w:color w:val="000000"/>
          <w:sz w:val="26"/>
          <w:szCs w:val="26"/>
        </w:rPr>
      </w:pPr>
      <w:r w:rsidRPr="00B43486">
        <w:rPr>
          <w:b/>
          <w:sz w:val="26"/>
          <w:szCs w:val="26"/>
        </w:rPr>
        <w:t>Срок исполнения: 2020 г.</w:t>
      </w:r>
    </w:p>
    <w:p w:rsidR="008F29AD" w:rsidRDefault="008F29AD" w:rsidP="00D7039D">
      <w:pPr>
        <w:ind w:firstLine="708"/>
        <w:jc w:val="both"/>
        <w:rPr>
          <w:b/>
          <w:bCs/>
          <w:color w:val="000000"/>
          <w:sz w:val="26"/>
          <w:szCs w:val="26"/>
        </w:rPr>
      </w:pPr>
    </w:p>
    <w:p w:rsidR="008F29AD" w:rsidRDefault="008F29AD" w:rsidP="00D86976">
      <w:pPr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>5</w:t>
      </w:r>
      <w:r w:rsidRPr="00AB6156">
        <w:rPr>
          <w:b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>СЛУШАЛИ:</w:t>
      </w:r>
      <w:r>
        <w:rPr>
          <w:b/>
          <w:bCs/>
          <w:color w:val="000000"/>
          <w:sz w:val="26"/>
          <w:szCs w:val="26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 xml:space="preserve"> «</w:t>
      </w:r>
      <w:r w:rsidRPr="00AB6156">
        <w:rPr>
          <w:b/>
          <w:sz w:val="26"/>
          <w:szCs w:val="26"/>
        </w:rPr>
        <w:t>О рассмотрении информации</w:t>
      </w:r>
      <w:r>
        <w:rPr>
          <w:b/>
          <w:sz w:val="26"/>
          <w:szCs w:val="26"/>
        </w:rPr>
        <w:t xml:space="preserve"> АНК в Новгородской области</w:t>
      </w:r>
      <w:r w:rsidRPr="00AB61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 эффективности антинаркотической деятельности по итогам 1 полугодия 2020 года</w:t>
      </w:r>
      <w:r w:rsidRPr="00AB6156">
        <w:rPr>
          <w:b/>
          <w:sz w:val="26"/>
          <w:szCs w:val="26"/>
        </w:rPr>
        <w:t>.</w:t>
      </w:r>
      <w:r w:rsidRPr="005B0977">
        <w:rPr>
          <w:b/>
          <w:bCs/>
          <w:color w:val="000000"/>
          <w:sz w:val="26"/>
          <w:szCs w:val="26"/>
        </w:rPr>
        <w:t xml:space="preserve">» </w:t>
      </w:r>
      <w:r w:rsidRPr="00D86976">
        <w:rPr>
          <w:bCs/>
          <w:color w:val="000000"/>
          <w:sz w:val="26"/>
          <w:szCs w:val="26"/>
        </w:rPr>
        <w:t>(информация  Антинаркотической комиссии в Новгородской области, докладчик секретарь комиссии</w:t>
      </w:r>
      <w:r w:rsidRPr="005B0977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Быстровой Марты Владимировны</w:t>
      </w:r>
      <w:r w:rsidRPr="005B0977">
        <w:rPr>
          <w:b/>
          <w:bCs/>
          <w:color w:val="000000"/>
          <w:sz w:val="26"/>
          <w:szCs w:val="26"/>
        </w:rPr>
        <w:t>)</w:t>
      </w:r>
      <w:r>
        <w:rPr>
          <w:b/>
          <w:bCs/>
          <w:color w:val="000000"/>
          <w:sz w:val="26"/>
          <w:szCs w:val="26"/>
        </w:rPr>
        <w:t>.</w:t>
      </w:r>
    </w:p>
    <w:p w:rsidR="008F29AD" w:rsidRDefault="008F29AD" w:rsidP="00AB6156">
      <w:pPr>
        <w:tabs>
          <w:tab w:val="left" w:pos="1260"/>
        </w:tabs>
        <w:jc w:val="both"/>
        <w:rPr>
          <w:sz w:val="26"/>
          <w:szCs w:val="26"/>
        </w:rPr>
      </w:pPr>
    </w:p>
    <w:p w:rsidR="008F29AD" w:rsidRDefault="008F29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7727E3">
        <w:rPr>
          <w:sz w:val="26"/>
          <w:szCs w:val="26"/>
        </w:rPr>
        <w:t>В ходе обсуждения вопроса выступили</w:t>
      </w:r>
      <w:r>
        <w:rPr>
          <w:sz w:val="26"/>
          <w:szCs w:val="26"/>
        </w:rPr>
        <w:t>: Дворцов А.Г.</w:t>
      </w:r>
    </w:p>
    <w:p w:rsidR="008F29AD" w:rsidRDefault="008F29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8F29AD" w:rsidRPr="00D36DB1" w:rsidRDefault="008F29AD" w:rsidP="00D86976">
      <w:pPr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Pr="00D36DB1">
        <w:rPr>
          <w:b/>
          <w:bCs/>
          <w:color w:val="000000"/>
          <w:sz w:val="26"/>
          <w:szCs w:val="26"/>
        </w:rPr>
        <w:t>РЕШИЛИ:</w:t>
      </w:r>
    </w:p>
    <w:p w:rsidR="008F29AD" w:rsidRDefault="008F29AD" w:rsidP="00D86976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5</w:t>
      </w:r>
      <w:r w:rsidRPr="005B0977">
        <w:rPr>
          <w:bCs/>
          <w:color w:val="000000"/>
          <w:sz w:val="26"/>
          <w:szCs w:val="26"/>
        </w:rPr>
        <w:t xml:space="preserve">.1. </w:t>
      </w:r>
      <w:r w:rsidRPr="00A6471A">
        <w:rPr>
          <w:bCs/>
          <w:color w:val="000000"/>
          <w:sz w:val="26"/>
          <w:szCs w:val="26"/>
        </w:rPr>
        <w:t xml:space="preserve">Информацию Антинаркотической </w:t>
      </w:r>
      <w:r>
        <w:rPr>
          <w:bCs/>
          <w:color w:val="000000"/>
          <w:sz w:val="26"/>
          <w:szCs w:val="26"/>
        </w:rPr>
        <w:t>комиссии в Новгородской области</w:t>
      </w:r>
      <w:r w:rsidRPr="00A6471A">
        <w:rPr>
          <w:bCs/>
          <w:color w:val="000000"/>
          <w:sz w:val="26"/>
          <w:szCs w:val="26"/>
        </w:rPr>
        <w:t xml:space="preserve"> </w:t>
      </w:r>
      <w:r w:rsidRPr="00A6471A">
        <w:rPr>
          <w:sz w:val="26"/>
          <w:szCs w:val="26"/>
        </w:rPr>
        <w:t>принять к сведению</w:t>
      </w:r>
      <w:r>
        <w:rPr>
          <w:sz w:val="26"/>
          <w:szCs w:val="26"/>
        </w:rPr>
        <w:t xml:space="preserve"> и разместить на сайте Администрации Валдайского муниципального района.</w:t>
      </w:r>
    </w:p>
    <w:p w:rsidR="008F29AD" w:rsidRPr="00B43486" w:rsidRDefault="008F29AD" w:rsidP="00980CBC">
      <w:pPr>
        <w:ind w:firstLine="708"/>
        <w:jc w:val="both"/>
        <w:rPr>
          <w:b/>
          <w:bCs/>
          <w:color w:val="000000"/>
          <w:sz w:val="26"/>
          <w:szCs w:val="26"/>
        </w:rPr>
      </w:pPr>
      <w:r w:rsidRPr="00B43486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до 15.10.2020</w:t>
      </w:r>
      <w:r w:rsidRPr="00B43486">
        <w:rPr>
          <w:b/>
          <w:sz w:val="26"/>
          <w:szCs w:val="26"/>
        </w:rPr>
        <w:t xml:space="preserve"> г.</w:t>
      </w:r>
    </w:p>
    <w:p w:rsidR="008F29AD" w:rsidRDefault="008F29AD" w:rsidP="00D86976">
      <w:pPr>
        <w:jc w:val="both"/>
        <w:rPr>
          <w:sz w:val="26"/>
          <w:szCs w:val="26"/>
        </w:rPr>
      </w:pPr>
    </w:p>
    <w:p w:rsidR="008F29AD" w:rsidRPr="005B0977" w:rsidRDefault="008F29AD" w:rsidP="00D86976">
      <w:pPr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5.2. Использовать информацию </w:t>
      </w:r>
      <w:r w:rsidRPr="00D86976">
        <w:rPr>
          <w:sz w:val="26"/>
          <w:szCs w:val="26"/>
        </w:rPr>
        <w:t>об эффективности антинаркотической деятельности по итогам 1 полугодия 2020</w:t>
      </w:r>
      <w:r>
        <w:rPr>
          <w:sz w:val="26"/>
          <w:szCs w:val="26"/>
        </w:rPr>
        <w:t xml:space="preserve"> при формировании плана заседаний антинаркотической комиссии на 2021 год.</w:t>
      </w:r>
    </w:p>
    <w:p w:rsidR="008F29AD" w:rsidRPr="005B0977" w:rsidRDefault="008F29AD" w:rsidP="00AB615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8F29AD" w:rsidRDefault="008F29AD" w:rsidP="00A6471A">
      <w:pPr>
        <w:ind w:firstLine="720"/>
        <w:jc w:val="both"/>
        <w:rPr>
          <w:b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8F29AD" w:rsidRDefault="008F29AD" w:rsidP="00A6471A">
      <w:pPr>
        <w:jc w:val="both"/>
        <w:rPr>
          <w:b/>
          <w:sz w:val="26"/>
          <w:szCs w:val="26"/>
        </w:rPr>
      </w:pPr>
    </w:p>
    <w:p w:rsidR="008F29AD" w:rsidRDefault="008F29AD" w:rsidP="00D86976">
      <w:pPr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>6</w:t>
      </w:r>
      <w:r w:rsidRPr="00AB6156">
        <w:rPr>
          <w:b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>СЛУШАЛИ:</w:t>
      </w:r>
      <w:r>
        <w:rPr>
          <w:b/>
          <w:bCs/>
          <w:color w:val="000000"/>
          <w:sz w:val="26"/>
          <w:szCs w:val="26"/>
        </w:rPr>
        <w:t xml:space="preserve"> </w:t>
      </w:r>
      <w:r w:rsidRPr="005B0977">
        <w:rPr>
          <w:b/>
          <w:bCs/>
          <w:color w:val="000000"/>
          <w:sz w:val="26"/>
          <w:szCs w:val="26"/>
        </w:rPr>
        <w:t>«</w:t>
      </w:r>
      <w:r w:rsidRPr="000103AF">
        <w:rPr>
          <w:b/>
          <w:sz w:val="26"/>
          <w:szCs w:val="26"/>
        </w:rPr>
        <w:t>О внесении изменений в План заседаний антинаркотической комиссии в  Валдайском муниципальном районе на 2020 год</w:t>
      </w:r>
      <w:r w:rsidRPr="005B0977">
        <w:rPr>
          <w:b/>
          <w:bCs/>
          <w:color w:val="000000"/>
          <w:sz w:val="26"/>
          <w:szCs w:val="26"/>
        </w:rPr>
        <w:t xml:space="preserve">» </w:t>
      </w:r>
      <w:r w:rsidRPr="00D86976">
        <w:rPr>
          <w:bCs/>
          <w:color w:val="000000"/>
          <w:sz w:val="26"/>
          <w:szCs w:val="26"/>
        </w:rPr>
        <w:t>(информация  Антинаркотической комиссии в Новгородской области, докладчик секретарь комиссии</w:t>
      </w:r>
      <w:r w:rsidRPr="005B0977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Быстровой Марты Владимировны</w:t>
      </w:r>
      <w:r w:rsidRPr="005B0977">
        <w:rPr>
          <w:b/>
          <w:bCs/>
          <w:color w:val="000000"/>
          <w:sz w:val="26"/>
          <w:szCs w:val="26"/>
        </w:rPr>
        <w:t>)</w:t>
      </w:r>
      <w:r>
        <w:rPr>
          <w:b/>
          <w:bCs/>
          <w:color w:val="000000"/>
          <w:sz w:val="26"/>
          <w:szCs w:val="26"/>
        </w:rPr>
        <w:t>.</w:t>
      </w:r>
    </w:p>
    <w:p w:rsidR="008F29AD" w:rsidRDefault="008F29AD" w:rsidP="00D86976">
      <w:pPr>
        <w:tabs>
          <w:tab w:val="left" w:pos="1260"/>
        </w:tabs>
        <w:jc w:val="both"/>
        <w:rPr>
          <w:bCs/>
          <w:color w:val="000000"/>
          <w:sz w:val="26"/>
          <w:szCs w:val="26"/>
        </w:rPr>
      </w:pPr>
    </w:p>
    <w:p w:rsidR="008F29AD" w:rsidRDefault="008F29AD" w:rsidP="00D86976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РЕШИЛИ:</w:t>
      </w:r>
    </w:p>
    <w:p w:rsidR="008F29AD" w:rsidRDefault="008F29AD" w:rsidP="00D86976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6</w:t>
      </w:r>
      <w:r w:rsidRPr="005B0977">
        <w:rPr>
          <w:bCs/>
          <w:color w:val="000000"/>
          <w:sz w:val="26"/>
          <w:szCs w:val="26"/>
        </w:rPr>
        <w:t xml:space="preserve">.1. </w:t>
      </w:r>
      <w:r>
        <w:rPr>
          <w:bCs/>
          <w:color w:val="000000"/>
          <w:sz w:val="26"/>
          <w:szCs w:val="26"/>
        </w:rPr>
        <w:t>Внести изменения в План заседаний</w:t>
      </w:r>
      <w:r w:rsidRPr="00613BF6">
        <w:rPr>
          <w:b/>
          <w:sz w:val="26"/>
          <w:szCs w:val="26"/>
        </w:rPr>
        <w:t xml:space="preserve"> </w:t>
      </w:r>
      <w:r w:rsidRPr="00613BF6">
        <w:rPr>
          <w:sz w:val="26"/>
          <w:szCs w:val="26"/>
        </w:rPr>
        <w:t>антинаркотической комиссии в  Валдайском муниципальном районе на 2020 год</w:t>
      </w:r>
      <w:r>
        <w:rPr>
          <w:sz w:val="26"/>
          <w:szCs w:val="26"/>
        </w:rPr>
        <w:t>.</w:t>
      </w:r>
    </w:p>
    <w:p w:rsidR="008F29AD" w:rsidRDefault="008F29AD" w:rsidP="00D86976">
      <w:pPr>
        <w:jc w:val="both"/>
        <w:rPr>
          <w:sz w:val="26"/>
          <w:szCs w:val="26"/>
        </w:rPr>
      </w:pPr>
    </w:p>
    <w:p w:rsidR="008F29AD" w:rsidRDefault="008F29AD" w:rsidP="00D869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6.2. Разместить актуальную редакцию Плана заседаний на сайте администрации муниципального района.</w:t>
      </w:r>
    </w:p>
    <w:p w:rsidR="008F29AD" w:rsidRDefault="008F29AD" w:rsidP="004C4A1A">
      <w:pPr>
        <w:ind w:firstLine="708"/>
        <w:jc w:val="both"/>
        <w:rPr>
          <w:b/>
          <w:sz w:val="26"/>
          <w:szCs w:val="26"/>
        </w:rPr>
      </w:pPr>
      <w:r w:rsidRPr="00B43486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до 15.10.</w:t>
      </w:r>
      <w:r w:rsidRPr="00B43486">
        <w:rPr>
          <w:b/>
          <w:sz w:val="26"/>
          <w:szCs w:val="26"/>
        </w:rPr>
        <w:t>2020 г.</w:t>
      </w:r>
    </w:p>
    <w:p w:rsidR="008F29AD" w:rsidRDefault="008F29AD" w:rsidP="004C4A1A">
      <w:pPr>
        <w:ind w:firstLine="708"/>
        <w:jc w:val="both"/>
        <w:rPr>
          <w:b/>
          <w:sz w:val="26"/>
          <w:szCs w:val="26"/>
        </w:rPr>
      </w:pPr>
    </w:p>
    <w:p w:rsidR="008F29AD" w:rsidRPr="00A87801" w:rsidRDefault="008F29AD" w:rsidP="004C4A1A">
      <w:pPr>
        <w:ind w:firstLine="708"/>
        <w:jc w:val="both"/>
        <w:rPr>
          <w:bCs/>
          <w:color w:val="000000"/>
          <w:sz w:val="26"/>
          <w:szCs w:val="26"/>
        </w:rPr>
      </w:pPr>
      <w:r w:rsidRPr="00A87801">
        <w:rPr>
          <w:sz w:val="26"/>
          <w:szCs w:val="26"/>
        </w:rPr>
        <w:t xml:space="preserve">6.3. </w:t>
      </w:r>
      <w:r>
        <w:rPr>
          <w:sz w:val="26"/>
          <w:szCs w:val="26"/>
        </w:rPr>
        <w:t>Членам антинаркотической комиссии в Валдайском районе направить в аппарат комиссии предложения в План заседаний на 2021 год.</w:t>
      </w:r>
    </w:p>
    <w:p w:rsidR="008F29AD" w:rsidRDefault="008F29AD" w:rsidP="00A87801">
      <w:pPr>
        <w:ind w:firstLine="708"/>
        <w:jc w:val="both"/>
        <w:rPr>
          <w:b/>
          <w:sz w:val="26"/>
          <w:szCs w:val="26"/>
        </w:rPr>
      </w:pPr>
      <w:r w:rsidRPr="00B43486">
        <w:rPr>
          <w:b/>
          <w:sz w:val="26"/>
          <w:szCs w:val="26"/>
        </w:rPr>
        <w:t xml:space="preserve">Срок исполнения: </w:t>
      </w:r>
      <w:r>
        <w:rPr>
          <w:b/>
          <w:sz w:val="26"/>
          <w:szCs w:val="26"/>
        </w:rPr>
        <w:t>до 30.10.</w:t>
      </w:r>
      <w:r w:rsidRPr="00B43486">
        <w:rPr>
          <w:b/>
          <w:sz w:val="26"/>
          <w:szCs w:val="26"/>
        </w:rPr>
        <w:t>2020 г.</w:t>
      </w:r>
    </w:p>
    <w:p w:rsidR="008F29AD" w:rsidRDefault="008F29AD" w:rsidP="00D86976">
      <w:pPr>
        <w:jc w:val="both"/>
        <w:rPr>
          <w:sz w:val="26"/>
          <w:szCs w:val="26"/>
        </w:rPr>
      </w:pPr>
    </w:p>
    <w:p w:rsidR="008F29AD" w:rsidRPr="003825F2" w:rsidRDefault="008F29AD" w:rsidP="00173127">
      <w:pPr>
        <w:jc w:val="both"/>
        <w:rPr>
          <w:b/>
          <w:color w:val="FF0000"/>
          <w:sz w:val="28"/>
          <w:szCs w:val="28"/>
        </w:rPr>
      </w:pPr>
    </w:p>
    <w:p w:rsidR="008F29AD" w:rsidRPr="003825F2" w:rsidRDefault="008F29AD" w:rsidP="00173127">
      <w:pPr>
        <w:jc w:val="both"/>
        <w:rPr>
          <w:b/>
          <w:color w:val="FF0000"/>
          <w:sz w:val="28"/>
          <w:szCs w:val="28"/>
        </w:rPr>
      </w:pPr>
    </w:p>
    <w:p w:rsidR="008F29AD" w:rsidRPr="009E2B1F" w:rsidRDefault="008F29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>Глава Валдайского</w:t>
      </w:r>
    </w:p>
    <w:p w:rsidR="008F29AD" w:rsidRPr="009E2B1F" w:rsidRDefault="008F29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>муниципального района,</w:t>
      </w:r>
    </w:p>
    <w:p w:rsidR="008F29AD" w:rsidRPr="009E2B1F" w:rsidRDefault="008F29AD" w:rsidP="00C55DF0">
      <w:pPr>
        <w:spacing w:line="240" w:lineRule="exact"/>
        <w:jc w:val="both"/>
        <w:rPr>
          <w:b/>
          <w:sz w:val="28"/>
          <w:szCs w:val="28"/>
        </w:rPr>
      </w:pPr>
      <w:r w:rsidRPr="009E2B1F">
        <w:rPr>
          <w:b/>
          <w:sz w:val="28"/>
          <w:szCs w:val="28"/>
        </w:rPr>
        <w:t xml:space="preserve">председатель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  <w:t>Ю.В. Стадэ</w:t>
      </w:r>
    </w:p>
    <w:p w:rsidR="008F29AD" w:rsidRPr="003825F2" w:rsidRDefault="008F29AD" w:rsidP="00BB6994">
      <w:pPr>
        <w:jc w:val="center"/>
        <w:rPr>
          <w:b/>
          <w:color w:val="FF0000"/>
        </w:rPr>
      </w:pPr>
    </w:p>
    <w:p w:rsidR="008F29AD" w:rsidRPr="003825F2" w:rsidRDefault="008F29AD" w:rsidP="00BB6994">
      <w:pPr>
        <w:jc w:val="center"/>
        <w:rPr>
          <w:b/>
          <w:color w:val="FF0000"/>
        </w:rPr>
      </w:pPr>
    </w:p>
    <w:p w:rsidR="008F29AD" w:rsidRPr="003825F2" w:rsidRDefault="008F29AD" w:rsidP="00BB6994">
      <w:pPr>
        <w:jc w:val="center"/>
        <w:rPr>
          <w:b/>
          <w:color w:val="FF0000"/>
        </w:rPr>
      </w:pPr>
    </w:p>
    <w:p w:rsidR="008F29AD" w:rsidRPr="003825F2" w:rsidRDefault="008F29AD" w:rsidP="00BB6994">
      <w:pPr>
        <w:jc w:val="center"/>
        <w:rPr>
          <w:b/>
          <w:color w:val="FF0000"/>
        </w:rPr>
      </w:pPr>
    </w:p>
    <w:p w:rsidR="008F29AD" w:rsidRDefault="008F29AD" w:rsidP="00BB6994">
      <w:pPr>
        <w:jc w:val="center"/>
        <w:rPr>
          <w:b/>
          <w:color w:val="FF0000"/>
        </w:rPr>
      </w:pPr>
    </w:p>
    <w:p w:rsidR="008F29AD" w:rsidRDefault="008F29AD" w:rsidP="00BB6994">
      <w:pPr>
        <w:jc w:val="center"/>
        <w:rPr>
          <w:b/>
          <w:color w:val="FF0000"/>
        </w:rPr>
      </w:pPr>
    </w:p>
    <w:p w:rsidR="008F29AD" w:rsidRDefault="008F29AD" w:rsidP="00BB6994">
      <w:pPr>
        <w:jc w:val="center"/>
        <w:rPr>
          <w:b/>
          <w:color w:val="FF0000"/>
        </w:rPr>
      </w:pPr>
    </w:p>
    <w:p w:rsidR="008F29AD" w:rsidRDefault="008F29AD" w:rsidP="00BB6994">
      <w:pPr>
        <w:jc w:val="center"/>
        <w:rPr>
          <w:b/>
          <w:color w:val="FF0000"/>
        </w:rPr>
      </w:pPr>
    </w:p>
    <w:sectPr w:rsidR="008F29AD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94"/>
    <w:rsid w:val="000054A6"/>
    <w:rsid w:val="00007BB3"/>
    <w:rsid w:val="000103AF"/>
    <w:rsid w:val="000124DE"/>
    <w:rsid w:val="00017D10"/>
    <w:rsid w:val="000545BF"/>
    <w:rsid w:val="00055BDF"/>
    <w:rsid w:val="00057A4E"/>
    <w:rsid w:val="000656D4"/>
    <w:rsid w:val="00076EB1"/>
    <w:rsid w:val="00094395"/>
    <w:rsid w:val="00096B9B"/>
    <w:rsid w:val="000A3A75"/>
    <w:rsid w:val="000A4C3E"/>
    <w:rsid w:val="000B29E5"/>
    <w:rsid w:val="000C62EA"/>
    <w:rsid w:val="000D08DC"/>
    <w:rsid w:val="000E3D47"/>
    <w:rsid w:val="000E6916"/>
    <w:rsid w:val="000F7775"/>
    <w:rsid w:val="00105D97"/>
    <w:rsid w:val="001364E9"/>
    <w:rsid w:val="00141457"/>
    <w:rsid w:val="00170931"/>
    <w:rsid w:val="00173127"/>
    <w:rsid w:val="00177844"/>
    <w:rsid w:val="00187BC6"/>
    <w:rsid w:val="00195350"/>
    <w:rsid w:val="001C2108"/>
    <w:rsid w:val="001C39B6"/>
    <w:rsid w:val="001D3C20"/>
    <w:rsid w:val="001E1C57"/>
    <w:rsid w:val="001E1E01"/>
    <w:rsid w:val="001E1EE9"/>
    <w:rsid w:val="001E2984"/>
    <w:rsid w:val="001F7BD1"/>
    <w:rsid w:val="0020451F"/>
    <w:rsid w:val="00205634"/>
    <w:rsid w:val="0020652B"/>
    <w:rsid w:val="00217ABC"/>
    <w:rsid w:val="00223071"/>
    <w:rsid w:val="002261A1"/>
    <w:rsid w:val="002313D7"/>
    <w:rsid w:val="00241741"/>
    <w:rsid w:val="0024351B"/>
    <w:rsid w:val="00274C42"/>
    <w:rsid w:val="002913DA"/>
    <w:rsid w:val="002A3420"/>
    <w:rsid w:val="002B05AE"/>
    <w:rsid w:val="002C1635"/>
    <w:rsid w:val="002C6DB7"/>
    <w:rsid w:val="002F79C2"/>
    <w:rsid w:val="00304973"/>
    <w:rsid w:val="003100B6"/>
    <w:rsid w:val="00311880"/>
    <w:rsid w:val="0032504C"/>
    <w:rsid w:val="00332EC4"/>
    <w:rsid w:val="00336F0A"/>
    <w:rsid w:val="00340DAD"/>
    <w:rsid w:val="00351C51"/>
    <w:rsid w:val="00352271"/>
    <w:rsid w:val="00361401"/>
    <w:rsid w:val="00364533"/>
    <w:rsid w:val="00376ECD"/>
    <w:rsid w:val="003825F2"/>
    <w:rsid w:val="003864EA"/>
    <w:rsid w:val="003939D8"/>
    <w:rsid w:val="003B7960"/>
    <w:rsid w:val="003D04D2"/>
    <w:rsid w:val="003D2E20"/>
    <w:rsid w:val="003D5952"/>
    <w:rsid w:val="003D76F6"/>
    <w:rsid w:val="003E10E8"/>
    <w:rsid w:val="00402264"/>
    <w:rsid w:val="00403AA0"/>
    <w:rsid w:val="00404217"/>
    <w:rsid w:val="004107F0"/>
    <w:rsid w:val="0043710C"/>
    <w:rsid w:val="00461DCD"/>
    <w:rsid w:val="004854D2"/>
    <w:rsid w:val="004922F4"/>
    <w:rsid w:val="004B35D9"/>
    <w:rsid w:val="004B7D71"/>
    <w:rsid w:val="004C4A1A"/>
    <w:rsid w:val="004C5BAA"/>
    <w:rsid w:val="004D1171"/>
    <w:rsid w:val="004D7DA2"/>
    <w:rsid w:val="004E1EE7"/>
    <w:rsid w:val="004E6590"/>
    <w:rsid w:val="004F090F"/>
    <w:rsid w:val="004F3D24"/>
    <w:rsid w:val="004F4F62"/>
    <w:rsid w:val="004F57D2"/>
    <w:rsid w:val="00523B08"/>
    <w:rsid w:val="00530222"/>
    <w:rsid w:val="00533362"/>
    <w:rsid w:val="00535335"/>
    <w:rsid w:val="00547841"/>
    <w:rsid w:val="0055085A"/>
    <w:rsid w:val="005635FF"/>
    <w:rsid w:val="005709DF"/>
    <w:rsid w:val="00580216"/>
    <w:rsid w:val="005A64C6"/>
    <w:rsid w:val="005B0977"/>
    <w:rsid w:val="005B20F1"/>
    <w:rsid w:val="005C19D9"/>
    <w:rsid w:val="005C733A"/>
    <w:rsid w:val="005D7D01"/>
    <w:rsid w:val="006057E8"/>
    <w:rsid w:val="00610327"/>
    <w:rsid w:val="00613BF6"/>
    <w:rsid w:val="00637CC3"/>
    <w:rsid w:val="00646EA7"/>
    <w:rsid w:val="00651814"/>
    <w:rsid w:val="00693748"/>
    <w:rsid w:val="006A4DBB"/>
    <w:rsid w:val="006A569B"/>
    <w:rsid w:val="006A788F"/>
    <w:rsid w:val="006B5338"/>
    <w:rsid w:val="006C472C"/>
    <w:rsid w:val="006C5EEA"/>
    <w:rsid w:val="006C6D4F"/>
    <w:rsid w:val="006D548A"/>
    <w:rsid w:val="006E3B7C"/>
    <w:rsid w:val="006F3FE8"/>
    <w:rsid w:val="00715189"/>
    <w:rsid w:val="007217EA"/>
    <w:rsid w:val="00736A36"/>
    <w:rsid w:val="00742251"/>
    <w:rsid w:val="00745416"/>
    <w:rsid w:val="0074759B"/>
    <w:rsid w:val="00750174"/>
    <w:rsid w:val="00766395"/>
    <w:rsid w:val="007727E3"/>
    <w:rsid w:val="00775FA6"/>
    <w:rsid w:val="00777E7B"/>
    <w:rsid w:val="00781BF5"/>
    <w:rsid w:val="007B529A"/>
    <w:rsid w:val="007B7C05"/>
    <w:rsid w:val="007C0CF8"/>
    <w:rsid w:val="007C494B"/>
    <w:rsid w:val="007C5489"/>
    <w:rsid w:val="007D0A6E"/>
    <w:rsid w:val="007F6368"/>
    <w:rsid w:val="00801DBF"/>
    <w:rsid w:val="0080568E"/>
    <w:rsid w:val="00842994"/>
    <w:rsid w:val="00847141"/>
    <w:rsid w:val="00856544"/>
    <w:rsid w:val="00874802"/>
    <w:rsid w:val="00876360"/>
    <w:rsid w:val="008A0C3E"/>
    <w:rsid w:val="008A329B"/>
    <w:rsid w:val="008A46D7"/>
    <w:rsid w:val="008B3FB2"/>
    <w:rsid w:val="008B7837"/>
    <w:rsid w:val="008C4C40"/>
    <w:rsid w:val="008E3915"/>
    <w:rsid w:val="008F29AD"/>
    <w:rsid w:val="009122B8"/>
    <w:rsid w:val="00923837"/>
    <w:rsid w:val="009314BC"/>
    <w:rsid w:val="00951770"/>
    <w:rsid w:val="0097544D"/>
    <w:rsid w:val="00980CBC"/>
    <w:rsid w:val="0099035B"/>
    <w:rsid w:val="009A4804"/>
    <w:rsid w:val="009B5937"/>
    <w:rsid w:val="009C5DF6"/>
    <w:rsid w:val="009E2B1F"/>
    <w:rsid w:val="009E4ED6"/>
    <w:rsid w:val="009F1582"/>
    <w:rsid w:val="009F4650"/>
    <w:rsid w:val="009F6029"/>
    <w:rsid w:val="00A15763"/>
    <w:rsid w:val="00A16230"/>
    <w:rsid w:val="00A2203A"/>
    <w:rsid w:val="00A26E99"/>
    <w:rsid w:val="00A32356"/>
    <w:rsid w:val="00A6471A"/>
    <w:rsid w:val="00A702DE"/>
    <w:rsid w:val="00A87801"/>
    <w:rsid w:val="00A93D2D"/>
    <w:rsid w:val="00A952F4"/>
    <w:rsid w:val="00A96BAA"/>
    <w:rsid w:val="00AB008C"/>
    <w:rsid w:val="00AB6156"/>
    <w:rsid w:val="00AC5601"/>
    <w:rsid w:val="00AC5C19"/>
    <w:rsid w:val="00AD09E3"/>
    <w:rsid w:val="00AE0B01"/>
    <w:rsid w:val="00AE64E7"/>
    <w:rsid w:val="00AE6D45"/>
    <w:rsid w:val="00AE7B50"/>
    <w:rsid w:val="00B02BB1"/>
    <w:rsid w:val="00B04423"/>
    <w:rsid w:val="00B219A2"/>
    <w:rsid w:val="00B30F26"/>
    <w:rsid w:val="00B3537F"/>
    <w:rsid w:val="00B4039A"/>
    <w:rsid w:val="00B43486"/>
    <w:rsid w:val="00B54B07"/>
    <w:rsid w:val="00B650FD"/>
    <w:rsid w:val="00B773A3"/>
    <w:rsid w:val="00B84CC4"/>
    <w:rsid w:val="00B92F2A"/>
    <w:rsid w:val="00BA1B79"/>
    <w:rsid w:val="00BA75C8"/>
    <w:rsid w:val="00BB01A4"/>
    <w:rsid w:val="00BB4C4B"/>
    <w:rsid w:val="00BB6994"/>
    <w:rsid w:val="00BC66B2"/>
    <w:rsid w:val="00BE219F"/>
    <w:rsid w:val="00BF2D13"/>
    <w:rsid w:val="00C00182"/>
    <w:rsid w:val="00C02872"/>
    <w:rsid w:val="00C058F4"/>
    <w:rsid w:val="00C3510A"/>
    <w:rsid w:val="00C4479F"/>
    <w:rsid w:val="00C45443"/>
    <w:rsid w:val="00C46193"/>
    <w:rsid w:val="00C548A1"/>
    <w:rsid w:val="00C553E5"/>
    <w:rsid w:val="00C55DF0"/>
    <w:rsid w:val="00C601FE"/>
    <w:rsid w:val="00C824FD"/>
    <w:rsid w:val="00C82AE2"/>
    <w:rsid w:val="00C86FD5"/>
    <w:rsid w:val="00CC4AF1"/>
    <w:rsid w:val="00CC4DFF"/>
    <w:rsid w:val="00CD75B8"/>
    <w:rsid w:val="00CE20CF"/>
    <w:rsid w:val="00CE73F9"/>
    <w:rsid w:val="00CF4FEB"/>
    <w:rsid w:val="00D15FED"/>
    <w:rsid w:val="00D16FB0"/>
    <w:rsid w:val="00D17A7C"/>
    <w:rsid w:val="00D2064C"/>
    <w:rsid w:val="00D21526"/>
    <w:rsid w:val="00D36DB1"/>
    <w:rsid w:val="00D40EE8"/>
    <w:rsid w:val="00D53D88"/>
    <w:rsid w:val="00D7039D"/>
    <w:rsid w:val="00D739FE"/>
    <w:rsid w:val="00D73A0E"/>
    <w:rsid w:val="00D86976"/>
    <w:rsid w:val="00D935CC"/>
    <w:rsid w:val="00D96663"/>
    <w:rsid w:val="00D96F53"/>
    <w:rsid w:val="00DB78D7"/>
    <w:rsid w:val="00DC54D1"/>
    <w:rsid w:val="00DC70B5"/>
    <w:rsid w:val="00DD421B"/>
    <w:rsid w:val="00DF23A7"/>
    <w:rsid w:val="00DF39B9"/>
    <w:rsid w:val="00DF4F65"/>
    <w:rsid w:val="00E012A1"/>
    <w:rsid w:val="00E15730"/>
    <w:rsid w:val="00E2667D"/>
    <w:rsid w:val="00E30DBB"/>
    <w:rsid w:val="00E57704"/>
    <w:rsid w:val="00E65613"/>
    <w:rsid w:val="00E71A52"/>
    <w:rsid w:val="00E97A61"/>
    <w:rsid w:val="00EA176C"/>
    <w:rsid w:val="00EA1B49"/>
    <w:rsid w:val="00EA227B"/>
    <w:rsid w:val="00EA3C3A"/>
    <w:rsid w:val="00EB2E0C"/>
    <w:rsid w:val="00ED3BEB"/>
    <w:rsid w:val="00ED7969"/>
    <w:rsid w:val="00EF4922"/>
    <w:rsid w:val="00F033D7"/>
    <w:rsid w:val="00F3260F"/>
    <w:rsid w:val="00F70088"/>
    <w:rsid w:val="00F75487"/>
    <w:rsid w:val="00F77853"/>
    <w:rsid w:val="00F80CDA"/>
    <w:rsid w:val="00F824D0"/>
    <w:rsid w:val="00F8559F"/>
    <w:rsid w:val="00FA351F"/>
    <w:rsid w:val="00FC36C6"/>
    <w:rsid w:val="00FC39EB"/>
    <w:rsid w:val="00FC3BDF"/>
    <w:rsid w:val="00FD0D63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BB6994"/>
    <w:rPr>
      <w:rFonts w:cs="Times New Roman"/>
    </w:rPr>
  </w:style>
  <w:style w:type="table" w:styleId="TableGrid">
    <w:name w:val="Table Grid"/>
    <w:basedOn w:val="TableNormal"/>
    <w:uiPriority w:val="99"/>
    <w:rsid w:val="00BB6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3710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5</Pages>
  <Words>1478</Words>
  <Characters>8426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bmv</cp:lastModifiedBy>
  <cp:revision>33</cp:revision>
  <cp:lastPrinted>2020-10-05T12:33:00Z</cp:lastPrinted>
  <dcterms:created xsi:type="dcterms:W3CDTF">2020-09-30T10:37:00Z</dcterms:created>
  <dcterms:modified xsi:type="dcterms:W3CDTF">2020-10-05T12:35:00Z</dcterms:modified>
</cp:coreProperties>
</file>