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B8" w:rsidRDefault="00BC6B8E" w:rsidP="00E411A3">
      <w:pPr>
        <w:ind w:left="11199"/>
        <w:jc w:val="center"/>
      </w:pPr>
      <w:bookmarkStart w:id="0" w:name="_GoBack"/>
      <w:bookmarkEnd w:id="0"/>
      <w:r>
        <w:t>У</w:t>
      </w:r>
      <w:r w:rsidR="00DA15E7">
        <w:t>ТВЕРЖДЕН</w:t>
      </w:r>
    </w:p>
    <w:p w:rsidR="006650B8" w:rsidRDefault="00DA15E7" w:rsidP="00E411A3">
      <w:pPr>
        <w:ind w:left="11199"/>
        <w:jc w:val="center"/>
      </w:pPr>
      <w:r>
        <w:t>п</w:t>
      </w:r>
      <w:r w:rsidR="006650B8">
        <w:t>остановлением Администрации</w:t>
      </w:r>
    </w:p>
    <w:p w:rsidR="006650B8" w:rsidRDefault="006650B8" w:rsidP="00E411A3">
      <w:pPr>
        <w:ind w:left="11199"/>
        <w:jc w:val="center"/>
      </w:pPr>
      <w:r>
        <w:t>муниципального района</w:t>
      </w:r>
    </w:p>
    <w:p w:rsidR="006650B8" w:rsidRDefault="00E411A3" w:rsidP="00E411A3">
      <w:pPr>
        <w:ind w:left="11199"/>
        <w:jc w:val="center"/>
      </w:pPr>
      <w:r>
        <w:t xml:space="preserve">от  </w:t>
      </w:r>
      <w:r w:rsidR="00FE284F">
        <w:t xml:space="preserve">24.12.2015  </w:t>
      </w:r>
      <w:r w:rsidR="006650B8">
        <w:t>№</w:t>
      </w:r>
      <w:r w:rsidR="00FE284F">
        <w:t>2026</w:t>
      </w:r>
    </w:p>
    <w:p w:rsidR="006650B8" w:rsidRDefault="006650B8">
      <w:pPr>
        <w:jc w:val="right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6650B8" w:rsidRPr="00DA15E7" w:rsidRDefault="006650B8" w:rsidP="00DA15E7">
      <w:pPr>
        <w:jc w:val="center"/>
        <w:rPr>
          <w:b/>
        </w:rPr>
      </w:pPr>
      <w:r w:rsidRPr="00DA15E7">
        <w:rPr>
          <w:rFonts w:eastAsia="A"/>
          <w:b/>
        </w:rPr>
        <w:t>Ведомственный перечень</w:t>
      </w:r>
    </w:p>
    <w:p w:rsidR="00FE284F" w:rsidRDefault="006650B8" w:rsidP="00E411A3">
      <w:pPr>
        <w:jc w:val="center"/>
        <w:rPr>
          <w:sz w:val="20"/>
          <w:szCs w:val="20"/>
        </w:rPr>
      </w:pPr>
      <w:r w:rsidRPr="00DA15E7">
        <w:rPr>
          <w:b/>
        </w:rPr>
        <w:t>муниципальных услуг (работ), оказываемых и выполняемых муниципальными</w:t>
      </w:r>
      <w:r w:rsidRPr="00DA15E7">
        <w:rPr>
          <w:rFonts w:eastAsia="A"/>
          <w:b/>
        </w:rPr>
        <w:t xml:space="preserve"> </w:t>
      </w:r>
      <w:r w:rsidRPr="00DA15E7">
        <w:rPr>
          <w:b/>
        </w:rPr>
        <w:t>учреждениями</w:t>
      </w:r>
      <w:r w:rsidRPr="00DA15E7">
        <w:rPr>
          <w:rFonts w:eastAsia="A"/>
          <w:b/>
        </w:rPr>
        <w:t xml:space="preserve">, подведомственными комитету образования Администрации </w:t>
      </w:r>
      <w:r w:rsidRPr="00DA15E7">
        <w:rPr>
          <w:b/>
        </w:rPr>
        <w:t xml:space="preserve">муниципального </w:t>
      </w:r>
      <w:r w:rsidRPr="00DA15E7">
        <w:rPr>
          <w:rFonts w:eastAsia="A"/>
          <w:b/>
        </w:rPr>
        <w:t>района</w:t>
      </w:r>
      <w:r w:rsidR="00E411A3">
        <w:rPr>
          <w:b/>
        </w:rPr>
        <w:t xml:space="preserve"> </w:t>
      </w:r>
      <w:r w:rsidRPr="00DA15E7">
        <w:rPr>
          <w:b/>
        </w:rPr>
        <w:t>в качестве основных видов деятельности</w:t>
      </w:r>
      <w:r>
        <w:rPr>
          <w:sz w:val="20"/>
          <w:szCs w:val="20"/>
        </w:rPr>
        <w:t xml:space="preserve">               </w:t>
      </w:r>
    </w:p>
    <w:p w:rsidR="006650B8" w:rsidRPr="00E411A3" w:rsidRDefault="006650B8" w:rsidP="00E411A3">
      <w:pPr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tbl>
      <w:tblPr>
        <w:tblW w:w="1619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681"/>
        <w:gridCol w:w="1427"/>
        <w:gridCol w:w="1423"/>
        <w:gridCol w:w="1586"/>
        <w:gridCol w:w="1532"/>
        <w:gridCol w:w="1559"/>
        <w:gridCol w:w="992"/>
        <w:gridCol w:w="1276"/>
        <w:gridCol w:w="2048"/>
        <w:gridCol w:w="787"/>
        <w:gridCol w:w="1316"/>
      </w:tblGrid>
      <w:tr w:rsidR="006650B8" w:rsidRPr="00FE284F" w:rsidTr="00E411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№</w:t>
            </w:r>
          </w:p>
          <w:p w:rsidR="006650B8" w:rsidRPr="00FE284F" w:rsidRDefault="006650B8">
            <w:pPr>
              <w:spacing w:line="240" w:lineRule="exact"/>
              <w:jc w:val="center"/>
            </w:pPr>
            <w:r w:rsidRPr="00FE284F">
              <w:t>п/п</w:t>
            </w:r>
          </w:p>
          <w:p w:rsidR="006650B8" w:rsidRPr="00FE284F" w:rsidRDefault="006650B8">
            <w:pPr>
              <w:spacing w:line="240" w:lineRule="exact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Наименование  муниципальной</w:t>
            </w:r>
          </w:p>
          <w:p w:rsidR="006650B8" w:rsidRPr="00FE284F" w:rsidRDefault="006650B8">
            <w:pPr>
              <w:spacing w:line="240" w:lineRule="exact"/>
              <w:jc w:val="center"/>
            </w:pPr>
            <w:r w:rsidRPr="00FE284F">
              <w:t>услуги (работы) с указанием Общероссийского классификатора видов экономической деятельности, которым соответствует муниципальная услуга (работа)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>Наименование органа, осуществляющего полномочия учредителя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 xml:space="preserve">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</w:t>
            </w:r>
            <w:r w:rsidRPr="00FE284F">
              <w:lastRenderedPageBreak/>
              <w:t>устанавливаемом Министерством финансов РФ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lastRenderedPageBreak/>
              <w:t>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Содержание муниципальной услуги (работы)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Условия (формы) оказания муниципальной услуги (работы)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Вид деятельности муниципального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Категория потребителей муниципальной услуги (работы)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Наименование показателей, характеризующих качество и (или) объем муниципальной услуги (работы), единицы их измерения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Указание на бесплатность или платность муниципальной услуги (работы)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 xml:space="preserve"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(работ) или внесения изменений в ведомственный перечень </w:t>
            </w:r>
            <w:r w:rsidRPr="00FE284F">
              <w:lastRenderedPageBreak/>
              <w:t>муниципальных услуг (работ), а также электронные копии таких нормативных правовых актов</w:t>
            </w:r>
          </w:p>
        </w:tc>
      </w:tr>
      <w:tr w:rsidR="006650B8" w:rsidRPr="00FE284F" w:rsidTr="00E411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lastRenderedPageBreak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12</w:t>
            </w:r>
          </w:p>
        </w:tc>
      </w:tr>
      <w:tr w:rsidR="006650B8" w:rsidRPr="00FE284F" w:rsidTr="00E411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>Реализация основных общеобразовательных программ дошкольного образования в соответствии с ФГОС дошкольного образования</w:t>
            </w:r>
          </w:p>
          <w:p w:rsidR="006650B8" w:rsidRPr="00FE284F" w:rsidRDefault="006650B8">
            <w:pPr>
              <w:spacing w:line="240" w:lineRule="exact"/>
            </w:pPr>
            <w:r w:rsidRPr="00FE284F">
              <w:t>ОКВЭД 80.10</w:t>
            </w:r>
          </w:p>
          <w:p w:rsidR="006650B8" w:rsidRPr="00FE284F" w:rsidRDefault="006650B8">
            <w:pPr>
              <w:spacing w:line="240" w:lineRule="exact"/>
            </w:pPr>
          </w:p>
          <w:p w:rsidR="006650B8" w:rsidRPr="00FE284F" w:rsidRDefault="006650B8">
            <w:pPr>
              <w:spacing w:line="240" w:lineRule="exact"/>
            </w:pPr>
          </w:p>
          <w:p w:rsidR="006650B8" w:rsidRPr="00FE284F" w:rsidRDefault="006650B8">
            <w:pPr>
              <w:spacing w:line="240" w:lineRule="exact"/>
            </w:pPr>
          </w:p>
          <w:p w:rsidR="006650B8" w:rsidRPr="00FE284F" w:rsidRDefault="006650B8">
            <w:pPr>
              <w:spacing w:line="240" w:lineRule="exac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>Администрация Валдайского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spacing w:line="240" w:lineRule="exact"/>
            </w:pPr>
            <w:r w:rsidRPr="00FE284F">
              <w:t>м</w:t>
            </w:r>
            <w:r w:rsidR="006650B8" w:rsidRPr="00FE284F">
              <w:t>униципальное автономное дошкольное образовательное учреждение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spacing w:line="240" w:lineRule="exact"/>
              <w:rPr>
                <w:bCs/>
                <w:color w:val="000000"/>
                <w:spacing w:val="-1"/>
              </w:rPr>
            </w:pPr>
            <w:r w:rsidRPr="00FE284F">
              <w:t>р</w:t>
            </w:r>
            <w:r w:rsidR="006650B8" w:rsidRPr="00FE284F">
              <w:t>еализация основных образовательных программ дошкольного образования в соответствии с ФГОС дошкольного образования  в группах общеразвивающей направленности, компенсирующей направленности, комбинированной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E284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="006650B8" w:rsidRPr="00FE284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чная, на дому. Место оказания услуги: м</w:t>
            </w:r>
            <w:r w:rsidR="006650B8" w:rsidRPr="00FE284F">
              <w:rPr>
                <w:rFonts w:ascii="Times New Roman" w:eastAsia="A" w:hAnsi="Times New Roman" w:cs="Times New Roman"/>
                <w:sz w:val="24"/>
                <w:szCs w:val="24"/>
              </w:rPr>
              <w:t xml:space="preserve">униципальные образовательные учреждения, имеющие лицензию на осуществление образовательной деятельности по основной образовательной программы дошкольного образования </w:t>
            </w:r>
          </w:p>
          <w:p w:rsidR="006650B8" w:rsidRPr="00FE284F" w:rsidRDefault="006650B8">
            <w:pPr>
              <w:spacing w:line="240" w:lineRule="exact"/>
              <w:rPr>
                <w:bCs/>
                <w:color w:val="000000"/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spacing w:line="240" w:lineRule="exact"/>
            </w:pPr>
            <w:r w:rsidRPr="00FE284F">
              <w:t>р</w:t>
            </w:r>
            <w:r w:rsidR="006650B8" w:rsidRPr="00FE284F">
              <w:t>еализация основной общеобразовательной программы дошкольного образования; воспитание, обучение и развитие детей в возрасте от 1 до 7 лет; оказание платны</w:t>
            </w:r>
            <w:r w:rsidR="006650B8" w:rsidRPr="00FE284F">
              <w:lastRenderedPageBreak/>
              <w:t>х дополнительных образовательных услуг; организация индивидуальной работы с детьми-инвалидами.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spacing w:line="240" w:lineRule="exact"/>
              <w:rPr>
                <w:bCs/>
                <w:color w:val="000000"/>
                <w:spacing w:val="-1"/>
              </w:rPr>
            </w:pPr>
            <w:r w:rsidRPr="00FE284F">
              <w:lastRenderedPageBreak/>
              <w:t>ф</w:t>
            </w:r>
            <w:r w:rsidR="006650B8" w:rsidRPr="00FE284F">
              <w:t>изические лица, в том числе с ограниченными возможностями здоровья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spacing w:line="240" w:lineRule="exact"/>
            </w:pPr>
            <w:r w:rsidRPr="00FE284F">
              <w:rPr>
                <w:bCs/>
                <w:color w:val="000000"/>
                <w:spacing w:val="-1"/>
              </w:rPr>
              <w:t>к</w:t>
            </w:r>
            <w:r w:rsidR="006650B8" w:rsidRPr="00FE284F">
              <w:rPr>
                <w:bCs/>
                <w:color w:val="000000"/>
                <w:spacing w:val="-1"/>
              </w:rPr>
              <w:t>оличество и доля детей от 1 до 3 лет системой дошкольного образования (чел. и %);</w:t>
            </w:r>
          </w:p>
          <w:p w:rsidR="006650B8" w:rsidRPr="00FE284F" w:rsidRDefault="00E411A3">
            <w:pPr>
              <w:spacing w:line="240" w:lineRule="exact"/>
            </w:pPr>
            <w:r w:rsidRPr="00FE284F">
              <w:t>к</w:t>
            </w:r>
            <w:r w:rsidR="006650B8" w:rsidRPr="00FE284F">
              <w:t xml:space="preserve">оличество и доля детей от 3 до 5 лет системой дошкольного образования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>;</w:t>
            </w:r>
          </w:p>
          <w:p w:rsidR="006650B8" w:rsidRPr="00FE284F" w:rsidRDefault="00E411A3">
            <w:pPr>
              <w:spacing w:line="240" w:lineRule="exact"/>
            </w:pPr>
            <w:r w:rsidRPr="00FE284F">
              <w:t>к</w:t>
            </w:r>
            <w:r w:rsidR="006650B8" w:rsidRPr="00FE284F">
              <w:t xml:space="preserve">оличество и доля детей от 5 до 7 лет системой дошкольного образования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>;</w:t>
            </w:r>
          </w:p>
          <w:p w:rsidR="006650B8" w:rsidRPr="00FE284F" w:rsidRDefault="00E411A3">
            <w:pPr>
              <w:spacing w:line="240" w:lineRule="exact"/>
            </w:pPr>
            <w:r w:rsidRPr="00FE284F">
              <w:t>к</w:t>
            </w:r>
            <w:r w:rsidR="006650B8" w:rsidRPr="00FE284F">
              <w:t xml:space="preserve">оличество и доля детей </w:t>
            </w:r>
            <w:r w:rsidR="006650B8" w:rsidRPr="00FE284F">
              <w:rPr>
                <w:rFonts w:eastAsia="A"/>
              </w:rPr>
              <w:t>5-7 лет у</w:t>
            </w:r>
            <w:r w:rsidR="006650B8" w:rsidRPr="00FE284F">
              <w:t xml:space="preserve">чреждения </w:t>
            </w:r>
            <w:r w:rsidR="006650B8" w:rsidRPr="00FE284F">
              <w:rPr>
                <w:rFonts w:eastAsia="A"/>
              </w:rPr>
              <w:t xml:space="preserve">дополнительным образованием </w:t>
            </w:r>
            <w:r w:rsidR="006650B8" w:rsidRPr="00FE284F">
              <w:rPr>
                <w:rFonts w:eastAsia="A"/>
                <w:bCs/>
                <w:color w:val="000000"/>
                <w:spacing w:val="-1"/>
              </w:rPr>
              <w:t>(чел. и %)</w:t>
            </w:r>
            <w:r w:rsidR="006650B8" w:rsidRPr="00FE284F">
              <w:rPr>
                <w:rFonts w:eastAsia="A"/>
              </w:rPr>
              <w:t>;</w:t>
            </w:r>
          </w:p>
          <w:p w:rsidR="006650B8" w:rsidRPr="00FE284F" w:rsidRDefault="00E411A3">
            <w:pPr>
              <w:spacing w:line="240" w:lineRule="exact"/>
            </w:pPr>
            <w:r w:rsidRPr="00FE284F">
              <w:t>к</w:t>
            </w:r>
            <w:r w:rsidR="006650B8" w:rsidRPr="00FE284F">
              <w:t>оличество и доля укомплектованно</w:t>
            </w:r>
            <w:r w:rsidR="006650B8" w:rsidRPr="00FE284F">
              <w:lastRenderedPageBreak/>
              <w:t xml:space="preserve">сти  учреждения  педагогическими кадрами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 xml:space="preserve">;  </w:t>
            </w:r>
          </w:p>
          <w:p w:rsidR="006650B8" w:rsidRPr="00FE284F" w:rsidRDefault="00E411A3">
            <w:pPr>
              <w:spacing w:line="240" w:lineRule="exact"/>
              <w:rPr>
                <w:rFonts w:eastAsia="A"/>
              </w:rPr>
            </w:pPr>
            <w:r w:rsidRPr="00FE284F">
              <w:t>к</w:t>
            </w:r>
            <w:r w:rsidR="006650B8" w:rsidRPr="00FE284F">
              <w:t xml:space="preserve">оличество и доля педагогических работников прошедших повышение;  квалификации не реже 1 раза в </w:t>
            </w:r>
            <w:r w:rsidR="006650B8" w:rsidRPr="00FE284F">
              <w:rPr>
                <w:rFonts w:eastAsia="A"/>
              </w:rPr>
              <w:t xml:space="preserve">3 года </w:t>
            </w:r>
            <w:r w:rsidR="006650B8" w:rsidRPr="00FE284F">
              <w:rPr>
                <w:rFonts w:eastAsia="A"/>
                <w:bCs/>
                <w:color w:val="000000"/>
                <w:spacing w:val="-1"/>
              </w:rPr>
              <w:t>(чел. и %)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4F">
              <w:rPr>
                <w:rFonts w:ascii="Times New Roman" w:eastAsia="A" w:hAnsi="Times New Roman" w:cs="Times New Roman"/>
                <w:sz w:val="24"/>
                <w:szCs w:val="24"/>
              </w:rPr>
              <w:lastRenderedPageBreak/>
              <w:t>б</w:t>
            </w:r>
            <w:r w:rsidR="006650B8" w:rsidRPr="00FE284F">
              <w:rPr>
                <w:rFonts w:ascii="Times New Roman" w:eastAsia="A" w:hAnsi="Times New Roman" w:cs="Times New Roman"/>
                <w:sz w:val="24"/>
                <w:szCs w:val="24"/>
              </w:rPr>
              <w:t>есплатно</w:t>
            </w:r>
          </w:p>
          <w:p w:rsidR="006650B8" w:rsidRPr="00FE284F" w:rsidRDefault="006650B8">
            <w:pPr>
              <w:spacing w:line="240" w:lineRule="exact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</w:t>
            </w:r>
            <w:r w:rsidR="00E411A3"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E411A3"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>№273-ФЗ «Об образовании в Российской Федерации»</w:t>
            </w:r>
          </w:p>
        </w:tc>
      </w:tr>
      <w:tr w:rsidR="006650B8" w:rsidRPr="00FE284F" w:rsidTr="00E411A3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napToGrid w:val="0"/>
              <w:spacing w:line="240" w:lineRule="exact"/>
              <w:jc w:val="center"/>
            </w:pPr>
            <w:r w:rsidRPr="00FE284F">
              <w:lastRenderedPageBreak/>
              <w:t>2</w:t>
            </w:r>
            <w:r w:rsidR="00E411A3" w:rsidRPr="00FE284F"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pacing w:line="227" w:lineRule="exact"/>
            </w:pPr>
            <w:r w:rsidRPr="00FE284F">
              <w:t>Присмотр и уход за детьми в учреждениях, реализующих основную общеобразовательную программу дошкольного образования в соответствии с ФГОС</w:t>
            </w:r>
          </w:p>
          <w:p w:rsidR="006650B8" w:rsidRPr="00FE284F" w:rsidRDefault="006650B8">
            <w:pPr>
              <w:spacing w:line="227" w:lineRule="exact"/>
            </w:pPr>
            <w:r w:rsidRPr="00FE284F">
              <w:t>ОКВЭД 80.10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pacing w:line="227" w:lineRule="exact"/>
            </w:pPr>
            <w:r w:rsidRPr="00FE284F">
              <w:t>Администрация Валдайского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pacing w:line="227" w:lineRule="exact"/>
            </w:pPr>
            <w:r w:rsidRPr="00FE284F"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spacing w:line="227" w:lineRule="exact"/>
            </w:pPr>
            <w:r w:rsidRPr="00FE284F">
              <w:t>м</w:t>
            </w:r>
            <w:r w:rsidR="006650B8" w:rsidRPr="00FE284F">
              <w:t>униципальное автономное дошкольное образовательное учреждение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spacing w:line="227" w:lineRule="exact"/>
              <w:rPr>
                <w:bCs/>
                <w:color w:val="000000"/>
                <w:spacing w:val="-1"/>
              </w:rPr>
            </w:pPr>
            <w:r w:rsidRPr="00FE284F">
              <w:t>п</w:t>
            </w:r>
            <w:r w:rsidR="006650B8" w:rsidRPr="00FE284F">
              <w:t>рисмотр и уход за детьми в учреждениях, реализующих основную общеобразовательную программу дошкольного образования в соответствии с ФГОС в группах общеразвивающей направленности, компенсиру</w:t>
            </w:r>
            <w:r w:rsidR="006650B8" w:rsidRPr="00FE284F">
              <w:lastRenderedPageBreak/>
              <w:t>ющей направленности, комбинированной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4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="006650B8" w:rsidRPr="00FE284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чная. Место оказания услуги: м</w:t>
            </w:r>
            <w:r w:rsidR="006650B8" w:rsidRPr="00FE284F">
              <w:rPr>
                <w:rFonts w:ascii="Times New Roman" w:eastAsia="A" w:hAnsi="Times New Roman" w:cs="Times New Roman"/>
                <w:sz w:val="24"/>
                <w:szCs w:val="24"/>
              </w:rPr>
              <w:t xml:space="preserve">униципальные образовательные учреждения, имеющие лицензию на осуществление образовательной деятельности по основным общеобразовательным программам </w:t>
            </w:r>
            <w:r w:rsidR="006650B8" w:rsidRPr="00FE284F">
              <w:rPr>
                <w:rFonts w:ascii="Times New Roman" w:eastAsia="A" w:hAnsi="Times New Roman" w:cs="Times New Roman"/>
                <w:sz w:val="24"/>
                <w:szCs w:val="24"/>
              </w:rPr>
              <w:lastRenderedPageBreak/>
              <w:t xml:space="preserve">дошкольного образования </w:t>
            </w:r>
          </w:p>
          <w:p w:rsidR="006650B8" w:rsidRPr="00FE284F" w:rsidRDefault="006650B8">
            <w:pPr>
              <w:spacing w:line="227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pStyle w:val="Default"/>
              <w:widowControl w:val="0"/>
              <w:spacing w:line="227" w:lineRule="exact"/>
            </w:pPr>
            <w:r w:rsidRPr="00FE284F">
              <w:lastRenderedPageBreak/>
              <w:t>р</w:t>
            </w:r>
            <w:r w:rsidR="006650B8" w:rsidRPr="00FE284F">
              <w:t>еализация основной общеобразовательной программы дошкольного образования; уход и присмотр детей в возрасте от 1 до 7 лет; оказан</w:t>
            </w:r>
            <w:r w:rsidR="006650B8" w:rsidRPr="00FE284F">
              <w:lastRenderedPageBreak/>
              <w:t>ие платных дополнительных образовательных услуг; организация индивидуальной работы с детьми-инвалидами.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pStyle w:val="Default"/>
              <w:widowControl w:val="0"/>
              <w:spacing w:line="227" w:lineRule="exact"/>
            </w:pPr>
            <w:r w:rsidRPr="00FE284F">
              <w:lastRenderedPageBreak/>
              <w:t>ф</w:t>
            </w:r>
            <w:r w:rsidR="006650B8" w:rsidRPr="00FE284F">
              <w:t xml:space="preserve">изические </w:t>
            </w:r>
            <w:r w:rsidR="006650B8" w:rsidRPr="00FE284F">
              <w:br/>
              <w:t>лица, в том числе с ограниченными возможностями здоровья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pStyle w:val="Default"/>
              <w:widowControl w:val="0"/>
              <w:spacing w:line="227" w:lineRule="exact"/>
              <w:rPr>
                <w:spacing w:val="2"/>
              </w:rPr>
            </w:pPr>
            <w:r w:rsidRPr="00FE284F">
              <w:t>с</w:t>
            </w:r>
            <w:r w:rsidR="006650B8" w:rsidRPr="00FE284F">
              <w:t>реднее количество дней, посещенных одним ребенком образовательного учреждения за год (полного дня пребывания)- ( кол-во дней)</w:t>
            </w:r>
            <w:r w:rsidR="006650B8" w:rsidRPr="00FE284F">
              <w:rPr>
                <w:spacing w:val="2"/>
              </w:rPr>
              <w:t>;</w:t>
            </w:r>
          </w:p>
          <w:p w:rsidR="006650B8" w:rsidRPr="00FE284F" w:rsidRDefault="008009B8">
            <w:pPr>
              <w:pStyle w:val="Default"/>
              <w:widowControl w:val="0"/>
              <w:spacing w:line="227" w:lineRule="exact"/>
              <w:rPr>
                <w:rFonts w:eastAsia="A"/>
              </w:rPr>
            </w:pPr>
            <w:r w:rsidRPr="00FE284F">
              <w:rPr>
                <w:spacing w:val="2"/>
              </w:rPr>
              <w:t>о</w:t>
            </w:r>
            <w:r w:rsidR="006650B8" w:rsidRPr="00FE284F">
              <w:rPr>
                <w:spacing w:val="2"/>
              </w:rPr>
              <w:t xml:space="preserve">тсутствие обоснованных жалоб </w:t>
            </w:r>
            <w:r w:rsidR="006650B8" w:rsidRPr="00FE284F">
              <w:rPr>
                <w:spacing w:val="-4"/>
              </w:rPr>
              <w:t>родителей (законных представителей) воспитанников на действия работников учреждения (да/нет)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E411A3">
            <w:pPr>
              <w:pStyle w:val="ConsPlusCel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4F">
              <w:rPr>
                <w:rFonts w:ascii="Times New Roman" w:eastAsia="A" w:hAnsi="Times New Roman" w:cs="Times New Roman"/>
                <w:sz w:val="24"/>
                <w:szCs w:val="24"/>
              </w:rPr>
              <w:t>б</w:t>
            </w:r>
            <w:r w:rsidR="006650B8" w:rsidRPr="00FE284F">
              <w:rPr>
                <w:rFonts w:ascii="Times New Roman" w:eastAsia="A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</w:t>
            </w:r>
            <w:r w:rsidR="00E411A3"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E411A3"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>№273-ФЗ «Об образовании в Российской Федерации»</w:t>
            </w:r>
          </w:p>
        </w:tc>
      </w:tr>
      <w:tr w:rsidR="006650B8" w:rsidRPr="00FE284F" w:rsidTr="00E411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lastRenderedPageBreak/>
              <w:t>3</w:t>
            </w:r>
            <w:r w:rsidR="00E411A3" w:rsidRPr="00FE284F"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>Реализация основных общеобразовательных программ начального общего, основного общего, среднего общего образования, в том числе в соответствии с ФГОС</w:t>
            </w:r>
          </w:p>
          <w:p w:rsidR="006650B8" w:rsidRPr="00FE284F" w:rsidRDefault="006650B8">
            <w:pPr>
              <w:spacing w:line="240" w:lineRule="exact"/>
            </w:pPr>
            <w:r w:rsidRPr="00FE284F">
              <w:t>ОКВЭД 80.10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>Администрация Валдайского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40" w:lineRule="exact"/>
            </w:pPr>
            <w:r w:rsidRPr="00FE284F">
              <w:t>м</w:t>
            </w:r>
            <w:r w:rsidR="006650B8" w:rsidRPr="00FE284F">
              <w:t>униципальное автономное общеобразовательное учреждение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40" w:lineRule="exact"/>
              <w:rPr>
                <w:bCs/>
              </w:rPr>
            </w:pPr>
            <w:r w:rsidRPr="00FE284F">
              <w:t>р</w:t>
            </w:r>
            <w:r w:rsidR="006650B8" w:rsidRPr="00FE284F">
              <w:t xml:space="preserve">еализация основных общеобразовательных программ начального общего, основного общего, среднего общего образования, в том числе  в соответствии с ФГОС в классах для детей без ограниченных </w:t>
            </w:r>
            <w:r w:rsidR="006650B8" w:rsidRPr="00FE284F">
              <w:lastRenderedPageBreak/>
              <w:t>возможностей здоровья, в классах с осуществлением квалифицированной коррекции ограниченных возможностей здоровья 7 и 8 видов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40" w:lineRule="exact"/>
              <w:rPr>
                <w:bCs/>
              </w:rPr>
            </w:pPr>
            <w:r w:rsidRPr="00FE284F">
              <w:rPr>
                <w:bCs/>
              </w:rPr>
              <w:lastRenderedPageBreak/>
              <w:t>о</w:t>
            </w:r>
            <w:r w:rsidR="006650B8" w:rsidRPr="00FE284F">
              <w:rPr>
                <w:bCs/>
              </w:rPr>
              <w:t xml:space="preserve">чная, дистанционная, на дому. </w:t>
            </w:r>
          </w:p>
          <w:p w:rsidR="006650B8" w:rsidRPr="00FE284F" w:rsidRDefault="006650B8">
            <w:pPr>
              <w:spacing w:line="240" w:lineRule="exact"/>
              <w:rPr>
                <w:bCs/>
              </w:rPr>
            </w:pPr>
            <w:r w:rsidRPr="00FE284F">
              <w:rPr>
                <w:bCs/>
              </w:rPr>
              <w:t>Место оказания услуги: м</w:t>
            </w:r>
            <w:r w:rsidRPr="00FE284F">
              <w:rPr>
                <w:rFonts w:eastAsia="A"/>
              </w:rPr>
              <w:t xml:space="preserve">униципальные образовательные учреждения, имеющие лицензию на осуществление образовательной деятельности по основным </w:t>
            </w:r>
            <w:r w:rsidRPr="00FE284F">
              <w:rPr>
                <w:rFonts w:eastAsia="A"/>
              </w:rPr>
              <w:lastRenderedPageBreak/>
              <w:t>общеобразовательным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27" w:lineRule="exact"/>
              <w:jc w:val="both"/>
              <w:rPr>
                <w:rFonts w:eastAsia="A"/>
              </w:rPr>
            </w:pPr>
            <w:r w:rsidRPr="00FE284F">
              <w:rPr>
                <w:bCs/>
              </w:rPr>
              <w:lastRenderedPageBreak/>
              <w:t>р</w:t>
            </w:r>
            <w:r w:rsidR="006650B8" w:rsidRPr="00FE284F">
              <w:rPr>
                <w:bCs/>
              </w:rPr>
              <w:t>еализаци</w:t>
            </w:r>
            <w:r w:rsidR="006650B8" w:rsidRPr="00FE284F">
              <w:rPr>
                <w:rFonts w:eastAsia="A"/>
                <w:bCs/>
              </w:rPr>
              <w:t>я</w:t>
            </w:r>
            <w:r w:rsidR="006650B8" w:rsidRPr="00FE284F">
              <w:rPr>
                <w:bCs/>
              </w:rPr>
              <w:t xml:space="preserve"> основных общеобразовательных программ, в том числе адапти-рованных образовательных программ в соответствии </w:t>
            </w:r>
            <w:r w:rsidR="006650B8" w:rsidRPr="00FE284F">
              <w:rPr>
                <w:bCs/>
              </w:rPr>
              <w:lastRenderedPageBreak/>
              <w:t>с учебным планом и графиком учебного процесса на уровне начального общего образования</w:t>
            </w:r>
            <w:r w:rsidR="006650B8" w:rsidRPr="00FE284F">
              <w:rPr>
                <w:rFonts w:eastAsia="A"/>
                <w:bCs/>
              </w:rPr>
              <w:t>,</w:t>
            </w:r>
            <w:r w:rsidR="006650B8" w:rsidRPr="00FE284F">
              <w:rPr>
                <w:bCs/>
              </w:rPr>
              <w:t xml:space="preserve"> основного общего образования</w:t>
            </w:r>
            <w:r w:rsidR="006650B8" w:rsidRPr="00FE284F">
              <w:rPr>
                <w:rFonts w:eastAsia="A"/>
                <w:bCs/>
              </w:rPr>
              <w:t>,</w:t>
            </w:r>
            <w:r w:rsidR="006650B8" w:rsidRPr="00FE284F">
              <w:rPr>
                <w:bCs/>
              </w:rPr>
              <w:t xml:space="preserve"> среднего  общего образования</w:t>
            </w:r>
            <w:r w:rsidR="006650B8" w:rsidRPr="00FE284F">
              <w:t xml:space="preserve"> </w:t>
            </w:r>
          </w:p>
          <w:p w:rsidR="006650B8" w:rsidRPr="00FE284F" w:rsidRDefault="006650B8">
            <w:pPr>
              <w:spacing w:line="240" w:lineRule="exact"/>
              <w:jc w:val="both"/>
              <w:rPr>
                <w:rFonts w:eastAsia="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40" w:lineRule="exact"/>
              <w:jc w:val="both"/>
            </w:pPr>
            <w:r w:rsidRPr="00FE284F">
              <w:lastRenderedPageBreak/>
              <w:t>ф</w:t>
            </w:r>
            <w:r w:rsidR="006650B8" w:rsidRPr="00FE284F">
              <w:t>изические лица, в том числе с ограниченными возможностями здоровья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27" w:lineRule="exact"/>
              <w:jc w:val="both"/>
            </w:pPr>
            <w:r w:rsidRPr="00FE284F">
              <w:t>к</w:t>
            </w:r>
            <w:r w:rsidR="006650B8" w:rsidRPr="00FE284F">
              <w:t xml:space="preserve">оличество и доля обучающихся по образовательным программам в соответствии с федеральным государственным образовательным стандартом </w:t>
            </w:r>
            <w:r w:rsidR="006650B8" w:rsidRPr="00FE284F">
              <w:rPr>
                <w:rFonts w:eastAsia="A"/>
              </w:rPr>
              <w:t>(далее ФГОС)</w:t>
            </w:r>
            <w:r w:rsidR="006650B8" w:rsidRPr="00FE284F">
              <w:t xml:space="preserve"> начального общего образования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rPr>
                <w:rFonts w:eastAsia="A"/>
              </w:rPr>
              <w:t xml:space="preserve">;  </w:t>
            </w:r>
          </w:p>
          <w:p w:rsidR="006650B8" w:rsidRPr="00FE284F" w:rsidRDefault="008009B8">
            <w:pPr>
              <w:spacing w:line="227" w:lineRule="exact"/>
              <w:jc w:val="both"/>
            </w:pPr>
            <w:r w:rsidRPr="00FE284F">
              <w:t>к</w:t>
            </w:r>
            <w:r w:rsidR="006650B8" w:rsidRPr="00FE284F">
              <w:t xml:space="preserve">оличество и доля обучающихся по образовательным программам в соответствии с </w:t>
            </w:r>
            <w:r w:rsidR="006650B8" w:rsidRPr="00FE284F">
              <w:rPr>
                <w:rFonts w:eastAsia="A"/>
              </w:rPr>
              <w:t>ФГОС</w:t>
            </w:r>
            <w:r w:rsidR="006650B8" w:rsidRPr="00FE284F">
              <w:t xml:space="preserve"> основного </w:t>
            </w:r>
            <w:r w:rsidR="006650B8" w:rsidRPr="00FE284F">
              <w:lastRenderedPageBreak/>
              <w:t xml:space="preserve">общего образования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>;</w:t>
            </w:r>
          </w:p>
          <w:p w:rsidR="006650B8" w:rsidRPr="00FE284F" w:rsidRDefault="008009B8">
            <w:pPr>
              <w:spacing w:line="227" w:lineRule="exact"/>
              <w:jc w:val="both"/>
            </w:pPr>
            <w:r w:rsidRPr="00FE284F">
              <w:t>к</w:t>
            </w:r>
            <w:r w:rsidR="006650B8" w:rsidRPr="00FE284F">
              <w:t xml:space="preserve">оличество и доля обучающихся по образовательным программам  основного общего образования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 xml:space="preserve"> ;</w:t>
            </w:r>
          </w:p>
          <w:p w:rsidR="006650B8" w:rsidRPr="00FE284F" w:rsidRDefault="008009B8">
            <w:pPr>
              <w:spacing w:line="227" w:lineRule="exact"/>
              <w:jc w:val="both"/>
              <w:rPr>
                <w:rFonts w:eastAsia="A"/>
              </w:rPr>
            </w:pPr>
            <w:r w:rsidRPr="00FE284F">
              <w:t>к</w:t>
            </w:r>
            <w:r w:rsidR="006650B8" w:rsidRPr="00FE284F">
              <w:t xml:space="preserve">оличество и доля обучающихся по образовательным программам в соответствии с </w:t>
            </w:r>
            <w:r w:rsidR="006650B8" w:rsidRPr="00FE284F">
              <w:rPr>
                <w:rFonts w:eastAsia="A"/>
              </w:rPr>
              <w:t>ФГОС</w:t>
            </w:r>
            <w:r w:rsidR="006650B8" w:rsidRPr="00FE284F">
              <w:t xml:space="preserve"> среднего общего образования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rPr>
                <w:rFonts w:eastAsia="A"/>
              </w:rPr>
              <w:t>;</w:t>
            </w:r>
          </w:p>
          <w:p w:rsidR="006650B8" w:rsidRPr="00FE284F" w:rsidRDefault="008009B8">
            <w:pPr>
              <w:spacing w:line="227" w:lineRule="exact"/>
              <w:jc w:val="both"/>
            </w:pPr>
            <w:r w:rsidRPr="00FE284F">
              <w:rPr>
                <w:rFonts w:eastAsia="A"/>
              </w:rPr>
              <w:t>к</w:t>
            </w:r>
            <w:r w:rsidR="006650B8" w:rsidRPr="00FE284F">
              <w:rPr>
                <w:rFonts w:eastAsia="A"/>
              </w:rPr>
              <w:t xml:space="preserve">оличество и доля обучающихся по образовательным программам среднего общего образования </w:t>
            </w:r>
            <w:r w:rsidR="006650B8" w:rsidRPr="00FE284F">
              <w:rPr>
                <w:rFonts w:eastAsia="A"/>
                <w:bCs/>
                <w:color w:val="000000"/>
                <w:spacing w:val="-1"/>
              </w:rPr>
              <w:t>(чел. и %)</w:t>
            </w:r>
            <w:r w:rsidR="006650B8" w:rsidRPr="00FE284F">
              <w:rPr>
                <w:rFonts w:eastAsia="A"/>
              </w:rPr>
              <w:t>;</w:t>
            </w:r>
          </w:p>
          <w:p w:rsidR="006650B8" w:rsidRPr="00FE284F" w:rsidRDefault="008009B8">
            <w:pPr>
              <w:spacing w:line="240" w:lineRule="exact"/>
              <w:jc w:val="both"/>
            </w:pPr>
            <w:r w:rsidRPr="00FE284F">
              <w:t>к</w:t>
            </w:r>
            <w:r w:rsidR="006650B8" w:rsidRPr="00FE284F">
              <w:t xml:space="preserve">оличество и доля обучающихся, переведенных в следующий класс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 xml:space="preserve">; </w:t>
            </w:r>
          </w:p>
          <w:p w:rsidR="006650B8" w:rsidRPr="00FE284F" w:rsidRDefault="008009B8">
            <w:pPr>
              <w:spacing w:line="240" w:lineRule="exact"/>
              <w:jc w:val="both"/>
            </w:pPr>
            <w:r w:rsidRPr="00FE284F">
              <w:t>к</w:t>
            </w:r>
            <w:r w:rsidR="006650B8" w:rsidRPr="00FE284F">
              <w:t xml:space="preserve">оличество и доля выпускников 9 класса, получивших аттестат об </w:t>
            </w:r>
            <w:r w:rsidR="006650B8" w:rsidRPr="00FE284F">
              <w:lastRenderedPageBreak/>
              <w:t xml:space="preserve">основном общем образовании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 xml:space="preserve">; </w:t>
            </w:r>
          </w:p>
          <w:p w:rsidR="008009B8" w:rsidRPr="00FE284F" w:rsidRDefault="008009B8">
            <w:pPr>
              <w:spacing w:line="240" w:lineRule="exact"/>
              <w:jc w:val="both"/>
            </w:pPr>
          </w:p>
          <w:p w:rsidR="006650B8" w:rsidRPr="00FE284F" w:rsidRDefault="008009B8">
            <w:pPr>
              <w:spacing w:line="240" w:lineRule="exact"/>
              <w:jc w:val="both"/>
            </w:pPr>
            <w:r w:rsidRPr="00FE284F">
              <w:t>к</w:t>
            </w:r>
            <w:r w:rsidR="006650B8" w:rsidRPr="00FE284F">
              <w:t xml:space="preserve">оличество и доля выпускников 11 класса, получивших аттестат о среднем общем образовании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 xml:space="preserve">; </w:t>
            </w:r>
          </w:p>
          <w:p w:rsidR="006650B8" w:rsidRPr="00FE284F" w:rsidRDefault="008009B8">
            <w:pPr>
              <w:spacing w:line="240" w:lineRule="exact"/>
              <w:jc w:val="both"/>
            </w:pPr>
            <w:r w:rsidRPr="00FE284F">
              <w:t>к</w:t>
            </w:r>
            <w:r w:rsidR="006650B8" w:rsidRPr="00FE284F">
              <w:t xml:space="preserve">оличество и доля укомплектованности педагогическими кадрами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 xml:space="preserve">; </w:t>
            </w:r>
          </w:p>
          <w:p w:rsidR="006650B8" w:rsidRPr="00FE284F" w:rsidRDefault="008009B8">
            <w:pPr>
              <w:spacing w:line="240" w:lineRule="exact"/>
              <w:jc w:val="both"/>
            </w:pPr>
            <w:r w:rsidRPr="00FE284F">
              <w:t>к</w:t>
            </w:r>
            <w:r w:rsidR="006650B8" w:rsidRPr="00FE284F">
              <w:t xml:space="preserve">оличество и доля педагогических работников, прошедших повышение  квалификации не реже 1 раза в 3 года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>;</w:t>
            </w:r>
          </w:p>
          <w:p w:rsidR="006650B8" w:rsidRPr="00FE284F" w:rsidRDefault="008009B8">
            <w:pPr>
              <w:spacing w:line="240" w:lineRule="exact"/>
              <w:jc w:val="both"/>
            </w:pPr>
            <w:r w:rsidRPr="00FE284F">
              <w:t>к</w:t>
            </w:r>
            <w:r w:rsidR="006650B8" w:rsidRPr="00FE284F">
              <w:t xml:space="preserve">оличество и доля педагогических работников, прошедших повышение  квалификации в соответствии с ФГОС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>;</w:t>
            </w:r>
          </w:p>
          <w:p w:rsidR="006650B8" w:rsidRPr="00FE284F" w:rsidRDefault="008009B8">
            <w:pPr>
              <w:spacing w:line="240" w:lineRule="exact"/>
              <w:jc w:val="both"/>
              <w:rPr>
                <w:rFonts w:eastAsia="A"/>
                <w:spacing w:val="2"/>
              </w:rPr>
            </w:pPr>
            <w:r w:rsidRPr="00FE284F">
              <w:t>к</w:t>
            </w:r>
            <w:r w:rsidR="006650B8" w:rsidRPr="00FE284F">
              <w:t xml:space="preserve">оличество и доля учащихся,  </w:t>
            </w:r>
            <w:r w:rsidR="006650B8" w:rsidRPr="00FE284F">
              <w:lastRenderedPageBreak/>
              <w:t xml:space="preserve">обеспеченных учебно-методическими комплектами учебной литературы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>;</w:t>
            </w:r>
          </w:p>
          <w:p w:rsidR="006650B8" w:rsidRPr="00FE284F" w:rsidRDefault="008009B8">
            <w:pPr>
              <w:spacing w:line="240" w:lineRule="exact"/>
              <w:rPr>
                <w:rFonts w:eastAsia="A"/>
              </w:rPr>
            </w:pPr>
            <w:r w:rsidRPr="00FE284F">
              <w:rPr>
                <w:rFonts w:eastAsia="A"/>
                <w:spacing w:val="2"/>
              </w:rPr>
              <w:t>о</w:t>
            </w:r>
            <w:r w:rsidR="006650B8" w:rsidRPr="00FE284F">
              <w:rPr>
                <w:rFonts w:eastAsia="A"/>
                <w:spacing w:val="2"/>
              </w:rPr>
              <w:t xml:space="preserve">тсутствие обоснованных жалоб потребителей услуги </w:t>
            </w:r>
            <w:r w:rsidR="006650B8" w:rsidRPr="00FE284F">
              <w:rPr>
                <w:rFonts w:eastAsia="A"/>
                <w:spacing w:val="-4"/>
              </w:rPr>
              <w:t>на действия работников учреждения (да/нет).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4F">
              <w:rPr>
                <w:rFonts w:ascii="Times New Roman" w:eastAsia="A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</w:t>
            </w:r>
            <w:r w:rsidR="008009B8"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8009B8"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>№273-ФЗ «Об образовании в Российской Федерации»</w:t>
            </w:r>
          </w:p>
        </w:tc>
      </w:tr>
      <w:tr w:rsidR="006650B8" w:rsidRPr="00FE284F" w:rsidTr="00E411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lastRenderedPageBreak/>
              <w:t>4</w:t>
            </w:r>
            <w:r w:rsidR="00E411A3" w:rsidRPr="00FE284F"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 xml:space="preserve">Реализация дополнительных общеразвивающих программ </w:t>
            </w:r>
          </w:p>
          <w:p w:rsidR="006650B8" w:rsidRPr="00FE284F" w:rsidRDefault="006650B8">
            <w:pPr>
              <w:spacing w:line="240" w:lineRule="exact"/>
            </w:pPr>
            <w:r w:rsidRPr="00FE284F">
              <w:t>ОКВЭД 80.10; 80.42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>Администрация Валдайского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40" w:lineRule="exact"/>
            </w:pPr>
            <w:r w:rsidRPr="00FE284F">
              <w:t>м</w:t>
            </w:r>
            <w:r w:rsidR="006650B8" w:rsidRPr="00FE284F">
              <w:t>униципальное автономное учреждение дополнительного образования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40" w:lineRule="exact"/>
            </w:pPr>
            <w:r w:rsidRPr="00FE284F">
              <w:t>р</w:t>
            </w:r>
            <w:r w:rsidR="006650B8" w:rsidRPr="00FE284F">
              <w:t>еализация дополнительных общеразвивающих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40" w:lineRule="exact"/>
              <w:rPr>
                <w:rFonts w:eastAsia="A"/>
              </w:rPr>
            </w:pPr>
            <w:r w:rsidRPr="00FE284F">
              <w:t>о</w:t>
            </w:r>
            <w:r w:rsidR="006650B8" w:rsidRPr="00FE284F">
              <w:t>чная, на дому. Место оказания услуги: м</w:t>
            </w:r>
            <w:r w:rsidR="006650B8" w:rsidRPr="00FE284F">
              <w:rPr>
                <w:rFonts w:eastAsia="A"/>
              </w:rPr>
              <w:t>униципальные образовательные учреждения, имеющие лицензию на осуществление образовательной деятельности по дополнительным общеразвивающим программам;</w:t>
            </w:r>
          </w:p>
          <w:p w:rsidR="006650B8" w:rsidRPr="00FE284F" w:rsidRDefault="006650B8">
            <w:pPr>
              <w:spacing w:line="240" w:lineRule="exact"/>
            </w:pPr>
            <w:r w:rsidRPr="00FE284F">
              <w:rPr>
                <w:rFonts w:eastAsia="A"/>
              </w:rPr>
              <w:t xml:space="preserve">МАУДО Центр  </w:t>
            </w:r>
            <w:r w:rsidRPr="00FE284F">
              <w:rPr>
                <w:rFonts w:eastAsia="A"/>
              </w:rPr>
              <w:lastRenderedPageBreak/>
              <w:t>«Пульс» г.Валдай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40" w:lineRule="exact"/>
            </w:pPr>
            <w:r w:rsidRPr="00FE284F">
              <w:lastRenderedPageBreak/>
              <w:t>п</w:t>
            </w:r>
            <w:r w:rsidR="006650B8" w:rsidRPr="00FE284F">
              <w:t>редоставление дополнительного образования детей и взрослых;  осуществление,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40" w:lineRule="exact"/>
            </w:pPr>
            <w:r w:rsidRPr="00FE284F">
              <w:t>ф</w:t>
            </w:r>
            <w:r w:rsidR="006650B8" w:rsidRPr="00FE284F">
              <w:t>изические лица, в том числе с ограниченными возможностями здоровья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8009B8">
            <w:pPr>
              <w:spacing w:line="240" w:lineRule="exact"/>
            </w:pPr>
            <w:r w:rsidRPr="00FE284F">
              <w:t>к</w:t>
            </w:r>
            <w:r w:rsidR="006650B8" w:rsidRPr="00FE284F">
              <w:t>оличество и доля обучающихся</w:t>
            </w:r>
            <w:r w:rsidR="006650B8" w:rsidRPr="00FE284F">
              <w:rPr>
                <w:rFonts w:eastAsia="A"/>
              </w:rPr>
              <w:t>, воспитанников</w:t>
            </w:r>
            <w:r w:rsidR="006650B8" w:rsidRPr="00FE284F">
              <w:t xml:space="preserve">, занимающихся в группах дополнительного образования по разным направленностям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 xml:space="preserve">; </w:t>
            </w:r>
          </w:p>
          <w:p w:rsidR="006650B8" w:rsidRPr="00FE284F" w:rsidRDefault="008009B8">
            <w:pPr>
              <w:spacing w:line="240" w:lineRule="exact"/>
              <w:jc w:val="both"/>
              <w:rPr>
                <w:rFonts w:eastAsia="A"/>
                <w:color w:val="000000"/>
                <w:spacing w:val="2"/>
              </w:rPr>
            </w:pPr>
            <w:r w:rsidRPr="00FE284F">
              <w:t>к</w:t>
            </w:r>
            <w:r w:rsidR="006650B8" w:rsidRPr="00FE284F">
              <w:t xml:space="preserve">оличество и доля укомплектованности педагогическими кадрами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t xml:space="preserve">; </w:t>
            </w:r>
          </w:p>
          <w:p w:rsidR="006650B8" w:rsidRPr="00FE284F" w:rsidRDefault="008009B8">
            <w:pPr>
              <w:spacing w:line="240" w:lineRule="exact"/>
              <w:rPr>
                <w:rFonts w:eastAsia="A"/>
              </w:rPr>
            </w:pPr>
            <w:r w:rsidRPr="00FE284F">
              <w:rPr>
                <w:rFonts w:eastAsia="A"/>
                <w:color w:val="000000"/>
                <w:spacing w:val="2"/>
              </w:rPr>
              <w:t>о</w:t>
            </w:r>
            <w:r w:rsidR="006650B8" w:rsidRPr="00FE284F">
              <w:rPr>
                <w:rFonts w:eastAsia="A"/>
                <w:color w:val="000000"/>
                <w:spacing w:val="2"/>
              </w:rPr>
              <w:t xml:space="preserve">тсутствие обоснованных жалоб потребителей услуги </w:t>
            </w:r>
            <w:r w:rsidR="006650B8" w:rsidRPr="00FE284F">
              <w:rPr>
                <w:rFonts w:eastAsia="A"/>
                <w:color w:val="000000"/>
                <w:spacing w:val="-4"/>
              </w:rPr>
              <w:t xml:space="preserve">на действия </w:t>
            </w:r>
            <w:r w:rsidR="006650B8" w:rsidRPr="00FE284F">
              <w:rPr>
                <w:rFonts w:eastAsia="A"/>
                <w:color w:val="000000"/>
                <w:spacing w:val="-4"/>
              </w:rPr>
              <w:lastRenderedPageBreak/>
              <w:t>работников учреждения (да/нет)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spacing w:line="240" w:lineRule="exact"/>
            </w:pPr>
            <w:r w:rsidRPr="00FE284F">
              <w:rPr>
                <w:rFonts w:eastAsia="A"/>
              </w:rPr>
              <w:lastRenderedPageBreak/>
              <w:t>п</w:t>
            </w:r>
            <w:r w:rsidR="006650B8" w:rsidRPr="00FE284F">
              <w:rPr>
                <w:rFonts w:eastAsia="A"/>
              </w:rPr>
              <w:t>латная и бесплатная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</w:t>
            </w:r>
            <w:r w:rsidR="009C3FFC"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.2012 </w:t>
            </w:r>
            <w:r w:rsidR="009C3FFC"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>№273-ФЗ «Об образовании в Российской Федерации»</w:t>
            </w:r>
          </w:p>
        </w:tc>
      </w:tr>
      <w:tr w:rsidR="006650B8" w:rsidRPr="00FE284F" w:rsidTr="00E411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</w:pPr>
            <w:r w:rsidRPr="00FE284F">
              <w:lastRenderedPageBreak/>
              <w:t>5</w:t>
            </w:r>
            <w:r w:rsidR="00E411A3" w:rsidRPr="00FE284F"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 xml:space="preserve">Организация  отдыха </w:t>
            </w:r>
            <w:r w:rsidRPr="00FE284F">
              <w:rPr>
                <w:color w:val="000000"/>
              </w:rPr>
              <w:t>и занятости</w:t>
            </w:r>
            <w:r w:rsidRPr="00FE284F">
              <w:t xml:space="preserve"> детей  в  каникулярное время  ОКВЭД 55.23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>Администрация Валдайского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</w:pPr>
            <w:r w:rsidRPr="00FE284F"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spacing w:line="240" w:lineRule="exact"/>
            </w:pPr>
            <w:r w:rsidRPr="00FE284F">
              <w:t>м</w:t>
            </w:r>
            <w:r w:rsidR="006650B8" w:rsidRPr="00FE284F">
              <w:t>униципальные автономные образовательные учреждения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spacing w:line="240" w:lineRule="exact"/>
              <w:rPr>
                <w:color w:val="000000"/>
              </w:rPr>
            </w:pPr>
            <w:r w:rsidRPr="00FE284F">
              <w:t>о</w:t>
            </w:r>
            <w:r w:rsidR="006650B8" w:rsidRPr="00FE284F">
              <w:t xml:space="preserve">рганизация  отдыха </w:t>
            </w:r>
            <w:r w:rsidR="006650B8" w:rsidRPr="00FE284F">
              <w:rPr>
                <w:color w:val="000000"/>
              </w:rPr>
              <w:t>и занятости</w:t>
            </w:r>
            <w:r w:rsidR="006650B8" w:rsidRPr="00FE284F">
              <w:t xml:space="preserve"> детей  в  каникулярное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pStyle w:val="ConsPlusCell"/>
              <w:spacing w:before="120" w:line="240" w:lineRule="exact"/>
              <w:jc w:val="both"/>
              <w:rPr>
                <w:rFonts w:ascii="Times New Roman" w:eastAsia="A" w:hAnsi="Times New Roman" w:cs="Times New Roman"/>
                <w:sz w:val="24"/>
                <w:szCs w:val="24"/>
              </w:rPr>
            </w:pPr>
            <w:r w:rsidRPr="00FE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650B8" w:rsidRPr="00FE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 оказания услуги: м</w:t>
            </w:r>
            <w:r w:rsidR="006650B8" w:rsidRPr="00FE284F">
              <w:rPr>
                <w:rFonts w:ascii="Times New Roman" w:eastAsia="A" w:hAnsi="Times New Roman" w:cs="Times New Roman"/>
                <w:sz w:val="24"/>
                <w:szCs w:val="24"/>
              </w:rPr>
              <w:t>униципальные образовательные учреждения, имеющие лицензию на осуществление образовательной деятельности по основным общеобразовательным программам;</w:t>
            </w:r>
          </w:p>
          <w:p w:rsidR="006650B8" w:rsidRPr="00FE284F" w:rsidRDefault="006650B8">
            <w:pPr>
              <w:spacing w:line="240" w:lineRule="exact"/>
              <w:rPr>
                <w:rFonts w:eastAsia="A"/>
              </w:rPr>
            </w:pPr>
            <w:r w:rsidRPr="00FE284F">
              <w:rPr>
                <w:rFonts w:eastAsia="A"/>
              </w:rPr>
              <w:t>МАОУДО «Пульс» г.Валдая;</w:t>
            </w:r>
          </w:p>
          <w:p w:rsidR="006650B8" w:rsidRPr="00FE284F" w:rsidRDefault="006650B8">
            <w:pPr>
              <w:spacing w:line="240" w:lineRule="exact"/>
            </w:pPr>
            <w:r w:rsidRPr="00FE284F">
              <w:rPr>
                <w:rFonts w:eastAsia="A"/>
              </w:rPr>
              <w:t>муниципальное бюджетное учреждение Молодёжный Центр «Юность»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spacing w:line="240" w:lineRule="exact"/>
            </w:pPr>
            <w:r w:rsidRPr="00FE284F">
              <w:t>о</w:t>
            </w:r>
            <w:r w:rsidR="006650B8" w:rsidRPr="00FE284F">
              <w:t xml:space="preserve">рганизация  отдыха </w:t>
            </w:r>
            <w:r w:rsidR="006650B8" w:rsidRPr="00FE284F">
              <w:rPr>
                <w:color w:val="000000"/>
              </w:rPr>
              <w:t>и занятости</w:t>
            </w:r>
            <w:r w:rsidR="006650B8" w:rsidRPr="00FE284F">
              <w:t xml:space="preserve"> детей  в  каникулярное время с  дневным пребыванием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spacing w:line="240" w:lineRule="exact"/>
              <w:rPr>
                <w:color w:val="000000"/>
              </w:rPr>
            </w:pPr>
            <w:r w:rsidRPr="00FE284F">
              <w:t>ф</w:t>
            </w:r>
            <w:r w:rsidR="006650B8" w:rsidRPr="00FE284F">
              <w:t>изические лица, в том числе с ограниченными возможностями здоровья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spacing w:line="240" w:lineRule="exact"/>
              <w:rPr>
                <w:rFonts w:eastAsia="A"/>
              </w:rPr>
            </w:pPr>
            <w:r w:rsidRPr="00FE284F">
              <w:rPr>
                <w:color w:val="000000"/>
              </w:rPr>
              <w:t>к</w:t>
            </w:r>
            <w:r w:rsidR="006650B8" w:rsidRPr="00FE284F">
              <w:rPr>
                <w:color w:val="000000"/>
              </w:rPr>
              <w:t xml:space="preserve">оличество и доля детей, охваченных организованными формами отдыха и занятости в каникулярное время </w:t>
            </w:r>
            <w:r w:rsidR="006650B8" w:rsidRPr="00FE284F">
              <w:rPr>
                <w:bCs/>
                <w:color w:val="000000"/>
                <w:spacing w:val="-1"/>
              </w:rPr>
              <w:t>(чел. и %)</w:t>
            </w:r>
            <w:r w:rsidR="006650B8" w:rsidRPr="00FE284F">
              <w:rPr>
                <w:color w:val="000000"/>
              </w:rPr>
              <w:t>;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napToGrid w:val="0"/>
              <w:spacing w:line="227" w:lineRule="exact"/>
              <w:rPr>
                <w:color w:val="000000"/>
              </w:rPr>
            </w:pPr>
            <w:r w:rsidRPr="00FE284F">
              <w:rPr>
                <w:rFonts w:eastAsia="A"/>
              </w:rPr>
              <w:t xml:space="preserve">бесплатно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napToGrid w:val="0"/>
              <w:spacing w:line="227" w:lineRule="exact"/>
              <w:rPr>
                <w:color w:val="000000"/>
              </w:rPr>
            </w:pPr>
          </w:p>
        </w:tc>
      </w:tr>
      <w:tr w:rsidR="006650B8" w:rsidRPr="00FE284F" w:rsidTr="00E411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spacing w:line="240" w:lineRule="exact"/>
              <w:jc w:val="center"/>
              <w:rPr>
                <w:color w:val="000000"/>
              </w:rPr>
            </w:pPr>
            <w:r w:rsidRPr="00FE284F">
              <w:rPr>
                <w:color w:val="000000"/>
              </w:rPr>
              <w:t>6</w:t>
            </w:r>
            <w:r w:rsidR="00E411A3" w:rsidRPr="00FE284F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autoSpaceDE w:val="0"/>
              <w:spacing w:line="227" w:lineRule="exact"/>
            </w:pPr>
            <w:r w:rsidRPr="00FE284F">
              <w:rPr>
                <w:color w:val="000000"/>
              </w:rPr>
              <w:t xml:space="preserve">Осуществление финансового, информационного, методического, </w:t>
            </w:r>
            <w:r w:rsidRPr="00FE284F">
              <w:rPr>
                <w:color w:val="000000"/>
              </w:rPr>
              <w:lastRenderedPageBreak/>
              <w:t xml:space="preserve">хозяйственного обеспечения деятельности комитета образования ОКВЭД 75.14, 80.42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autoSpaceDE w:val="0"/>
              <w:spacing w:line="227" w:lineRule="exact"/>
              <w:rPr>
                <w:rFonts w:eastAsia="A"/>
                <w:color w:val="000000"/>
              </w:rPr>
            </w:pPr>
            <w:r w:rsidRPr="00FE284F">
              <w:lastRenderedPageBreak/>
              <w:t>Администрация Валдайского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autoSpaceDE w:val="0"/>
              <w:spacing w:line="227" w:lineRule="exact"/>
            </w:pPr>
            <w:r w:rsidRPr="00FE284F">
              <w:rPr>
                <w:rFonts w:eastAsia="A"/>
                <w:color w:val="000000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autoSpaceDE w:val="0"/>
              <w:spacing w:line="227" w:lineRule="exact"/>
              <w:rPr>
                <w:color w:val="000000"/>
              </w:rPr>
            </w:pPr>
            <w:r w:rsidRPr="00FE284F">
              <w:t>м</w:t>
            </w:r>
            <w:r w:rsidR="006650B8" w:rsidRPr="00FE284F">
              <w:t>униципальное бюджетное учреждение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autoSpaceDE w:val="0"/>
              <w:snapToGrid w:val="0"/>
              <w:spacing w:line="227" w:lineRule="exact"/>
            </w:pPr>
            <w:r w:rsidRPr="00FE284F">
              <w:rPr>
                <w:color w:val="000000"/>
              </w:rPr>
              <w:t>о</w:t>
            </w:r>
            <w:r w:rsidR="006650B8" w:rsidRPr="00FE284F">
              <w:rPr>
                <w:color w:val="000000"/>
              </w:rPr>
              <w:t>существление финансового, информационного, методическо</w:t>
            </w:r>
            <w:r w:rsidR="006650B8" w:rsidRPr="00FE284F">
              <w:rPr>
                <w:color w:val="000000"/>
              </w:rPr>
              <w:lastRenderedPageBreak/>
              <w:t>го, хозяйственного обеспечения деятельности комитета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autoSpaceDE w:val="0"/>
              <w:snapToGrid w:val="0"/>
              <w:spacing w:line="227" w:lineRule="exact"/>
              <w:jc w:val="center"/>
              <w:rPr>
                <w:color w:val="000000"/>
              </w:rPr>
            </w:pPr>
            <w:r w:rsidRPr="00FE284F">
              <w:lastRenderedPageBreak/>
              <w:t>м</w:t>
            </w:r>
            <w:r w:rsidR="006650B8" w:rsidRPr="00FE284F">
              <w:t>есто оказания услуги: м</w:t>
            </w:r>
            <w:r w:rsidR="006650B8" w:rsidRPr="00FE284F">
              <w:rPr>
                <w:rFonts w:eastAsia="A"/>
              </w:rPr>
              <w:t xml:space="preserve">униципальное бюджетное учреждение </w:t>
            </w:r>
            <w:r w:rsidR="006650B8" w:rsidRPr="00FE284F">
              <w:rPr>
                <w:rFonts w:eastAsia="A"/>
              </w:rPr>
              <w:lastRenderedPageBreak/>
              <w:t>«Центр обеспечения муниципальной системы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autoSpaceDE w:val="0"/>
              <w:spacing w:line="227" w:lineRule="exact"/>
              <w:rPr>
                <w:rFonts w:eastAsia="A"/>
                <w:color w:val="000000"/>
              </w:rPr>
            </w:pPr>
            <w:r w:rsidRPr="00FE284F">
              <w:rPr>
                <w:color w:val="000000"/>
              </w:rPr>
              <w:lastRenderedPageBreak/>
              <w:t>о</w:t>
            </w:r>
            <w:r w:rsidR="006650B8" w:rsidRPr="00FE284F">
              <w:rPr>
                <w:color w:val="000000"/>
              </w:rPr>
              <w:t>существление финансового, информацион</w:t>
            </w:r>
            <w:r w:rsidR="006650B8" w:rsidRPr="00FE284F">
              <w:rPr>
                <w:color w:val="000000"/>
              </w:rPr>
              <w:lastRenderedPageBreak/>
              <w:t xml:space="preserve">ного, методического, хозяйственного обеспечения деятельности комитета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autoSpaceDE w:val="0"/>
              <w:spacing w:line="227" w:lineRule="exact"/>
            </w:pPr>
            <w:r w:rsidRPr="00FE284F">
              <w:rPr>
                <w:rFonts w:eastAsia="A"/>
                <w:color w:val="000000"/>
              </w:rPr>
              <w:lastRenderedPageBreak/>
              <w:t>комитет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9C3FFC">
            <w:pPr>
              <w:autoSpaceDE w:val="0"/>
              <w:spacing w:line="227" w:lineRule="exact"/>
            </w:pPr>
            <w:r w:rsidRPr="00FE284F">
              <w:t>о</w:t>
            </w:r>
            <w:r w:rsidR="006650B8" w:rsidRPr="00FE284F">
              <w:t>беспечение</w:t>
            </w:r>
          </w:p>
          <w:p w:rsidR="006650B8" w:rsidRPr="00FE284F" w:rsidRDefault="006650B8">
            <w:pPr>
              <w:autoSpaceDE w:val="0"/>
              <w:spacing w:line="227" w:lineRule="exact"/>
              <w:rPr>
                <w:rFonts w:eastAsia="A"/>
                <w:spacing w:val="-12"/>
              </w:rPr>
            </w:pPr>
            <w:r w:rsidRPr="00FE284F">
              <w:t>результативности и целевого характера использования</w:t>
            </w:r>
          </w:p>
          <w:p w:rsidR="006650B8" w:rsidRPr="00FE284F" w:rsidRDefault="006650B8">
            <w:pPr>
              <w:autoSpaceDE w:val="0"/>
              <w:spacing w:line="227" w:lineRule="exact"/>
              <w:rPr>
                <w:rFonts w:eastAsia="A"/>
                <w:spacing w:val="2"/>
              </w:rPr>
            </w:pPr>
            <w:r w:rsidRPr="00FE284F">
              <w:rPr>
                <w:rFonts w:eastAsia="A"/>
                <w:spacing w:val="-12"/>
              </w:rPr>
              <w:t>бюджетных средств</w:t>
            </w:r>
          </w:p>
          <w:p w:rsidR="006650B8" w:rsidRPr="00FE284F" w:rsidRDefault="006650B8">
            <w:pPr>
              <w:autoSpaceDE w:val="0"/>
              <w:spacing w:line="227" w:lineRule="exact"/>
              <w:rPr>
                <w:rFonts w:eastAsia="A"/>
              </w:rPr>
            </w:pPr>
            <w:r w:rsidRPr="00FE284F">
              <w:rPr>
                <w:rFonts w:eastAsia="A"/>
                <w:spacing w:val="2"/>
              </w:rPr>
              <w:lastRenderedPageBreak/>
              <w:t xml:space="preserve">Отсутствие обоснованных жалоб потребителей услуги </w:t>
            </w:r>
            <w:r w:rsidRPr="00FE284F">
              <w:rPr>
                <w:rFonts w:eastAsia="A"/>
                <w:spacing w:val="-4"/>
              </w:rPr>
              <w:t>на действия работников учреждения (да/нет)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pStyle w:val="ConsPlusNonformat"/>
              <w:snapToGrid w:val="0"/>
              <w:spacing w:line="22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84F">
              <w:rPr>
                <w:rFonts w:ascii="Times New Roman" w:eastAsia="A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pStyle w:val="ConsPlusNonformat"/>
              <w:snapToGrid w:val="0"/>
              <w:spacing w:line="22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0B8" w:rsidRPr="00FE284F" w:rsidTr="004A1D89">
        <w:trPr>
          <w:trHeight w:val="1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pacing w:line="283" w:lineRule="exact"/>
              <w:jc w:val="center"/>
              <w:rPr>
                <w:color w:val="000000"/>
              </w:rPr>
            </w:pPr>
            <w:r w:rsidRPr="00FE284F">
              <w:rPr>
                <w:color w:val="000000"/>
              </w:rPr>
              <w:lastRenderedPageBreak/>
              <w:t>7</w:t>
            </w:r>
            <w:r w:rsidR="00E411A3" w:rsidRPr="00FE284F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autoSpaceDE w:val="0"/>
              <w:spacing w:line="227" w:lineRule="exact"/>
              <w:rPr>
                <w:color w:val="000000"/>
              </w:rPr>
            </w:pPr>
            <w:r w:rsidRPr="00FE284F">
              <w:rPr>
                <w:color w:val="000000"/>
              </w:rPr>
              <w:t xml:space="preserve">Осуществление финансового, информационного, методического, хозяйственного   </w:t>
            </w:r>
            <w:r w:rsidRPr="00FE284F">
              <w:rPr>
                <w:bCs/>
                <w:color w:val="000000"/>
              </w:rPr>
              <w:t xml:space="preserve"> сопровожденя </w:t>
            </w:r>
            <w:r w:rsidRPr="00FE284F">
              <w:rPr>
                <w:color w:val="000000"/>
              </w:rPr>
              <w:t xml:space="preserve">образовательных учреждений, подведомственных комитету образования </w:t>
            </w:r>
          </w:p>
          <w:p w:rsidR="006650B8" w:rsidRPr="00FE284F" w:rsidRDefault="006650B8">
            <w:pPr>
              <w:autoSpaceDE w:val="0"/>
              <w:spacing w:line="227" w:lineRule="exact"/>
            </w:pPr>
            <w:r w:rsidRPr="00FE284F">
              <w:rPr>
                <w:color w:val="000000"/>
              </w:rPr>
              <w:t>ОКВЭД 75.14, 80.42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autoSpaceDE w:val="0"/>
              <w:spacing w:line="227" w:lineRule="exact"/>
              <w:rPr>
                <w:rFonts w:eastAsia="A"/>
              </w:rPr>
            </w:pPr>
            <w:r w:rsidRPr="00FE284F">
              <w:t>Администрация Валдайского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napToGrid w:val="0"/>
              <w:spacing w:line="227" w:lineRule="exact"/>
            </w:pPr>
            <w:r w:rsidRPr="00FE284F">
              <w:rPr>
                <w:rFonts w:eastAsia="A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snapToGrid w:val="0"/>
              <w:spacing w:line="227" w:lineRule="exact"/>
              <w:rPr>
                <w:color w:val="000000"/>
              </w:rPr>
            </w:pPr>
            <w:r w:rsidRPr="00FE284F">
              <w:t>м</w:t>
            </w:r>
            <w:r w:rsidR="006650B8" w:rsidRPr="00FE284F">
              <w:t>униципальное бюджетное учреждение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autoSpaceDE w:val="0"/>
              <w:snapToGrid w:val="0"/>
              <w:spacing w:line="227" w:lineRule="exact"/>
              <w:jc w:val="center"/>
            </w:pPr>
            <w:r w:rsidRPr="00FE284F">
              <w:rPr>
                <w:color w:val="000000"/>
              </w:rPr>
              <w:t>о</w:t>
            </w:r>
            <w:r w:rsidR="006650B8" w:rsidRPr="00FE284F">
              <w:rPr>
                <w:color w:val="000000"/>
              </w:rPr>
              <w:t xml:space="preserve">существление финансового, информационного, методического, хозяйственного   </w:t>
            </w:r>
            <w:r w:rsidR="006650B8" w:rsidRPr="00FE284F">
              <w:rPr>
                <w:bCs/>
                <w:color w:val="000000"/>
              </w:rPr>
              <w:t xml:space="preserve"> сопровождения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autoSpaceDE w:val="0"/>
              <w:snapToGrid w:val="0"/>
              <w:spacing w:line="227" w:lineRule="exact"/>
              <w:jc w:val="center"/>
            </w:pPr>
            <w:r w:rsidRPr="00FE284F">
              <w:t>м</w:t>
            </w:r>
            <w:r w:rsidR="006650B8" w:rsidRPr="00FE284F">
              <w:t>есто оказания услуги: м</w:t>
            </w:r>
            <w:r w:rsidR="006650B8" w:rsidRPr="00FE284F">
              <w:rPr>
                <w:rFonts w:eastAsia="A"/>
              </w:rPr>
              <w:t>униципальное бюджетное учреждение «Центр обеспечения муниципальной системы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pStyle w:val="Default"/>
              <w:widowControl w:val="0"/>
              <w:snapToGrid w:val="0"/>
              <w:spacing w:line="227" w:lineRule="exact"/>
              <w:rPr>
                <w:rFonts w:eastAsia="A"/>
              </w:rPr>
            </w:pPr>
            <w:r w:rsidRPr="00FE284F">
              <w:t>ф</w:t>
            </w:r>
            <w:r w:rsidR="006650B8" w:rsidRPr="00FE284F">
              <w:t xml:space="preserve">инансовое, информационное, методическое, хозяйственное   </w:t>
            </w:r>
            <w:r w:rsidR="006650B8" w:rsidRPr="00FE284F">
              <w:rPr>
                <w:bCs/>
              </w:rPr>
              <w:t xml:space="preserve"> сопровождение </w:t>
            </w:r>
            <w:r w:rsidR="006650B8" w:rsidRPr="00FE284F">
              <w:t>образовательных учреждений, подведомственных комитету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pStyle w:val="Default"/>
              <w:widowControl w:val="0"/>
              <w:snapToGrid w:val="0"/>
              <w:spacing w:line="227" w:lineRule="exact"/>
            </w:pPr>
            <w:r w:rsidRPr="00FE284F">
              <w:rPr>
                <w:rFonts w:eastAsia="A"/>
              </w:rPr>
              <w:t>м</w:t>
            </w:r>
            <w:r w:rsidR="006650B8" w:rsidRPr="00FE284F">
              <w:rPr>
                <w:rFonts w:eastAsia="A"/>
              </w:rPr>
              <w:t xml:space="preserve">униципальные </w:t>
            </w:r>
            <w:r w:rsidR="006650B8" w:rsidRPr="00FE284F">
              <w:t>образовательные учреждения, подведомственные комитету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pStyle w:val="ConsPlusNonformat"/>
              <w:spacing w:line="227" w:lineRule="exac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E2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50B8" w:rsidRPr="00FE284F">
              <w:rPr>
                <w:rFonts w:ascii="Times New Roman" w:hAnsi="Times New Roman" w:cs="Times New Roman"/>
                <w:sz w:val="24"/>
                <w:szCs w:val="24"/>
              </w:rPr>
              <w:t>беспечение результативности и целевого характера использования бюджетных средств</w:t>
            </w:r>
          </w:p>
          <w:p w:rsidR="006650B8" w:rsidRPr="00FE284F" w:rsidRDefault="009C3FFC">
            <w:pPr>
              <w:pStyle w:val="Default"/>
              <w:widowControl w:val="0"/>
              <w:snapToGrid w:val="0"/>
              <w:spacing w:line="227" w:lineRule="exact"/>
              <w:rPr>
                <w:rFonts w:eastAsia="A"/>
              </w:rPr>
            </w:pPr>
            <w:r w:rsidRPr="00FE284F">
              <w:rPr>
                <w:spacing w:val="2"/>
              </w:rPr>
              <w:t>о</w:t>
            </w:r>
            <w:r w:rsidR="006650B8" w:rsidRPr="00FE284F">
              <w:rPr>
                <w:spacing w:val="2"/>
              </w:rPr>
              <w:t xml:space="preserve">тсутствие обоснованных жалоб потребителей услуги </w:t>
            </w:r>
            <w:r w:rsidR="006650B8" w:rsidRPr="00FE284F">
              <w:rPr>
                <w:spacing w:val="-4"/>
              </w:rPr>
              <w:t>на действия работников учреждения</w:t>
            </w:r>
            <w:r w:rsidR="006650B8" w:rsidRPr="00FE284F">
              <w:rPr>
                <w:rFonts w:eastAsia="A"/>
                <w:spacing w:val="-4"/>
              </w:rPr>
              <w:t xml:space="preserve"> (да/нет)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pStyle w:val="ConsPlusNonformat"/>
              <w:snapToGrid w:val="0"/>
              <w:spacing w:line="227" w:lineRule="exact"/>
              <w:rPr>
                <w:rFonts w:ascii="Times New Roman" w:eastAsia="A" w:hAnsi="Times New Roman" w:cs="Times New Roman"/>
                <w:color w:val="000000"/>
                <w:sz w:val="24"/>
                <w:szCs w:val="24"/>
              </w:rPr>
            </w:pPr>
            <w:r w:rsidRPr="00FE284F">
              <w:rPr>
                <w:rFonts w:ascii="Times New Roman" w:eastAsia="A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0B8" w:rsidRPr="00FE284F" w:rsidRDefault="006650B8">
            <w:pPr>
              <w:pStyle w:val="ConsPlusNonformat"/>
              <w:snapToGrid w:val="0"/>
              <w:spacing w:line="227" w:lineRule="exact"/>
              <w:rPr>
                <w:rFonts w:ascii="Times New Roman" w:eastAsia="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0B8" w:rsidRPr="00FE284F" w:rsidTr="004A1D89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napToGrid w:val="0"/>
              <w:spacing w:line="283" w:lineRule="exact"/>
              <w:jc w:val="center"/>
              <w:rPr>
                <w:rFonts w:eastAsia="A"/>
                <w:color w:val="000000"/>
              </w:rPr>
            </w:pPr>
            <w:r w:rsidRPr="00FE284F">
              <w:rPr>
                <w:rFonts w:eastAsia="A"/>
                <w:color w:val="000000"/>
              </w:rPr>
              <w:t>8</w:t>
            </w:r>
            <w:r w:rsidR="00E411A3" w:rsidRPr="00FE284F">
              <w:rPr>
                <w:rFonts w:eastAsia="A"/>
                <w:color w:val="000000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widowControl w:val="0"/>
              <w:autoSpaceDE w:val="0"/>
              <w:spacing w:line="227" w:lineRule="exact"/>
              <w:rPr>
                <w:rFonts w:eastAsia="A"/>
                <w:color w:val="000000"/>
              </w:rPr>
            </w:pPr>
            <w:r w:rsidRPr="00FE284F">
              <w:rPr>
                <w:rFonts w:eastAsia="A"/>
                <w:color w:val="000000"/>
              </w:rPr>
              <w:t>Осуществление информацион</w:t>
            </w:r>
            <w:r w:rsidRPr="00FE284F">
              <w:rPr>
                <w:rFonts w:eastAsia="A"/>
                <w:color w:val="000000"/>
              </w:rPr>
              <w:lastRenderedPageBreak/>
              <w:t>но-консультационной, производственно-трудовой, физкультурно-оздоровительной и спортивной, социально-профилактической, культурно-массовой, туристической деятельности</w:t>
            </w:r>
          </w:p>
          <w:p w:rsidR="006650B8" w:rsidRPr="00FE284F" w:rsidRDefault="006650B8">
            <w:pPr>
              <w:widowControl w:val="0"/>
              <w:autoSpaceDE w:val="0"/>
              <w:spacing w:line="227" w:lineRule="exact"/>
            </w:pPr>
            <w:r w:rsidRPr="00FE284F">
              <w:rPr>
                <w:rFonts w:eastAsia="A"/>
                <w:color w:val="000000"/>
              </w:rPr>
              <w:t xml:space="preserve">ОКВЭД 92.51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widowControl w:val="0"/>
              <w:autoSpaceDE w:val="0"/>
              <w:spacing w:line="227" w:lineRule="exact"/>
            </w:pPr>
            <w:r w:rsidRPr="00FE284F">
              <w:lastRenderedPageBreak/>
              <w:t>Администрация Валдайског</w:t>
            </w:r>
            <w:r w:rsidRPr="00FE284F">
              <w:lastRenderedPageBreak/>
              <w:t>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napToGrid w:val="0"/>
              <w:spacing w:line="240" w:lineRule="exact"/>
            </w:pPr>
            <w:r w:rsidRPr="00FE284F">
              <w:lastRenderedPageBreak/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snapToGrid w:val="0"/>
              <w:spacing w:line="240" w:lineRule="exact"/>
              <w:rPr>
                <w:rFonts w:eastAsia="A"/>
              </w:rPr>
            </w:pPr>
            <w:r w:rsidRPr="00FE284F">
              <w:t>м</w:t>
            </w:r>
            <w:r w:rsidR="006650B8" w:rsidRPr="00FE284F">
              <w:t xml:space="preserve">униципальное </w:t>
            </w:r>
            <w:r w:rsidR="006650B8" w:rsidRPr="00FE284F">
              <w:lastRenderedPageBreak/>
              <w:t>автономное учреждение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pStyle w:val="Default"/>
              <w:widowControl w:val="0"/>
              <w:snapToGrid w:val="0"/>
              <w:spacing w:line="227" w:lineRule="exact"/>
              <w:jc w:val="center"/>
            </w:pPr>
            <w:r w:rsidRPr="00FE284F">
              <w:rPr>
                <w:rFonts w:eastAsia="A"/>
              </w:rPr>
              <w:lastRenderedPageBreak/>
              <w:t>о</w:t>
            </w:r>
            <w:r w:rsidR="006650B8" w:rsidRPr="00FE284F">
              <w:rPr>
                <w:rFonts w:eastAsia="A"/>
              </w:rPr>
              <w:t>существление информацио</w:t>
            </w:r>
            <w:r w:rsidR="006650B8" w:rsidRPr="00FE284F">
              <w:rPr>
                <w:rFonts w:eastAsia="A"/>
              </w:rPr>
              <w:lastRenderedPageBreak/>
              <w:t>нно-консультационной, производственно-трудовой, физкультурно-оздоровительной и спортивной, социально-профилактической, культурно-массовой, туристической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pStyle w:val="Default"/>
              <w:widowControl w:val="0"/>
              <w:snapToGrid w:val="0"/>
              <w:spacing w:line="227" w:lineRule="exact"/>
              <w:jc w:val="center"/>
              <w:rPr>
                <w:rFonts w:eastAsia="A"/>
              </w:rPr>
            </w:pPr>
            <w:r w:rsidRPr="00FE284F">
              <w:lastRenderedPageBreak/>
              <w:t>м</w:t>
            </w:r>
            <w:r w:rsidR="006650B8" w:rsidRPr="00FE284F">
              <w:t xml:space="preserve">есто оказания услуги: </w:t>
            </w:r>
            <w:r w:rsidR="006650B8" w:rsidRPr="00FE284F">
              <w:lastRenderedPageBreak/>
              <w:t>м</w:t>
            </w:r>
            <w:r w:rsidR="006650B8" w:rsidRPr="00FE284F">
              <w:rPr>
                <w:rFonts w:eastAsia="A"/>
              </w:rPr>
              <w:t>униципальное автономное учреждение Молодёжный Центр «Юность»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spacing w:line="227" w:lineRule="exact"/>
            </w:pPr>
            <w:r w:rsidRPr="00FE284F">
              <w:rPr>
                <w:rFonts w:eastAsia="A"/>
                <w:color w:val="000000"/>
              </w:rPr>
              <w:lastRenderedPageBreak/>
              <w:t>о</w:t>
            </w:r>
            <w:r w:rsidR="006650B8" w:rsidRPr="00FE284F">
              <w:rPr>
                <w:rFonts w:eastAsia="A"/>
                <w:color w:val="000000"/>
              </w:rPr>
              <w:t xml:space="preserve">существление </w:t>
            </w:r>
            <w:r w:rsidR="006650B8" w:rsidRPr="00FE284F">
              <w:rPr>
                <w:rFonts w:eastAsia="A"/>
                <w:color w:val="000000"/>
              </w:rPr>
              <w:lastRenderedPageBreak/>
              <w:t>информационно-консультационной, производственно-трудовой, физкультурно-оздоровительной и спортивной, социально-профилактической, культурно-массовой, туристической,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spacing w:line="227" w:lineRule="exact"/>
              <w:rPr>
                <w:color w:val="000000"/>
              </w:rPr>
            </w:pPr>
            <w:r w:rsidRPr="00FE284F">
              <w:lastRenderedPageBreak/>
              <w:t>ф</w:t>
            </w:r>
            <w:r w:rsidR="006650B8" w:rsidRPr="00FE284F">
              <w:t xml:space="preserve">изические лица, в том числе </w:t>
            </w:r>
            <w:r w:rsidR="006650B8" w:rsidRPr="00FE284F">
              <w:lastRenderedPageBreak/>
              <w:t>с ограниченными возможностями здоровья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pStyle w:val="ConsPlusNonformat"/>
              <w:spacing w:line="227" w:lineRule="exact"/>
              <w:rPr>
                <w:rFonts w:ascii="Times New Roman" w:eastAsia="A" w:hAnsi="Times New Roman" w:cs="Times New Roman"/>
                <w:spacing w:val="2"/>
                <w:sz w:val="24"/>
                <w:szCs w:val="24"/>
              </w:rPr>
            </w:pPr>
            <w:r w:rsidRPr="00FE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="006650B8" w:rsidRPr="00FE2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и доля</w:t>
            </w:r>
            <w:r w:rsidR="006650B8" w:rsidRPr="00FE284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от </w:t>
            </w:r>
            <w:r w:rsidR="006650B8" w:rsidRPr="00FE2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до 14 лет, молодежи в возрасте от 14 до 30 лет, воспользовавшейся различными видами помощи (чел и %);</w:t>
            </w:r>
          </w:p>
          <w:p w:rsidR="006650B8" w:rsidRPr="00FE284F" w:rsidRDefault="009C3FFC">
            <w:pPr>
              <w:spacing w:line="227" w:lineRule="exact"/>
              <w:rPr>
                <w:rFonts w:eastAsia="A"/>
              </w:rPr>
            </w:pPr>
            <w:r w:rsidRPr="00FE284F">
              <w:rPr>
                <w:rFonts w:eastAsia="A"/>
                <w:spacing w:val="2"/>
              </w:rPr>
              <w:t>о</w:t>
            </w:r>
            <w:r w:rsidR="006650B8" w:rsidRPr="00FE284F">
              <w:rPr>
                <w:rFonts w:eastAsia="A"/>
                <w:spacing w:val="2"/>
              </w:rPr>
              <w:t xml:space="preserve">тсутствие обоснованных жалоб потребителей услуги </w:t>
            </w:r>
            <w:r w:rsidR="006650B8" w:rsidRPr="00FE284F">
              <w:rPr>
                <w:rFonts w:eastAsia="A"/>
                <w:spacing w:val="-4"/>
              </w:rPr>
              <w:t>на действия работников учреждения (да/нет)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napToGrid w:val="0"/>
              <w:spacing w:line="227" w:lineRule="exact"/>
              <w:rPr>
                <w:rFonts w:eastAsia="A"/>
                <w:color w:val="000000"/>
              </w:rPr>
            </w:pPr>
            <w:r w:rsidRPr="00FE284F">
              <w:rPr>
                <w:rFonts w:eastAsia="A"/>
              </w:rPr>
              <w:lastRenderedPageBreak/>
              <w:t xml:space="preserve">бесплатно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napToGrid w:val="0"/>
              <w:spacing w:line="227" w:lineRule="exact"/>
              <w:rPr>
                <w:rFonts w:eastAsia="A"/>
                <w:color w:val="000000"/>
              </w:rPr>
            </w:pPr>
          </w:p>
        </w:tc>
      </w:tr>
      <w:tr w:rsidR="006650B8" w:rsidRPr="00FE284F" w:rsidTr="004A1D89">
        <w:trPr>
          <w:trHeight w:val="2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napToGrid w:val="0"/>
              <w:spacing w:line="240" w:lineRule="exact"/>
              <w:jc w:val="center"/>
              <w:rPr>
                <w:rFonts w:eastAsia="A"/>
                <w:color w:val="000000"/>
              </w:rPr>
            </w:pPr>
            <w:r w:rsidRPr="00FE284F">
              <w:rPr>
                <w:rFonts w:eastAsia="A"/>
                <w:color w:val="000000"/>
              </w:rPr>
              <w:lastRenderedPageBreak/>
              <w:t>9</w:t>
            </w:r>
            <w:r w:rsidR="00E411A3" w:rsidRPr="00FE284F">
              <w:rPr>
                <w:rFonts w:eastAsia="A"/>
                <w:color w:val="000000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widowControl w:val="0"/>
              <w:autoSpaceDE w:val="0"/>
              <w:snapToGrid w:val="0"/>
              <w:spacing w:line="227" w:lineRule="exact"/>
            </w:pPr>
            <w:r w:rsidRPr="00FE284F">
              <w:rPr>
                <w:rFonts w:eastAsia="A"/>
                <w:color w:val="000000"/>
              </w:rPr>
              <w:t>Организация и проведение культурно-массовых, физкультурно-оздоровительных и молодёжных мероприятий ОКВЭД 92.51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widowControl w:val="0"/>
              <w:autoSpaceDE w:val="0"/>
              <w:snapToGrid w:val="0"/>
              <w:spacing w:line="227" w:lineRule="exact"/>
              <w:rPr>
                <w:rFonts w:eastAsia="A"/>
              </w:rPr>
            </w:pPr>
            <w:r w:rsidRPr="00FE284F">
              <w:t>Администрация Валдайского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napToGrid w:val="0"/>
              <w:spacing w:line="240" w:lineRule="exact"/>
            </w:pPr>
            <w:r w:rsidRPr="00FE284F">
              <w:rPr>
                <w:rFonts w:eastAsia="A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snapToGrid w:val="0"/>
              <w:spacing w:line="240" w:lineRule="exact"/>
              <w:rPr>
                <w:rFonts w:eastAsia="A"/>
              </w:rPr>
            </w:pPr>
            <w:r w:rsidRPr="00FE284F">
              <w:t>м</w:t>
            </w:r>
            <w:r w:rsidR="006650B8" w:rsidRPr="00FE284F">
              <w:t>униципальное автономное учреждение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pStyle w:val="Default"/>
              <w:widowControl w:val="0"/>
              <w:snapToGrid w:val="0"/>
              <w:spacing w:line="227" w:lineRule="exact"/>
              <w:jc w:val="center"/>
            </w:pPr>
            <w:r w:rsidRPr="00FE284F">
              <w:rPr>
                <w:rFonts w:eastAsia="A"/>
              </w:rPr>
              <w:t>о</w:t>
            </w:r>
            <w:r w:rsidR="006650B8" w:rsidRPr="00FE284F">
              <w:rPr>
                <w:rFonts w:eastAsia="A"/>
              </w:rPr>
              <w:t>рганизация и проведение культурно-массовых, физкультурно-оздоровительных и молодёжных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pStyle w:val="Default"/>
              <w:widowControl w:val="0"/>
              <w:snapToGrid w:val="0"/>
              <w:spacing w:line="227" w:lineRule="exact"/>
              <w:jc w:val="center"/>
              <w:rPr>
                <w:rFonts w:eastAsia="A"/>
              </w:rPr>
            </w:pPr>
            <w:r w:rsidRPr="00FE284F">
              <w:t>м</w:t>
            </w:r>
            <w:r w:rsidR="006650B8" w:rsidRPr="00FE284F">
              <w:t>есто оказания услуги: м</w:t>
            </w:r>
            <w:r w:rsidR="006650B8" w:rsidRPr="00FE284F">
              <w:rPr>
                <w:rFonts w:eastAsia="A"/>
              </w:rPr>
              <w:t>униципальное автономное учреждение Молодёжный Центр «Юность»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snapToGrid w:val="0"/>
              <w:spacing w:line="227" w:lineRule="exact"/>
            </w:pPr>
            <w:r w:rsidRPr="00FE284F">
              <w:rPr>
                <w:rFonts w:eastAsia="A"/>
                <w:color w:val="000000"/>
              </w:rPr>
              <w:t>о</w:t>
            </w:r>
            <w:r w:rsidR="006650B8" w:rsidRPr="00FE284F">
              <w:rPr>
                <w:rFonts w:eastAsia="A"/>
                <w:color w:val="000000"/>
              </w:rPr>
              <w:t>рганизация и проведение культурно-массовых, физкультурно-оздоровительных и молодёжных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snapToGrid w:val="0"/>
              <w:spacing w:line="227" w:lineRule="exact"/>
              <w:rPr>
                <w:rFonts w:eastAsia="A"/>
                <w:color w:val="000000"/>
                <w:spacing w:val="2"/>
              </w:rPr>
            </w:pPr>
            <w:r w:rsidRPr="00FE284F">
              <w:t>ф</w:t>
            </w:r>
            <w:r w:rsidR="006650B8" w:rsidRPr="00FE284F">
              <w:t>изические лица, в том числе с ограниченными возможностями здоровья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snapToGrid w:val="0"/>
              <w:spacing w:line="227" w:lineRule="exact"/>
              <w:rPr>
                <w:rFonts w:eastAsia="A"/>
                <w:spacing w:val="2"/>
              </w:rPr>
            </w:pPr>
            <w:r w:rsidRPr="00FE284F">
              <w:rPr>
                <w:rFonts w:eastAsia="A"/>
                <w:color w:val="000000"/>
                <w:spacing w:val="2"/>
              </w:rPr>
              <w:t>к</w:t>
            </w:r>
            <w:r w:rsidR="006650B8" w:rsidRPr="00FE284F">
              <w:rPr>
                <w:rFonts w:eastAsia="A"/>
                <w:color w:val="000000"/>
                <w:spacing w:val="2"/>
              </w:rPr>
              <w:t>оличество и доля</w:t>
            </w:r>
            <w:r w:rsidR="006650B8" w:rsidRPr="00FE284F">
              <w:rPr>
                <w:rFonts w:eastAsia="A"/>
                <w:spacing w:val="2"/>
              </w:rPr>
              <w:t xml:space="preserve"> посетителей культурно-массовых, физкультурно-оздоровительных и молодёжных мероприятий (чел и %); </w:t>
            </w:r>
          </w:p>
          <w:p w:rsidR="006650B8" w:rsidRPr="00FE284F" w:rsidRDefault="009C3FFC">
            <w:pPr>
              <w:snapToGrid w:val="0"/>
              <w:spacing w:line="227" w:lineRule="exact"/>
              <w:rPr>
                <w:rFonts w:eastAsia="A"/>
              </w:rPr>
            </w:pPr>
            <w:r w:rsidRPr="00FE284F">
              <w:rPr>
                <w:rFonts w:eastAsia="A"/>
                <w:spacing w:val="2"/>
              </w:rPr>
              <w:t>о</w:t>
            </w:r>
            <w:r w:rsidR="006650B8" w:rsidRPr="00FE284F">
              <w:rPr>
                <w:rFonts w:eastAsia="A"/>
                <w:spacing w:val="2"/>
              </w:rPr>
              <w:t xml:space="preserve">тсутствие обоснованных жалоб потребителей услуги </w:t>
            </w:r>
            <w:r w:rsidR="006650B8" w:rsidRPr="00FE284F">
              <w:rPr>
                <w:rFonts w:eastAsia="A"/>
                <w:spacing w:val="-4"/>
              </w:rPr>
              <w:t>на действия работников учреждения (да/нет)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50B8" w:rsidRPr="00FE284F" w:rsidRDefault="009C3FFC">
            <w:pPr>
              <w:snapToGrid w:val="0"/>
              <w:spacing w:line="227" w:lineRule="exact"/>
            </w:pPr>
            <w:r w:rsidRPr="00FE284F">
              <w:rPr>
                <w:rFonts w:eastAsia="A"/>
              </w:rPr>
              <w:t>б</w:t>
            </w:r>
            <w:r w:rsidR="006650B8" w:rsidRPr="00FE284F">
              <w:rPr>
                <w:rFonts w:eastAsia="A"/>
              </w:rPr>
              <w:t>есплатно, платно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B8" w:rsidRPr="00FE284F" w:rsidRDefault="006650B8">
            <w:pPr>
              <w:snapToGrid w:val="0"/>
              <w:spacing w:line="227" w:lineRule="exact"/>
            </w:pPr>
          </w:p>
        </w:tc>
      </w:tr>
    </w:tbl>
    <w:p w:rsidR="006650B8" w:rsidRDefault="006650B8">
      <w:pPr>
        <w:spacing w:line="240" w:lineRule="exact"/>
      </w:pPr>
    </w:p>
    <w:p w:rsidR="006650B8" w:rsidRDefault="006650B8">
      <w:pPr>
        <w:spacing w:line="240" w:lineRule="exact"/>
        <w:jc w:val="center"/>
        <w:rPr>
          <w:sz w:val="20"/>
          <w:szCs w:val="20"/>
        </w:rPr>
      </w:pPr>
    </w:p>
    <w:p w:rsidR="006650B8" w:rsidRDefault="006650B8">
      <w:pPr>
        <w:pStyle w:val="ad"/>
        <w:spacing w:line="240" w:lineRule="exact"/>
      </w:pPr>
      <w:r>
        <w:rPr>
          <w:rFonts w:ascii="Times New Roman" w:hAnsi="Times New Roman" w:cs="Times New Roman"/>
        </w:rPr>
        <w:t xml:space="preserve"> </w:t>
      </w:r>
    </w:p>
    <w:sectPr w:rsidR="006650B8" w:rsidSect="00E411A3">
      <w:headerReference w:type="even" r:id="rId8"/>
      <w:headerReference w:type="default" r:id="rId9"/>
      <w:pgSz w:w="16838" w:h="11906" w:orient="landscape"/>
      <w:pgMar w:top="1418" w:right="851" w:bottom="680" w:left="73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E7" w:rsidRDefault="00EA0DE7">
      <w:r>
        <w:separator/>
      </w:r>
    </w:p>
  </w:endnote>
  <w:endnote w:type="continuationSeparator" w:id="0">
    <w:p w:rsidR="00EA0DE7" w:rsidRDefault="00EA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">
    <w:altName w:val="Times New Roman"/>
    <w:charset w:val="00"/>
    <w:family w:val="roman"/>
    <w:pitch w:val="default"/>
  </w:font>
  <w:font w:name="R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E7" w:rsidRDefault="00EA0DE7">
      <w:r>
        <w:separator/>
      </w:r>
    </w:p>
  </w:footnote>
  <w:footnote w:type="continuationSeparator" w:id="0">
    <w:p w:rsidR="00EA0DE7" w:rsidRDefault="00EA0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89" w:rsidRDefault="004A1D89" w:rsidP="00BC6B8E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A1D89" w:rsidRDefault="004A1D8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8E" w:rsidRDefault="00BC6B8E" w:rsidP="00EA0DE7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27760">
      <w:rPr>
        <w:rStyle w:val="af7"/>
        <w:noProof/>
      </w:rPr>
      <w:t>11</w:t>
    </w:r>
    <w:r>
      <w:rPr>
        <w:rStyle w:val="af7"/>
      </w:rPr>
      <w:fldChar w:fldCharType="end"/>
    </w:r>
  </w:p>
  <w:p w:rsidR="00BC6B8E" w:rsidRDefault="00BC6B8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B1"/>
    <w:rsid w:val="00040FB1"/>
    <w:rsid w:val="00174907"/>
    <w:rsid w:val="002552CF"/>
    <w:rsid w:val="00422AFB"/>
    <w:rsid w:val="004A1D89"/>
    <w:rsid w:val="00627760"/>
    <w:rsid w:val="006650B8"/>
    <w:rsid w:val="008009B8"/>
    <w:rsid w:val="008A355D"/>
    <w:rsid w:val="009C3FFC"/>
    <w:rsid w:val="00AE69FD"/>
    <w:rsid w:val="00BC6B8E"/>
    <w:rsid w:val="00C12164"/>
    <w:rsid w:val="00DA15E7"/>
    <w:rsid w:val="00E06FE0"/>
    <w:rsid w:val="00E411A3"/>
    <w:rsid w:val="00EA0DE7"/>
    <w:rsid w:val="00F63CCF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T" w:hAnsi="T" w:cs="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R" w:hAnsi="R" w:cs="R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Cs w:val="20"/>
    </w:rPr>
  </w:style>
  <w:style w:type="paragraph" w:styleId="a8">
    <w:name w:val="List"/>
    <w:basedOn w:val="a7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b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  <w:sz w:val="20"/>
      <w:szCs w:val="20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1">
    <w:name w:val="Title"/>
    <w:basedOn w:val="a"/>
    <w:next w:val="af2"/>
    <w:qFormat/>
    <w:pPr>
      <w:jc w:val="center"/>
    </w:pPr>
    <w:rPr>
      <w:sz w:val="28"/>
    </w:rPr>
  </w:style>
  <w:style w:type="paragraph" w:styleId="af2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4">
    <w:name w:val="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">
    <w:name w:val="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5">
    <w:name w:val="Normal (Web)"/>
    <w:basedOn w:val="a"/>
    <w:pPr>
      <w:suppressAutoHyphens w:val="0"/>
      <w:spacing w:before="280" w:after="280"/>
    </w:pPr>
  </w:style>
  <w:style w:type="paragraph" w:styleId="af6">
    <w:name w:val="header"/>
    <w:basedOn w:val="a"/>
    <w:rsid w:val="00E411A3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411A3"/>
  </w:style>
  <w:style w:type="paragraph" w:styleId="af8">
    <w:name w:val="footer"/>
    <w:basedOn w:val="a"/>
    <w:rsid w:val="00E411A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T" w:hAnsi="T" w:cs="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R" w:hAnsi="R" w:cs="R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Cs w:val="20"/>
    </w:rPr>
  </w:style>
  <w:style w:type="paragraph" w:styleId="a8">
    <w:name w:val="List"/>
    <w:basedOn w:val="a7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b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  <w:sz w:val="20"/>
      <w:szCs w:val="20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1">
    <w:name w:val="Title"/>
    <w:basedOn w:val="a"/>
    <w:next w:val="af2"/>
    <w:qFormat/>
    <w:pPr>
      <w:jc w:val="center"/>
    </w:pPr>
    <w:rPr>
      <w:sz w:val="28"/>
    </w:rPr>
  </w:style>
  <w:style w:type="paragraph" w:styleId="af2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4">
    <w:name w:val="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">
    <w:name w:val="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5">
    <w:name w:val="Normal (Web)"/>
    <w:basedOn w:val="a"/>
    <w:pPr>
      <w:suppressAutoHyphens w:val="0"/>
      <w:spacing w:before="280" w:after="280"/>
    </w:pPr>
  </w:style>
  <w:style w:type="paragraph" w:styleId="af6">
    <w:name w:val="header"/>
    <w:basedOn w:val="a"/>
    <w:rsid w:val="00E411A3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411A3"/>
  </w:style>
  <w:style w:type="paragraph" w:styleId="af8">
    <w:name w:val="footer"/>
    <w:basedOn w:val="a"/>
    <w:rsid w:val="00E411A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               </vt:lpstr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Sorkot</dc:creator>
  <cp:lastModifiedBy>User</cp:lastModifiedBy>
  <cp:revision>2</cp:revision>
  <cp:lastPrinted>2015-12-15T06:46:00Z</cp:lastPrinted>
  <dcterms:created xsi:type="dcterms:W3CDTF">2015-12-28T04:58:00Z</dcterms:created>
  <dcterms:modified xsi:type="dcterms:W3CDTF">2015-12-28T04:58:00Z</dcterms:modified>
</cp:coreProperties>
</file>